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C" w:rsidRDefault="009A469C" w:rsidP="00EE163A">
      <w:pPr>
        <w:pStyle w:val="Title"/>
        <w:outlineLvl w:val="0"/>
        <w:rPr>
          <w:b/>
          <w:bCs/>
        </w:rPr>
      </w:pPr>
      <w:r w:rsidRPr="00FC0BED">
        <w:rPr>
          <w:b/>
          <w:bCs/>
        </w:rPr>
        <w:t xml:space="preserve"> БЮЛЛЕТЕНЬ МЕРОПРИЯТИЙ</w:t>
      </w:r>
    </w:p>
    <w:p w:rsidR="009A469C" w:rsidRDefault="009A469C" w:rsidP="00EE163A">
      <w:pPr>
        <w:pStyle w:val="Title"/>
        <w:outlineLvl w:val="0"/>
        <w:rPr>
          <w:b/>
          <w:bCs/>
        </w:rPr>
      </w:pPr>
      <w:r>
        <w:rPr>
          <w:b/>
          <w:bCs/>
        </w:rPr>
        <w:t>с</w:t>
      </w:r>
      <w:r w:rsidRPr="007A4DE9">
        <w:rPr>
          <w:b/>
          <w:bCs/>
        </w:rPr>
        <w:t xml:space="preserve"> </w:t>
      </w:r>
      <w:r>
        <w:rPr>
          <w:b/>
          <w:bCs/>
        </w:rPr>
        <w:t xml:space="preserve">24 мая по 29 мая  </w:t>
      </w:r>
      <w:r w:rsidRPr="007A4DE9">
        <w:rPr>
          <w:b/>
          <w:bCs/>
        </w:rPr>
        <w:t xml:space="preserve"> 2010 года</w:t>
      </w:r>
    </w:p>
    <w:p w:rsidR="009A469C" w:rsidRDefault="009A469C" w:rsidP="00EE163A">
      <w:pPr>
        <w:pStyle w:val="Title"/>
        <w:outlineLvl w:val="0"/>
        <w:rPr>
          <w:b/>
          <w:bCs/>
          <w:sz w:val="16"/>
          <w:szCs w:val="16"/>
        </w:rPr>
      </w:pPr>
    </w:p>
    <w:p w:rsidR="009A469C" w:rsidRPr="00AF2E6E" w:rsidRDefault="009A469C" w:rsidP="00EE163A">
      <w:pPr>
        <w:pStyle w:val="Title"/>
        <w:outlineLvl w:val="0"/>
        <w:rPr>
          <w:b/>
          <w:bCs/>
          <w:sz w:val="8"/>
          <w:szCs w:val="8"/>
        </w:rPr>
      </w:pPr>
    </w:p>
    <w:p w:rsidR="009A469C" w:rsidRDefault="009A469C" w:rsidP="004C28BF">
      <w:pPr>
        <w:pStyle w:val="Title"/>
        <w:tabs>
          <w:tab w:val="left" w:pos="660"/>
          <w:tab w:val="center" w:pos="5520"/>
        </w:tabs>
        <w:jc w:val="left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D0332">
        <w:rPr>
          <w:b/>
          <w:bCs/>
        </w:rPr>
        <w:t>ВНЕШНИЕ МЕРОПРИЯТИЯ</w:t>
      </w:r>
    </w:p>
    <w:tbl>
      <w:tblPr>
        <w:tblW w:w="11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7"/>
        <w:gridCol w:w="107"/>
        <w:gridCol w:w="6480"/>
        <w:gridCol w:w="1680"/>
        <w:gridCol w:w="2040"/>
      </w:tblGrid>
      <w:tr w:rsidR="009A469C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</w:p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мероприятия</w:t>
            </w:r>
          </w:p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</w:p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9A469C" w:rsidRDefault="009A469C" w:rsidP="00A77FC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</w:tr>
      <w:tr w:rsidR="009A469C" w:rsidRPr="00343669" w:rsidTr="00293AB4">
        <w:trPr>
          <w:cantSplit/>
        </w:trPr>
        <w:tc>
          <w:tcPr>
            <w:tcW w:w="11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69C" w:rsidRPr="008D0FA8" w:rsidRDefault="009A469C" w:rsidP="008D0FA8">
            <w:pPr>
              <w:pStyle w:val="BodyText"/>
              <w:rPr>
                <w:b/>
              </w:rPr>
            </w:pPr>
            <w:r w:rsidRPr="008D0FA8">
              <w:rPr>
                <w:b/>
                <w:highlight w:val="lightGray"/>
              </w:rPr>
              <w:t>24 мая, понедельник</w:t>
            </w:r>
          </w:p>
        </w:tc>
      </w:tr>
      <w:tr w:rsidR="009A469C" w:rsidRPr="00343669" w:rsidTr="001366C4">
        <w:trPr>
          <w:cantSplit/>
        </w:trPr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</w:pPr>
            <w:r>
              <w:t>8.00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8D0FA8" w:rsidRDefault="009A469C" w:rsidP="00D759FE">
            <w:pPr>
              <w:pStyle w:val="BodyText"/>
              <w:jc w:val="both"/>
              <w:rPr>
                <w:bCs/>
                <w:color w:val="333333"/>
              </w:rPr>
            </w:pPr>
            <w:r w:rsidRPr="008D0FA8">
              <w:rPr>
                <w:bCs/>
                <w:color w:val="333333"/>
              </w:rPr>
              <w:t xml:space="preserve">Совещание у </w:t>
            </w:r>
            <w:r w:rsidRPr="0005229B">
              <w:rPr>
                <w:b/>
                <w:bCs/>
                <w:color w:val="333333"/>
              </w:rPr>
              <w:t xml:space="preserve">Президента Республики Татарстан </w:t>
            </w:r>
            <w:r w:rsidRPr="0005229B">
              <w:rPr>
                <w:b/>
                <w:bCs/>
                <w:color w:val="333333"/>
              </w:rPr>
              <w:br/>
              <w:t>Р.Н.Минниханова</w:t>
            </w:r>
            <w:r>
              <w:rPr>
                <w:b/>
                <w:bCs/>
                <w:color w:val="333333"/>
              </w:rPr>
              <w:t xml:space="preserve"> (планерка)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 РТ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</w:tr>
      <w:tr w:rsidR="009A469C" w:rsidRPr="00343669" w:rsidTr="001366C4">
        <w:trPr>
          <w:cantSplit/>
        </w:trPr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</w:pPr>
            <w:r>
              <w:t>16.00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8D0FA8" w:rsidRDefault="009A469C" w:rsidP="00D759FE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Заседание Совета директоров ОАО «Татнефтехиминвест-холдинг»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Pr="0018776A" w:rsidRDefault="009A469C" w:rsidP="00D759FE">
            <w:pPr>
              <w:pStyle w:val="BodyText"/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КМ  РТ</w:t>
            </w:r>
          </w:p>
        </w:tc>
      </w:tr>
      <w:tr w:rsidR="009A469C" w:rsidRPr="00343669" w:rsidTr="001366C4">
        <w:trPr>
          <w:cantSplit/>
        </w:trPr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</w:pPr>
            <w:r>
              <w:t>16.00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Заседание Совета директоров ОАО «Татспиртпром» с участием </w:t>
            </w:r>
            <w:r w:rsidRPr="001366C4">
              <w:rPr>
                <w:bCs/>
                <w:color w:val="333333"/>
              </w:rPr>
              <w:t>Премьер министра РТ</w:t>
            </w:r>
            <w:r>
              <w:rPr>
                <w:bCs/>
                <w:color w:val="333333"/>
              </w:rPr>
              <w:t xml:space="preserve"> </w:t>
            </w:r>
            <w:r w:rsidRPr="001366C4">
              <w:rPr>
                <w:b/>
                <w:bCs/>
                <w:color w:val="333333"/>
              </w:rPr>
              <w:t>И.Ш.</w:t>
            </w:r>
            <w:r>
              <w:rPr>
                <w:b/>
                <w:bCs/>
                <w:color w:val="333333"/>
              </w:rPr>
              <w:t xml:space="preserve"> </w:t>
            </w:r>
            <w:r w:rsidRPr="001366C4">
              <w:rPr>
                <w:b/>
                <w:bCs/>
                <w:color w:val="333333"/>
              </w:rPr>
              <w:t>Халикова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ОАО «Татспиртпром»</w:t>
            </w:r>
          </w:p>
          <w:p w:rsidR="009A469C" w:rsidRDefault="009A469C" w:rsidP="00D759FE">
            <w:pPr>
              <w:pStyle w:val="BodyText"/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(ул.Декабристов, 81)</w:t>
            </w:r>
          </w:p>
        </w:tc>
      </w:tr>
      <w:tr w:rsidR="009A469C" w:rsidRPr="00343669" w:rsidTr="00A00282">
        <w:trPr>
          <w:cantSplit/>
        </w:trPr>
        <w:tc>
          <w:tcPr>
            <w:tcW w:w="11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69C" w:rsidRPr="005A5320" w:rsidRDefault="009A469C" w:rsidP="005A5320">
            <w:pPr>
              <w:pStyle w:val="BodyText"/>
              <w:rPr>
                <w:b/>
              </w:rPr>
            </w:pPr>
            <w:r w:rsidRPr="005A5320">
              <w:rPr>
                <w:b/>
                <w:highlight w:val="lightGray"/>
              </w:rPr>
              <w:t>25 мая, вторник</w:t>
            </w:r>
          </w:p>
        </w:tc>
      </w:tr>
      <w:tr w:rsidR="009A469C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759FE">
            <w:pPr>
              <w:pStyle w:val="BodyText"/>
            </w:pPr>
            <w:r w:rsidRPr="004426C7">
              <w:t>10.00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23786">
            <w:pPr>
              <w:pStyle w:val="BodyText"/>
              <w:jc w:val="both"/>
              <w:rPr>
                <w:bCs/>
                <w:color w:val="333333"/>
              </w:rPr>
            </w:pPr>
            <w:r w:rsidRPr="004426C7">
              <w:rPr>
                <w:bCs/>
                <w:color w:val="333333"/>
              </w:rPr>
              <w:t>Семинар-совещание по разработке программ, программных мероприятий  и проектов в области энергосбережения и повышения энергоэффективности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Минкультуры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  <w:p w:rsidR="009A469C" w:rsidRPr="00DE563A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этаж</w:t>
            </w:r>
          </w:p>
        </w:tc>
      </w:tr>
      <w:tr w:rsidR="009A469C" w:rsidRPr="00343669" w:rsidTr="00C94B76">
        <w:trPr>
          <w:cantSplit/>
        </w:trPr>
        <w:tc>
          <w:tcPr>
            <w:tcW w:w="11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69C" w:rsidRPr="004426C7" w:rsidRDefault="009A469C" w:rsidP="004426C7">
            <w:pPr>
              <w:pStyle w:val="BodyText"/>
              <w:rPr>
                <w:b/>
              </w:rPr>
            </w:pPr>
            <w:r w:rsidRPr="004426C7">
              <w:rPr>
                <w:b/>
                <w:highlight w:val="lightGray"/>
              </w:rPr>
              <w:t>27 мая, четверг</w:t>
            </w:r>
          </w:p>
        </w:tc>
      </w:tr>
      <w:tr w:rsidR="009A469C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</w:pPr>
            <w:r>
              <w:t>11.00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23786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Торжественное заседание Государственного Совета Республики Татарстан, посвященное 90-летию со дня образования Татарской АССР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Гос.Большой концертный зал им.С.Сайдашева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Пл. Свободы)</w:t>
            </w:r>
          </w:p>
        </w:tc>
      </w:tr>
      <w:tr w:rsidR="009A469C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759FE">
            <w:pPr>
              <w:pStyle w:val="BodyText"/>
            </w:pPr>
            <w:r>
              <w:t>15.00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23786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Годовое общее собрание акционеров ОАО  «НИИнефтепрохим»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4426C7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«НИИнефтепромхим»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</w:tr>
      <w:tr w:rsidR="009A469C" w:rsidRPr="00343669" w:rsidTr="00627B44">
        <w:trPr>
          <w:cantSplit/>
        </w:trPr>
        <w:tc>
          <w:tcPr>
            <w:tcW w:w="11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69C" w:rsidRPr="00FC24CC" w:rsidRDefault="009A469C" w:rsidP="00FC24CC">
            <w:pPr>
              <w:pStyle w:val="BodyText"/>
              <w:rPr>
                <w:b/>
              </w:rPr>
            </w:pPr>
            <w:r w:rsidRPr="00FC24CC">
              <w:rPr>
                <w:b/>
                <w:highlight w:val="lightGray"/>
              </w:rPr>
              <w:t>28 мая, пятница</w:t>
            </w:r>
          </w:p>
        </w:tc>
      </w:tr>
      <w:tr w:rsidR="009A469C" w:rsidRPr="00343669" w:rsidTr="001366C4">
        <w:trPr>
          <w:cantSplit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</w:pPr>
            <w:r>
              <w:t>10.00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23786">
            <w:pPr>
              <w:pStyle w:val="BodyText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Совещание в ГС РТ с участием депутатов Государственной думы ФС РФ от Республики Татарстан и представителей министерств  и ведомств 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D759F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 РТ</w:t>
            </w:r>
          </w:p>
        </w:tc>
      </w:tr>
    </w:tbl>
    <w:p w:rsidR="009A469C" w:rsidRDefault="009A469C" w:rsidP="00350B88">
      <w:pPr>
        <w:pStyle w:val="BodyText"/>
        <w:tabs>
          <w:tab w:val="left" w:pos="3860"/>
        </w:tabs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p w:rsidR="009A469C" w:rsidRDefault="009A469C" w:rsidP="00350B88">
      <w:pPr>
        <w:pStyle w:val="BodyText"/>
        <w:tabs>
          <w:tab w:val="left" w:pos="3860"/>
        </w:tabs>
        <w:rPr>
          <w:b/>
          <w:bCs/>
        </w:rPr>
      </w:pPr>
      <w:r>
        <w:rPr>
          <w:b/>
          <w:bCs/>
        </w:rPr>
        <w:t xml:space="preserve">                                          МЕРОПРИЯТИЯ, ОРГАНИЗУЕМЫЕ</w:t>
      </w:r>
    </w:p>
    <w:p w:rsidR="009A469C" w:rsidRDefault="009A469C" w:rsidP="00EE163A">
      <w:pPr>
        <w:pStyle w:val="BodyText"/>
        <w:tabs>
          <w:tab w:val="left" w:pos="3860"/>
        </w:tabs>
        <w:jc w:val="center"/>
        <w:outlineLvl w:val="0"/>
        <w:rPr>
          <w:b/>
          <w:bCs/>
        </w:rPr>
      </w:pPr>
      <w:r>
        <w:rPr>
          <w:b/>
          <w:bCs/>
        </w:rPr>
        <w:t>МИНИСТЕРСТВОМ</w:t>
      </w:r>
    </w:p>
    <w:p w:rsidR="009A469C" w:rsidRDefault="009A469C" w:rsidP="00EE163A">
      <w:pPr>
        <w:pStyle w:val="BodyText"/>
        <w:tabs>
          <w:tab w:val="left" w:pos="3860"/>
        </w:tabs>
        <w:jc w:val="center"/>
        <w:outlineLvl w:val="0"/>
        <w:rPr>
          <w:b/>
          <w:bCs/>
        </w:rPr>
      </w:pPr>
    </w:p>
    <w:tbl>
      <w:tblPr>
        <w:tblW w:w="11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6"/>
        <w:gridCol w:w="6812"/>
        <w:gridCol w:w="1776"/>
        <w:gridCol w:w="1811"/>
      </w:tblGrid>
      <w:tr w:rsidR="009A469C" w:rsidTr="00287D4E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69C" w:rsidRPr="001A358E" w:rsidRDefault="009A469C" w:rsidP="00CB7EB8">
            <w:pPr>
              <w:pStyle w:val="BodyText"/>
              <w:rPr>
                <w:b/>
              </w:rPr>
            </w:pPr>
            <w:r w:rsidRPr="0008711F">
              <w:rPr>
                <w:b/>
                <w:highlight w:val="lightGray"/>
              </w:rPr>
              <w:t>24 мая, понедельник</w:t>
            </w:r>
          </w:p>
        </w:tc>
      </w:tr>
      <w:tr w:rsidR="009A469C" w:rsidTr="00B94195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67730C">
            <w:pPr>
              <w:pStyle w:val="BodyText"/>
            </w:pPr>
            <w:r>
              <w:t>10.00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67730C">
            <w:pPr>
              <w:pStyle w:val="BodyText"/>
              <w:jc w:val="both"/>
            </w:pPr>
            <w: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376E1B">
              <w:rPr>
                <w:b/>
              </w:rPr>
              <w:t>планерка</w:t>
            </w:r>
            <w: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67730C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Хамаев А.К.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67730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зал засед.</w:t>
            </w:r>
          </w:p>
          <w:p w:rsidR="009A469C" w:rsidRDefault="009A469C" w:rsidP="0067730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6 этаж</w:t>
            </w:r>
          </w:p>
        </w:tc>
      </w:tr>
      <w:tr w:rsidR="009A469C" w:rsidTr="00B94195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67730C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67730C">
            <w:pPr>
              <w:pStyle w:val="BodyText"/>
              <w:jc w:val="both"/>
            </w:pPr>
            <w:r>
              <w:t xml:space="preserve">Совещание по вопросу размещения учебного центра Управления Федеральной антимонопольной службы по РТ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67730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 С.А.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F2782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   каб 202</w:t>
            </w:r>
          </w:p>
          <w:p w:rsidR="009A469C" w:rsidRDefault="009A469C" w:rsidP="0067730C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2 этаж</w:t>
            </w:r>
          </w:p>
        </w:tc>
      </w:tr>
      <w:tr w:rsidR="009A469C" w:rsidTr="00B94195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3EB0">
            <w:pPr>
              <w:pStyle w:val="BodyText"/>
            </w:pPr>
            <w:r>
              <w:t>14.00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3EB0">
            <w:pPr>
              <w:pStyle w:val="BodyText"/>
              <w:jc w:val="both"/>
            </w:pPr>
            <w:r>
              <w:t>Совещание по вопросу рассмотрения предложений Министерства труда, занятости и социальной защиты РТ по дальнейшему использованию имущества ликвидируемых в соответствии с проектом постановления Кабинета Министров Республики Татарстан «Об оптимизации инфраструктуры государственных  учреждений социального обслуживания»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56060D" w:rsidRDefault="009A469C" w:rsidP="00867F8F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 С.А.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867F8F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каб.202</w:t>
            </w:r>
          </w:p>
          <w:p w:rsidR="009A469C" w:rsidRDefault="009A469C" w:rsidP="00867F8F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 этаж</w:t>
            </w:r>
          </w:p>
        </w:tc>
      </w:tr>
      <w:tr w:rsidR="009A469C" w:rsidTr="00B94195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380EC4" w:rsidRDefault="009A469C" w:rsidP="00AE3EB0">
            <w:pPr>
              <w:pStyle w:val="BodyText"/>
            </w:pPr>
            <w:r w:rsidRPr="00380EC4">
              <w:t>15.00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380EC4" w:rsidRDefault="009A469C" w:rsidP="00AE3EB0">
            <w:pPr>
              <w:pStyle w:val="BodyText"/>
              <w:jc w:val="both"/>
            </w:pPr>
            <w:r w:rsidRPr="00380EC4">
              <w:t>Совещание по вопросу улучшения жилищных условий ведущих  академиков АН РТ и РАН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52035D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 xml:space="preserve">Нурутдинов </w:t>
            </w:r>
            <w:r>
              <w:rPr>
                <w:sz w:val="24"/>
                <w:szCs w:val="24"/>
              </w:rPr>
              <w:t xml:space="preserve"> </w:t>
            </w:r>
            <w:r w:rsidRPr="0065039A">
              <w:rPr>
                <w:sz w:val="24"/>
                <w:szCs w:val="24"/>
              </w:rPr>
              <w:t>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5203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5203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RPr="001A358E" w:rsidTr="00AE245D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69C" w:rsidRPr="001A358E" w:rsidRDefault="009A469C" w:rsidP="00AE245D">
            <w:pPr>
              <w:pStyle w:val="BodyText"/>
              <w:rPr>
                <w:b/>
              </w:rPr>
            </w:pPr>
            <w:r w:rsidRPr="001A358E">
              <w:rPr>
                <w:b/>
                <w:highlight w:val="lightGray"/>
              </w:rPr>
              <w:t>25 мая, вторник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</w:pPr>
            <w:r>
              <w:t>9.00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  <w:jc w:val="both"/>
            </w:pPr>
            <w:r>
              <w:t>Совещание по вопросу выделения земельных участков для размещения объектов ЦТВ на территории РТ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622B64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 xml:space="preserve">Нурутдинов </w:t>
            </w:r>
            <w:r>
              <w:rPr>
                <w:sz w:val="24"/>
                <w:szCs w:val="24"/>
              </w:rPr>
              <w:t xml:space="preserve"> </w:t>
            </w:r>
            <w:r w:rsidRPr="0065039A">
              <w:rPr>
                <w:sz w:val="24"/>
                <w:szCs w:val="24"/>
              </w:rPr>
              <w:t>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622B6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622B64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</w:pPr>
            <w:r>
              <w:t>9.30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  <w:jc w:val="both"/>
            </w:pPr>
            <w:r>
              <w:t>Совещание по порядку конкурсного отбора оценщиков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56060D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каб.604</w:t>
            </w:r>
          </w:p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C22118" w:rsidRDefault="009A469C" w:rsidP="00AE245D">
            <w:pPr>
              <w:pStyle w:val="BodyText"/>
            </w:pPr>
            <w:r w:rsidRPr="00C22118">
              <w:t>10.00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C22118" w:rsidRDefault="009A469C" w:rsidP="00AE245D">
            <w:pPr>
              <w:pStyle w:val="BodyText"/>
              <w:jc w:val="both"/>
            </w:pPr>
            <w:r w:rsidRPr="00C22118">
              <w:t>Совещание по вопросу выделения земельного участка под строительство сортировочного центра в ФГУП «Почта России»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 xml:space="preserve">Нурутдинов </w:t>
            </w:r>
            <w:r>
              <w:rPr>
                <w:sz w:val="24"/>
                <w:szCs w:val="24"/>
              </w:rPr>
              <w:t xml:space="preserve"> </w:t>
            </w:r>
            <w:r w:rsidRPr="0065039A">
              <w:rPr>
                <w:sz w:val="24"/>
                <w:szCs w:val="24"/>
              </w:rPr>
              <w:t>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AE245D">
            <w:pPr>
              <w:pStyle w:val="BodyText"/>
              <w:jc w:val="both"/>
            </w:pPr>
            <w:r>
              <w:t>Совещание по вопросу реформирования ГУП «Вода Прикамья»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 xml:space="preserve">Нурутдинов </w:t>
            </w:r>
            <w:r>
              <w:rPr>
                <w:sz w:val="24"/>
                <w:szCs w:val="24"/>
              </w:rPr>
              <w:t xml:space="preserve"> </w:t>
            </w:r>
            <w:r w:rsidRPr="0065039A">
              <w:rPr>
                <w:sz w:val="24"/>
                <w:szCs w:val="24"/>
              </w:rPr>
              <w:t>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</w:pPr>
            <w:r w:rsidRPr="009C55D1">
              <w:t>14.00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  <w:jc w:val="both"/>
            </w:pPr>
            <w:r w:rsidRPr="009C55D1">
              <w:t>Совещание по вопросу передачи объектов газоснабжения специализированной организации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 w:rsidRPr="009C55D1">
              <w:rPr>
                <w:sz w:val="24"/>
                <w:szCs w:val="24"/>
              </w:rPr>
              <w:t>Демидов С.А.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Pr="009C55D1" w:rsidRDefault="009A469C" w:rsidP="00442D82">
            <w:pPr>
              <w:pStyle w:val="BodyText"/>
              <w:jc w:val="center"/>
              <w:rPr>
                <w:sz w:val="24"/>
                <w:szCs w:val="24"/>
              </w:rPr>
            </w:pPr>
            <w:r w:rsidRPr="009C55D1">
              <w:rPr>
                <w:sz w:val="24"/>
                <w:szCs w:val="24"/>
              </w:rPr>
              <w:t>зал заседаний</w:t>
            </w:r>
          </w:p>
          <w:p w:rsidR="009A469C" w:rsidRPr="009C55D1" w:rsidRDefault="009A469C" w:rsidP="00442D82">
            <w:pPr>
              <w:pStyle w:val="BodyText"/>
              <w:jc w:val="center"/>
              <w:rPr>
                <w:sz w:val="24"/>
                <w:szCs w:val="24"/>
              </w:rPr>
            </w:pPr>
            <w:r w:rsidRPr="009C55D1"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D71EB4" w:rsidRDefault="009A469C" w:rsidP="0067730C">
            <w:pPr>
              <w:pStyle w:val="BodyText"/>
            </w:pPr>
            <w:r w:rsidRPr="00D71EB4">
              <w:t>1</w:t>
            </w:r>
            <w:r>
              <w:t>4</w:t>
            </w:r>
            <w:r w:rsidRPr="00D71EB4">
              <w:t>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D71EB4" w:rsidRDefault="009A469C" w:rsidP="0067730C">
            <w:pPr>
              <w:pStyle w:val="BodyText"/>
              <w:jc w:val="both"/>
            </w:pPr>
            <w:r w:rsidRPr="00D71EB4">
              <w:t>Совещание с руководителями Комитета земельных и имущественных отношений  г.</w:t>
            </w:r>
            <w:r>
              <w:t xml:space="preserve"> </w:t>
            </w:r>
            <w:r w:rsidRPr="00D71EB4">
              <w:t>Казани по вопросу исполнения бюджетов 2010 года и прогнозу на 2011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D71EB4" w:rsidRDefault="009A469C" w:rsidP="0067730C">
            <w:pPr>
              <w:pStyle w:val="BodyText"/>
              <w:jc w:val="center"/>
              <w:rPr>
                <w:sz w:val="24"/>
                <w:szCs w:val="24"/>
              </w:rPr>
            </w:pPr>
            <w:r w:rsidRPr="00D71EB4"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Pr="00D71EB4" w:rsidRDefault="009A469C" w:rsidP="0067730C">
            <w:pPr>
              <w:pStyle w:val="BodyText"/>
              <w:jc w:val="center"/>
              <w:rPr>
                <w:sz w:val="24"/>
                <w:szCs w:val="24"/>
              </w:rPr>
            </w:pPr>
            <w:r w:rsidRPr="00D71EB4">
              <w:rPr>
                <w:sz w:val="24"/>
                <w:szCs w:val="24"/>
              </w:rPr>
              <w:t>каб.604</w:t>
            </w:r>
          </w:p>
          <w:p w:rsidR="009A469C" w:rsidRPr="00D71EB4" w:rsidRDefault="009A469C" w:rsidP="0067730C">
            <w:pPr>
              <w:pStyle w:val="BodyText"/>
              <w:jc w:val="center"/>
              <w:rPr>
                <w:sz w:val="24"/>
                <w:szCs w:val="24"/>
              </w:rPr>
            </w:pPr>
            <w:r w:rsidRPr="00D71EB4">
              <w:rPr>
                <w:sz w:val="24"/>
                <w:szCs w:val="24"/>
              </w:rPr>
              <w:t>6 этаж</w:t>
            </w:r>
          </w:p>
        </w:tc>
      </w:tr>
      <w:tr w:rsidR="009A469C" w:rsidTr="00AE245D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</w:pPr>
            <w:r w:rsidRPr="009C55D1">
              <w:t>16.00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  <w:jc w:val="both"/>
            </w:pPr>
            <w:r w:rsidRPr="009C55D1">
              <w:t>Выездное совещание в Международный аэропорт «Казань» и ОАО «Авиакомпания Татарстан»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9C55D1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 w:rsidRPr="009C55D1">
              <w:rPr>
                <w:sz w:val="24"/>
                <w:szCs w:val="24"/>
              </w:rPr>
              <w:t>Хамаев А.К.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Pr="009C55D1" w:rsidRDefault="009A469C" w:rsidP="00AE245D">
            <w:pPr>
              <w:pStyle w:val="BodyText"/>
              <w:jc w:val="center"/>
              <w:rPr>
                <w:sz w:val="24"/>
                <w:szCs w:val="24"/>
              </w:rPr>
            </w:pPr>
            <w:r w:rsidRPr="009C55D1">
              <w:rPr>
                <w:sz w:val="24"/>
                <w:szCs w:val="24"/>
              </w:rPr>
              <w:t>ОАО «МАК»</w:t>
            </w:r>
          </w:p>
        </w:tc>
      </w:tr>
      <w:tr w:rsidR="009A469C" w:rsidTr="00E72653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69C" w:rsidRPr="000B248A" w:rsidRDefault="009A469C" w:rsidP="00E72653">
            <w:pPr>
              <w:pStyle w:val="BodyText"/>
              <w:rPr>
                <w:b/>
              </w:rPr>
            </w:pPr>
            <w:r>
              <w:rPr>
                <w:b/>
                <w:highlight w:val="lightGray"/>
              </w:rPr>
              <w:t xml:space="preserve">26 мая, </w:t>
            </w:r>
            <w:r>
              <w:rPr>
                <w:b/>
              </w:rPr>
              <w:t>среда</w:t>
            </w:r>
          </w:p>
        </w:tc>
      </w:tr>
      <w:tr w:rsidR="009A469C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</w:pPr>
            <w:r>
              <w:t>11.00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both"/>
            </w:pPr>
            <w:r>
              <w:t>Совещание по вопросу согласованию границ формируемых ОАО «РЖД»» земельных участков, расположенных в Лаишевском муниципальном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BF5C9C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BF5C9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BF5C9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</w:pPr>
            <w:r>
              <w:t>14.00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both"/>
            </w:pPr>
            <w:r>
              <w:t xml:space="preserve">Совещание по вопросу  Всероссийской переписи населения.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Демидов </w:t>
            </w:r>
          </w:p>
          <w:p w:rsidR="009A469C" w:rsidRPr="0056060D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RPr="000B248A" w:rsidTr="00E72653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69C" w:rsidRPr="000B248A" w:rsidRDefault="009A469C" w:rsidP="00E72653">
            <w:pPr>
              <w:pStyle w:val="BodyText"/>
              <w:rPr>
                <w:b/>
              </w:rPr>
            </w:pPr>
            <w:r w:rsidRPr="000B248A">
              <w:rPr>
                <w:b/>
                <w:highlight w:val="lightGray"/>
              </w:rPr>
              <w:t>27 мая, четверг</w:t>
            </w:r>
          </w:p>
        </w:tc>
      </w:tr>
      <w:tr w:rsidR="009A469C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</w:pPr>
            <w:r>
              <w:t>10.00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both"/>
            </w:pPr>
            <w:r>
              <w:t>Заседание рабочей группы по вопросам переводов земельных участков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65039A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 w:rsidRPr="0065039A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</w:pPr>
            <w:r>
              <w:t>14.00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both"/>
            </w:pPr>
            <w:r>
              <w:t>Заседание рабочей комиссии по анализу финансово-хозяйственной деятельности ГУПов и АО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56060D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 w:rsidRPr="0056060D">
              <w:rPr>
                <w:sz w:val="24"/>
                <w:szCs w:val="24"/>
              </w:rPr>
              <w:t>Нурутдинов А.Р.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  <w:tr w:rsidR="009A469C" w:rsidRPr="009C55D1" w:rsidTr="00E72653">
        <w:trPr>
          <w:cantSplit/>
        </w:trPr>
        <w:tc>
          <w:tcPr>
            <w:tcW w:w="113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69C" w:rsidRPr="009C55D1" w:rsidRDefault="009A469C" w:rsidP="00E72653">
            <w:pPr>
              <w:pStyle w:val="BodyText"/>
              <w:rPr>
                <w:b/>
              </w:rPr>
            </w:pPr>
            <w:r w:rsidRPr="009C55D1">
              <w:rPr>
                <w:b/>
                <w:highlight w:val="lightGray"/>
              </w:rPr>
              <w:t>28 мая, пятница</w:t>
            </w:r>
          </w:p>
        </w:tc>
      </w:tr>
      <w:tr w:rsidR="009A469C" w:rsidTr="00E72653">
        <w:trPr>
          <w:cantSplit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</w:pPr>
            <w:r>
              <w:t>9.30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Default="009A469C" w:rsidP="00E72653">
            <w:pPr>
              <w:pStyle w:val="BodyText"/>
              <w:jc w:val="both"/>
            </w:pPr>
            <w:r>
              <w:t>Совещание по актуализации данных в ИС МЗИО РТ и  по передаче документов в архив министерства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C" w:rsidRPr="0056060D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 Ф.Ш.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каб.604</w:t>
            </w:r>
          </w:p>
          <w:p w:rsidR="009A469C" w:rsidRDefault="009A469C" w:rsidP="00E7265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</w:tr>
    </w:tbl>
    <w:p w:rsidR="009A469C" w:rsidRDefault="009A469C" w:rsidP="00A72604"/>
    <w:sectPr w:rsidR="009A469C" w:rsidSect="00E85D1E">
      <w:pgSz w:w="11906" w:h="16838" w:code="9"/>
      <w:pgMar w:top="284" w:right="849" w:bottom="284" w:left="4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58"/>
    <w:rsid w:val="00000975"/>
    <w:rsid w:val="00000D8E"/>
    <w:rsid w:val="000013BF"/>
    <w:rsid w:val="00001448"/>
    <w:rsid w:val="0000147E"/>
    <w:rsid w:val="000016A5"/>
    <w:rsid w:val="00001854"/>
    <w:rsid w:val="00001967"/>
    <w:rsid w:val="00002429"/>
    <w:rsid w:val="00002523"/>
    <w:rsid w:val="000027C2"/>
    <w:rsid w:val="000028D4"/>
    <w:rsid w:val="000031E0"/>
    <w:rsid w:val="00003543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1F4"/>
    <w:rsid w:val="000054A3"/>
    <w:rsid w:val="0000561E"/>
    <w:rsid w:val="000059E8"/>
    <w:rsid w:val="00006D8F"/>
    <w:rsid w:val="0000736A"/>
    <w:rsid w:val="000075AE"/>
    <w:rsid w:val="000077DB"/>
    <w:rsid w:val="000077EC"/>
    <w:rsid w:val="00007B6B"/>
    <w:rsid w:val="00007F7F"/>
    <w:rsid w:val="00010329"/>
    <w:rsid w:val="00010FAE"/>
    <w:rsid w:val="00011A58"/>
    <w:rsid w:val="00011C6F"/>
    <w:rsid w:val="00012172"/>
    <w:rsid w:val="000124EC"/>
    <w:rsid w:val="000125E1"/>
    <w:rsid w:val="000127BF"/>
    <w:rsid w:val="00013351"/>
    <w:rsid w:val="00013852"/>
    <w:rsid w:val="000144F0"/>
    <w:rsid w:val="00015244"/>
    <w:rsid w:val="00016183"/>
    <w:rsid w:val="000166C9"/>
    <w:rsid w:val="0001672B"/>
    <w:rsid w:val="000167CC"/>
    <w:rsid w:val="00016CB7"/>
    <w:rsid w:val="00016E87"/>
    <w:rsid w:val="00017A99"/>
    <w:rsid w:val="00017F74"/>
    <w:rsid w:val="00020038"/>
    <w:rsid w:val="00020DE3"/>
    <w:rsid w:val="00021E34"/>
    <w:rsid w:val="00022464"/>
    <w:rsid w:val="00022749"/>
    <w:rsid w:val="00022B81"/>
    <w:rsid w:val="000237CE"/>
    <w:rsid w:val="000237F9"/>
    <w:rsid w:val="00023F4E"/>
    <w:rsid w:val="000243A7"/>
    <w:rsid w:val="00024976"/>
    <w:rsid w:val="00024B35"/>
    <w:rsid w:val="00024DBE"/>
    <w:rsid w:val="00025055"/>
    <w:rsid w:val="0002510E"/>
    <w:rsid w:val="0002510F"/>
    <w:rsid w:val="0002518E"/>
    <w:rsid w:val="000252EA"/>
    <w:rsid w:val="000255E0"/>
    <w:rsid w:val="00025C14"/>
    <w:rsid w:val="00026531"/>
    <w:rsid w:val="00026A6F"/>
    <w:rsid w:val="00026E3F"/>
    <w:rsid w:val="00027128"/>
    <w:rsid w:val="0002734D"/>
    <w:rsid w:val="00027A90"/>
    <w:rsid w:val="00027F02"/>
    <w:rsid w:val="0003030D"/>
    <w:rsid w:val="000305A7"/>
    <w:rsid w:val="000305D0"/>
    <w:rsid w:val="000306D1"/>
    <w:rsid w:val="00030E57"/>
    <w:rsid w:val="00030F2D"/>
    <w:rsid w:val="000310EF"/>
    <w:rsid w:val="0003186D"/>
    <w:rsid w:val="00031AB0"/>
    <w:rsid w:val="00031C6A"/>
    <w:rsid w:val="000322CA"/>
    <w:rsid w:val="000326D0"/>
    <w:rsid w:val="0003280F"/>
    <w:rsid w:val="00032C5A"/>
    <w:rsid w:val="00032CD6"/>
    <w:rsid w:val="000334D2"/>
    <w:rsid w:val="000338E8"/>
    <w:rsid w:val="000342E6"/>
    <w:rsid w:val="00034507"/>
    <w:rsid w:val="0003453E"/>
    <w:rsid w:val="00034766"/>
    <w:rsid w:val="0003481A"/>
    <w:rsid w:val="000349F5"/>
    <w:rsid w:val="00034FF8"/>
    <w:rsid w:val="00035327"/>
    <w:rsid w:val="000354FF"/>
    <w:rsid w:val="000355CF"/>
    <w:rsid w:val="000356ED"/>
    <w:rsid w:val="00035D8F"/>
    <w:rsid w:val="00036348"/>
    <w:rsid w:val="0003643C"/>
    <w:rsid w:val="00037249"/>
    <w:rsid w:val="0003771D"/>
    <w:rsid w:val="00037FAF"/>
    <w:rsid w:val="00040BF3"/>
    <w:rsid w:val="00040D10"/>
    <w:rsid w:val="00040D72"/>
    <w:rsid w:val="00041327"/>
    <w:rsid w:val="000414B4"/>
    <w:rsid w:val="000417CB"/>
    <w:rsid w:val="00041872"/>
    <w:rsid w:val="00041984"/>
    <w:rsid w:val="0004205C"/>
    <w:rsid w:val="00042851"/>
    <w:rsid w:val="000430D6"/>
    <w:rsid w:val="00043167"/>
    <w:rsid w:val="00043692"/>
    <w:rsid w:val="00043974"/>
    <w:rsid w:val="00043B37"/>
    <w:rsid w:val="00043B8E"/>
    <w:rsid w:val="00044541"/>
    <w:rsid w:val="000448C5"/>
    <w:rsid w:val="00044C4C"/>
    <w:rsid w:val="00044DAE"/>
    <w:rsid w:val="00044FED"/>
    <w:rsid w:val="000452D0"/>
    <w:rsid w:val="00045C71"/>
    <w:rsid w:val="00046233"/>
    <w:rsid w:val="00046712"/>
    <w:rsid w:val="00046763"/>
    <w:rsid w:val="0004721F"/>
    <w:rsid w:val="00047368"/>
    <w:rsid w:val="000475A4"/>
    <w:rsid w:val="0004777C"/>
    <w:rsid w:val="000477B1"/>
    <w:rsid w:val="00047BB0"/>
    <w:rsid w:val="00050218"/>
    <w:rsid w:val="000502EF"/>
    <w:rsid w:val="0005092A"/>
    <w:rsid w:val="00050C74"/>
    <w:rsid w:val="000519A2"/>
    <w:rsid w:val="00051C4A"/>
    <w:rsid w:val="0005229B"/>
    <w:rsid w:val="000522A9"/>
    <w:rsid w:val="00052415"/>
    <w:rsid w:val="00052AF4"/>
    <w:rsid w:val="00052D07"/>
    <w:rsid w:val="000530B0"/>
    <w:rsid w:val="000530EF"/>
    <w:rsid w:val="000536D3"/>
    <w:rsid w:val="00053A0F"/>
    <w:rsid w:val="00053EB5"/>
    <w:rsid w:val="0005476D"/>
    <w:rsid w:val="000547EF"/>
    <w:rsid w:val="00054BB4"/>
    <w:rsid w:val="00054F1F"/>
    <w:rsid w:val="0005528C"/>
    <w:rsid w:val="000556B7"/>
    <w:rsid w:val="00055AF5"/>
    <w:rsid w:val="00055B74"/>
    <w:rsid w:val="00055F74"/>
    <w:rsid w:val="000566A7"/>
    <w:rsid w:val="000568BD"/>
    <w:rsid w:val="000572FC"/>
    <w:rsid w:val="0005735D"/>
    <w:rsid w:val="000573D0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2374"/>
    <w:rsid w:val="000625E1"/>
    <w:rsid w:val="00062CD5"/>
    <w:rsid w:val="00062D1D"/>
    <w:rsid w:val="00063633"/>
    <w:rsid w:val="00063929"/>
    <w:rsid w:val="00063EEC"/>
    <w:rsid w:val="00064118"/>
    <w:rsid w:val="000642A1"/>
    <w:rsid w:val="00064381"/>
    <w:rsid w:val="000644E2"/>
    <w:rsid w:val="0006474D"/>
    <w:rsid w:val="00064895"/>
    <w:rsid w:val="00064FC1"/>
    <w:rsid w:val="0006509D"/>
    <w:rsid w:val="0006554F"/>
    <w:rsid w:val="000657DA"/>
    <w:rsid w:val="000657F6"/>
    <w:rsid w:val="0006585C"/>
    <w:rsid w:val="0006588C"/>
    <w:rsid w:val="00065C9E"/>
    <w:rsid w:val="00066AA4"/>
    <w:rsid w:val="00066F9A"/>
    <w:rsid w:val="000673B1"/>
    <w:rsid w:val="0006743E"/>
    <w:rsid w:val="00067566"/>
    <w:rsid w:val="00067C7C"/>
    <w:rsid w:val="00067E6A"/>
    <w:rsid w:val="00070C44"/>
    <w:rsid w:val="000714F9"/>
    <w:rsid w:val="0007153C"/>
    <w:rsid w:val="00071B3D"/>
    <w:rsid w:val="00071C98"/>
    <w:rsid w:val="00071D91"/>
    <w:rsid w:val="000720DE"/>
    <w:rsid w:val="00072F01"/>
    <w:rsid w:val="0007346A"/>
    <w:rsid w:val="00074396"/>
    <w:rsid w:val="00074F10"/>
    <w:rsid w:val="00075317"/>
    <w:rsid w:val="0007539D"/>
    <w:rsid w:val="00075532"/>
    <w:rsid w:val="00075BF8"/>
    <w:rsid w:val="000766D4"/>
    <w:rsid w:val="000767E6"/>
    <w:rsid w:val="00076989"/>
    <w:rsid w:val="0007699E"/>
    <w:rsid w:val="00076DCD"/>
    <w:rsid w:val="00076F5A"/>
    <w:rsid w:val="0007722B"/>
    <w:rsid w:val="0007741D"/>
    <w:rsid w:val="00077950"/>
    <w:rsid w:val="00077A30"/>
    <w:rsid w:val="00077B61"/>
    <w:rsid w:val="00077BCD"/>
    <w:rsid w:val="00077D66"/>
    <w:rsid w:val="00080098"/>
    <w:rsid w:val="00080982"/>
    <w:rsid w:val="00080A19"/>
    <w:rsid w:val="00080D10"/>
    <w:rsid w:val="00080F26"/>
    <w:rsid w:val="000813AA"/>
    <w:rsid w:val="00082B52"/>
    <w:rsid w:val="00082EDD"/>
    <w:rsid w:val="00082FBA"/>
    <w:rsid w:val="000832D2"/>
    <w:rsid w:val="00083420"/>
    <w:rsid w:val="000838B2"/>
    <w:rsid w:val="00083F0C"/>
    <w:rsid w:val="00083F11"/>
    <w:rsid w:val="00084FD7"/>
    <w:rsid w:val="000858B5"/>
    <w:rsid w:val="00085DA9"/>
    <w:rsid w:val="00085EB5"/>
    <w:rsid w:val="00086A55"/>
    <w:rsid w:val="00086F20"/>
    <w:rsid w:val="0008711F"/>
    <w:rsid w:val="00087152"/>
    <w:rsid w:val="000873F3"/>
    <w:rsid w:val="00087634"/>
    <w:rsid w:val="00087735"/>
    <w:rsid w:val="00087B10"/>
    <w:rsid w:val="00087EF7"/>
    <w:rsid w:val="000903A2"/>
    <w:rsid w:val="00090F05"/>
    <w:rsid w:val="0009102F"/>
    <w:rsid w:val="000915CA"/>
    <w:rsid w:val="000917C5"/>
    <w:rsid w:val="00091B28"/>
    <w:rsid w:val="000922D6"/>
    <w:rsid w:val="00092B42"/>
    <w:rsid w:val="00092BC6"/>
    <w:rsid w:val="00092C7B"/>
    <w:rsid w:val="00092E20"/>
    <w:rsid w:val="000931D9"/>
    <w:rsid w:val="000935C5"/>
    <w:rsid w:val="000935D2"/>
    <w:rsid w:val="00093B49"/>
    <w:rsid w:val="0009405B"/>
    <w:rsid w:val="0009410B"/>
    <w:rsid w:val="0009436E"/>
    <w:rsid w:val="0009469A"/>
    <w:rsid w:val="00094858"/>
    <w:rsid w:val="00094873"/>
    <w:rsid w:val="0009495A"/>
    <w:rsid w:val="000954C7"/>
    <w:rsid w:val="00095827"/>
    <w:rsid w:val="00095F89"/>
    <w:rsid w:val="00096D94"/>
    <w:rsid w:val="00097376"/>
    <w:rsid w:val="00097A5B"/>
    <w:rsid w:val="00097C5D"/>
    <w:rsid w:val="000A03D2"/>
    <w:rsid w:val="000A0913"/>
    <w:rsid w:val="000A094B"/>
    <w:rsid w:val="000A09A3"/>
    <w:rsid w:val="000A0CDE"/>
    <w:rsid w:val="000A0D1C"/>
    <w:rsid w:val="000A1C79"/>
    <w:rsid w:val="000A1D10"/>
    <w:rsid w:val="000A1E75"/>
    <w:rsid w:val="000A2030"/>
    <w:rsid w:val="000A22EE"/>
    <w:rsid w:val="000A2A76"/>
    <w:rsid w:val="000A2E56"/>
    <w:rsid w:val="000A3403"/>
    <w:rsid w:val="000A37F6"/>
    <w:rsid w:val="000A4212"/>
    <w:rsid w:val="000A454B"/>
    <w:rsid w:val="000A46D8"/>
    <w:rsid w:val="000A478F"/>
    <w:rsid w:val="000A47BA"/>
    <w:rsid w:val="000A4C04"/>
    <w:rsid w:val="000A55EA"/>
    <w:rsid w:val="000A5BDA"/>
    <w:rsid w:val="000A5E58"/>
    <w:rsid w:val="000A627F"/>
    <w:rsid w:val="000A6520"/>
    <w:rsid w:val="000A684A"/>
    <w:rsid w:val="000A6C26"/>
    <w:rsid w:val="000A6F10"/>
    <w:rsid w:val="000A6F3E"/>
    <w:rsid w:val="000A7486"/>
    <w:rsid w:val="000A771A"/>
    <w:rsid w:val="000A7AAA"/>
    <w:rsid w:val="000A7B2A"/>
    <w:rsid w:val="000B06AF"/>
    <w:rsid w:val="000B0A23"/>
    <w:rsid w:val="000B0A95"/>
    <w:rsid w:val="000B0D03"/>
    <w:rsid w:val="000B10C0"/>
    <w:rsid w:val="000B1267"/>
    <w:rsid w:val="000B16B9"/>
    <w:rsid w:val="000B18A3"/>
    <w:rsid w:val="000B1A9C"/>
    <w:rsid w:val="000B1D34"/>
    <w:rsid w:val="000B21D5"/>
    <w:rsid w:val="000B248A"/>
    <w:rsid w:val="000B271F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405B"/>
    <w:rsid w:val="000B4128"/>
    <w:rsid w:val="000B44F1"/>
    <w:rsid w:val="000B4873"/>
    <w:rsid w:val="000B4900"/>
    <w:rsid w:val="000B5B58"/>
    <w:rsid w:val="000B5CBE"/>
    <w:rsid w:val="000B5E2B"/>
    <w:rsid w:val="000B5EE5"/>
    <w:rsid w:val="000B5FCF"/>
    <w:rsid w:val="000B6382"/>
    <w:rsid w:val="000B71E9"/>
    <w:rsid w:val="000B7810"/>
    <w:rsid w:val="000B7C76"/>
    <w:rsid w:val="000B7D8F"/>
    <w:rsid w:val="000C0615"/>
    <w:rsid w:val="000C0D04"/>
    <w:rsid w:val="000C2228"/>
    <w:rsid w:val="000C2E05"/>
    <w:rsid w:val="000C318B"/>
    <w:rsid w:val="000C3473"/>
    <w:rsid w:val="000C37CE"/>
    <w:rsid w:val="000C38FB"/>
    <w:rsid w:val="000C3CEC"/>
    <w:rsid w:val="000C3D7B"/>
    <w:rsid w:val="000C40A0"/>
    <w:rsid w:val="000C42C9"/>
    <w:rsid w:val="000C4742"/>
    <w:rsid w:val="000C4876"/>
    <w:rsid w:val="000C4BF0"/>
    <w:rsid w:val="000C5455"/>
    <w:rsid w:val="000C547D"/>
    <w:rsid w:val="000C5EDA"/>
    <w:rsid w:val="000C6140"/>
    <w:rsid w:val="000C66AA"/>
    <w:rsid w:val="000C680B"/>
    <w:rsid w:val="000C72EF"/>
    <w:rsid w:val="000C7393"/>
    <w:rsid w:val="000C7D8F"/>
    <w:rsid w:val="000C7EDD"/>
    <w:rsid w:val="000D056A"/>
    <w:rsid w:val="000D0790"/>
    <w:rsid w:val="000D08C4"/>
    <w:rsid w:val="000D0A28"/>
    <w:rsid w:val="000D1116"/>
    <w:rsid w:val="000D12F6"/>
    <w:rsid w:val="000D1B1A"/>
    <w:rsid w:val="000D2BCE"/>
    <w:rsid w:val="000D2F8A"/>
    <w:rsid w:val="000D32F7"/>
    <w:rsid w:val="000D3441"/>
    <w:rsid w:val="000D37BD"/>
    <w:rsid w:val="000D3DC0"/>
    <w:rsid w:val="000D4143"/>
    <w:rsid w:val="000D44BE"/>
    <w:rsid w:val="000D458B"/>
    <w:rsid w:val="000D4CDE"/>
    <w:rsid w:val="000D5183"/>
    <w:rsid w:val="000D5D2D"/>
    <w:rsid w:val="000D6323"/>
    <w:rsid w:val="000D6796"/>
    <w:rsid w:val="000D6E95"/>
    <w:rsid w:val="000D6EF2"/>
    <w:rsid w:val="000D6F3C"/>
    <w:rsid w:val="000D6FEE"/>
    <w:rsid w:val="000D7011"/>
    <w:rsid w:val="000E0801"/>
    <w:rsid w:val="000E0820"/>
    <w:rsid w:val="000E0BD4"/>
    <w:rsid w:val="000E0CC5"/>
    <w:rsid w:val="000E0DE5"/>
    <w:rsid w:val="000E1028"/>
    <w:rsid w:val="000E1067"/>
    <w:rsid w:val="000E143F"/>
    <w:rsid w:val="000E1715"/>
    <w:rsid w:val="000E1DCA"/>
    <w:rsid w:val="000E21A6"/>
    <w:rsid w:val="000E2393"/>
    <w:rsid w:val="000E2475"/>
    <w:rsid w:val="000E24D5"/>
    <w:rsid w:val="000E254C"/>
    <w:rsid w:val="000E2606"/>
    <w:rsid w:val="000E29C2"/>
    <w:rsid w:val="000E2A11"/>
    <w:rsid w:val="000E375C"/>
    <w:rsid w:val="000E3A97"/>
    <w:rsid w:val="000E4507"/>
    <w:rsid w:val="000E45F8"/>
    <w:rsid w:val="000E4801"/>
    <w:rsid w:val="000E4852"/>
    <w:rsid w:val="000E49BB"/>
    <w:rsid w:val="000E4E27"/>
    <w:rsid w:val="000E4F92"/>
    <w:rsid w:val="000E5123"/>
    <w:rsid w:val="000E53F2"/>
    <w:rsid w:val="000E5E3F"/>
    <w:rsid w:val="000E5EEE"/>
    <w:rsid w:val="000E623A"/>
    <w:rsid w:val="000E6341"/>
    <w:rsid w:val="000E6734"/>
    <w:rsid w:val="000E6868"/>
    <w:rsid w:val="000E753C"/>
    <w:rsid w:val="000E7BCF"/>
    <w:rsid w:val="000F0728"/>
    <w:rsid w:val="000F0DCB"/>
    <w:rsid w:val="000F1721"/>
    <w:rsid w:val="000F1BA0"/>
    <w:rsid w:val="000F2AA2"/>
    <w:rsid w:val="000F2C08"/>
    <w:rsid w:val="000F2D5B"/>
    <w:rsid w:val="000F3420"/>
    <w:rsid w:val="000F3434"/>
    <w:rsid w:val="000F3440"/>
    <w:rsid w:val="000F361C"/>
    <w:rsid w:val="000F38D6"/>
    <w:rsid w:val="000F39E6"/>
    <w:rsid w:val="000F4A97"/>
    <w:rsid w:val="000F556B"/>
    <w:rsid w:val="000F56A8"/>
    <w:rsid w:val="000F5709"/>
    <w:rsid w:val="000F5876"/>
    <w:rsid w:val="000F58DA"/>
    <w:rsid w:val="000F5A22"/>
    <w:rsid w:val="000F6019"/>
    <w:rsid w:val="000F741A"/>
    <w:rsid w:val="000F755B"/>
    <w:rsid w:val="000F7970"/>
    <w:rsid w:val="000F797F"/>
    <w:rsid w:val="000F79AD"/>
    <w:rsid w:val="000F79F6"/>
    <w:rsid w:val="000F7C99"/>
    <w:rsid w:val="00100347"/>
    <w:rsid w:val="001006AD"/>
    <w:rsid w:val="001008D6"/>
    <w:rsid w:val="00101374"/>
    <w:rsid w:val="001013EE"/>
    <w:rsid w:val="00101E8C"/>
    <w:rsid w:val="001024BC"/>
    <w:rsid w:val="00103A1C"/>
    <w:rsid w:val="00103BDF"/>
    <w:rsid w:val="00103E72"/>
    <w:rsid w:val="00103F15"/>
    <w:rsid w:val="00103FB3"/>
    <w:rsid w:val="001041FD"/>
    <w:rsid w:val="001047D9"/>
    <w:rsid w:val="00104959"/>
    <w:rsid w:val="00105B0F"/>
    <w:rsid w:val="00106259"/>
    <w:rsid w:val="00106877"/>
    <w:rsid w:val="00106ACD"/>
    <w:rsid w:val="00106F7F"/>
    <w:rsid w:val="001070BB"/>
    <w:rsid w:val="00107298"/>
    <w:rsid w:val="00107380"/>
    <w:rsid w:val="00110CD4"/>
    <w:rsid w:val="00110CDD"/>
    <w:rsid w:val="0011106B"/>
    <w:rsid w:val="00111F54"/>
    <w:rsid w:val="0011345A"/>
    <w:rsid w:val="001135D8"/>
    <w:rsid w:val="00113777"/>
    <w:rsid w:val="001137E7"/>
    <w:rsid w:val="00113B8B"/>
    <w:rsid w:val="00115460"/>
    <w:rsid w:val="00115540"/>
    <w:rsid w:val="00115580"/>
    <w:rsid w:val="001157D2"/>
    <w:rsid w:val="00115AAB"/>
    <w:rsid w:val="00115E30"/>
    <w:rsid w:val="00115ECC"/>
    <w:rsid w:val="00117474"/>
    <w:rsid w:val="001175D4"/>
    <w:rsid w:val="00117614"/>
    <w:rsid w:val="001179D6"/>
    <w:rsid w:val="00117DC9"/>
    <w:rsid w:val="001206E7"/>
    <w:rsid w:val="001207AB"/>
    <w:rsid w:val="001210AF"/>
    <w:rsid w:val="00121350"/>
    <w:rsid w:val="00121969"/>
    <w:rsid w:val="00121989"/>
    <w:rsid w:val="00121C67"/>
    <w:rsid w:val="00121EC9"/>
    <w:rsid w:val="00122142"/>
    <w:rsid w:val="00122999"/>
    <w:rsid w:val="00122CD8"/>
    <w:rsid w:val="00122E29"/>
    <w:rsid w:val="00122E55"/>
    <w:rsid w:val="00122F23"/>
    <w:rsid w:val="0012341D"/>
    <w:rsid w:val="00123687"/>
    <w:rsid w:val="0012379E"/>
    <w:rsid w:val="001237A2"/>
    <w:rsid w:val="00124058"/>
    <w:rsid w:val="00124376"/>
    <w:rsid w:val="001249D8"/>
    <w:rsid w:val="00124B2E"/>
    <w:rsid w:val="00125195"/>
    <w:rsid w:val="00126364"/>
    <w:rsid w:val="00126F8F"/>
    <w:rsid w:val="00127163"/>
    <w:rsid w:val="0012752B"/>
    <w:rsid w:val="00127688"/>
    <w:rsid w:val="00127763"/>
    <w:rsid w:val="00127925"/>
    <w:rsid w:val="00127D7B"/>
    <w:rsid w:val="00127E73"/>
    <w:rsid w:val="00127E88"/>
    <w:rsid w:val="00127FE6"/>
    <w:rsid w:val="00130104"/>
    <w:rsid w:val="00130920"/>
    <w:rsid w:val="0013150B"/>
    <w:rsid w:val="0013178B"/>
    <w:rsid w:val="00131A92"/>
    <w:rsid w:val="0013202D"/>
    <w:rsid w:val="00132CD4"/>
    <w:rsid w:val="00132CF2"/>
    <w:rsid w:val="00133532"/>
    <w:rsid w:val="001336FD"/>
    <w:rsid w:val="00133B0E"/>
    <w:rsid w:val="00133B25"/>
    <w:rsid w:val="00133E5A"/>
    <w:rsid w:val="00133F11"/>
    <w:rsid w:val="00134221"/>
    <w:rsid w:val="00134825"/>
    <w:rsid w:val="001348CF"/>
    <w:rsid w:val="0013496F"/>
    <w:rsid w:val="00134D48"/>
    <w:rsid w:val="00135322"/>
    <w:rsid w:val="00135498"/>
    <w:rsid w:val="001356C1"/>
    <w:rsid w:val="0013579A"/>
    <w:rsid w:val="00135CCD"/>
    <w:rsid w:val="00135FF4"/>
    <w:rsid w:val="001362DE"/>
    <w:rsid w:val="0013661E"/>
    <w:rsid w:val="001366C4"/>
    <w:rsid w:val="00136744"/>
    <w:rsid w:val="00136AB7"/>
    <w:rsid w:val="00136AFC"/>
    <w:rsid w:val="00136D1F"/>
    <w:rsid w:val="00136F47"/>
    <w:rsid w:val="00140675"/>
    <w:rsid w:val="0014076D"/>
    <w:rsid w:val="001407C2"/>
    <w:rsid w:val="001410EC"/>
    <w:rsid w:val="00141278"/>
    <w:rsid w:val="001412C1"/>
    <w:rsid w:val="001415C3"/>
    <w:rsid w:val="0014171C"/>
    <w:rsid w:val="001418AD"/>
    <w:rsid w:val="00141E74"/>
    <w:rsid w:val="00141FE6"/>
    <w:rsid w:val="0014220D"/>
    <w:rsid w:val="00142304"/>
    <w:rsid w:val="001425F2"/>
    <w:rsid w:val="001427E0"/>
    <w:rsid w:val="001428E0"/>
    <w:rsid w:val="001433A6"/>
    <w:rsid w:val="00143540"/>
    <w:rsid w:val="00144E57"/>
    <w:rsid w:val="00145C72"/>
    <w:rsid w:val="0014606E"/>
    <w:rsid w:val="00146565"/>
    <w:rsid w:val="001469C6"/>
    <w:rsid w:val="00146A19"/>
    <w:rsid w:val="001470BC"/>
    <w:rsid w:val="001478DC"/>
    <w:rsid w:val="00147953"/>
    <w:rsid w:val="00147DDF"/>
    <w:rsid w:val="0015035C"/>
    <w:rsid w:val="001509F9"/>
    <w:rsid w:val="00150F22"/>
    <w:rsid w:val="00150F64"/>
    <w:rsid w:val="00151337"/>
    <w:rsid w:val="0015182E"/>
    <w:rsid w:val="001519E3"/>
    <w:rsid w:val="00151A82"/>
    <w:rsid w:val="001522A0"/>
    <w:rsid w:val="001530A0"/>
    <w:rsid w:val="0015323F"/>
    <w:rsid w:val="0015358D"/>
    <w:rsid w:val="00153BDB"/>
    <w:rsid w:val="00153E31"/>
    <w:rsid w:val="0015406F"/>
    <w:rsid w:val="0015408F"/>
    <w:rsid w:val="001543D1"/>
    <w:rsid w:val="001547C0"/>
    <w:rsid w:val="00154A70"/>
    <w:rsid w:val="00154D6E"/>
    <w:rsid w:val="00155A8E"/>
    <w:rsid w:val="00155ADE"/>
    <w:rsid w:val="00156011"/>
    <w:rsid w:val="00156204"/>
    <w:rsid w:val="00156884"/>
    <w:rsid w:val="001568CB"/>
    <w:rsid w:val="00156EDC"/>
    <w:rsid w:val="0015764D"/>
    <w:rsid w:val="0015797E"/>
    <w:rsid w:val="0016008B"/>
    <w:rsid w:val="001600D6"/>
    <w:rsid w:val="0016012E"/>
    <w:rsid w:val="001607CA"/>
    <w:rsid w:val="001607F6"/>
    <w:rsid w:val="00160B67"/>
    <w:rsid w:val="00160F89"/>
    <w:rsid w:val="00160FBF"/>
    <w:rsid w:val="00161868"/>
    <w:rsid w:val="00161ACD"/>
    <w:rsid w:val="00161BB7"/>
    <w:rsid w:val="00161C73"/>
    <w:rsid w:val="0016228A"/>
    <w:rsid w:val="001627E5"/>
    <w:rsid w:val="00162CA4"/>
    <w:rsid w:val="00162FB3"/>
    <w:rsid w:val="00163185"/>
    <w:rsid w:val="001632BE"/>
    <w:rsid w:val="0016349B"/>
    <w:rsid w:val="00163CA9"/>
    <w:rsid w:val="00164F50"/>
    <w:rsid w:val="00165184"/>
    <w:rsid w:val="00165598"/>
    <w:rsid w:val="001657FA"/>
    <w:rsid w:val="00165F32"/>
    <w:rsid w:val="00165F5B"/>
    <w:rsid w:val="00166156"/>
    <w:rsid w:val="0016638F"/>
    <w:rsid w:val="00166634"/>
    <w:rsid w:val="001666DE"/>
    <w:rsid w:val="001668DA"/>
    <w:rsid w:val="00166A77"/>
    <w:rsid w:val="00166F61"/>
    <w:rsid w:val="001674F3"/>
    <w:rsid w:val="0016785D"/>
    <w:rsid w:val="0017020C"/>
    <w:rsid w:val="00170746"/>
    <w:rsid w:val="0017090C"/>
    <w:rsid w:val="00171C6E"/>
    <w:rsid w:val="001720E1"/>
    <w:rsid w:val="0017227B"/>
    <w:rsid w:val="001722A4"/>
    <w:rsid w:val="0017289C"/>
    <w:rsid w:val="0017299D"/>
    <w:rsid w:val="00172D48"/>
    <w:rsid w:val="001732EC"/>
    <w:rsid w:val="001735B2"/>
    <w:rsid w:val="00173655"/>
    <w:rsid w:val="001744D8"/>
    <w:rsid w:val="00174DA9"/>
    <w:rsid w:val="00175419"/>
    <w:rsid w:val="00175465"/>
    <w:rsid w:val="00175B1C"/>
    <w:rsid w:val="00175B1D"/>
    <w:rsid w:val="00175CE4"/>
    <w:rsid w:val="00175DF2"/>
    <w:rsid w:val="00176434"/>
    <w:rsid w:val="00176538"/>
    <w:rsid w:val="001768BF"/>
    <w:rsid w:val="00176A91"/>
    <w:rsid w:val="00176F8A"/>
    <w:rsid w:val="00177669"/>
    <w:rsid w:val="001776E7"/>
    <w:rsid w:val="00177B5B"/>
    <w:rsid w:val="001804E3"/>
    <w:rsid w:val="00180593"/>
    <w:rsid w:val="00180A46"/>
    <w:rsid w:val="00181E96"/>
    <w:rsid w:val="00182576"/>
    <w:rsid w:val="001826A4"/>
    <w:rsid w:val="00182C1E"/>
    <w:rsid w:val="00182C5C"/>
    <w:rsid w:val="0018498F"/>
    <w:rsid w:val="00184E1C"/>
    <w:rsid w:val="001853AF"/>
    <w:rsid w:val="001855F6"/>
    <w:rsid w:val="001856D7"/>
    <w:rsid w:val="00185EF2"/>
    <w:rsid w:val="00185F12"/>
    <w:rsid w:val="001860E7"/>
    <w:rsid w:val="00186394"/>
    <w:rsid w:val="00186587"/>
    <w:rsid w:val="00186AAA"/>
    <w:rsid w:val="001870C8"/>
    <w:rsid w:val="0018714A"/>
    <w:rsid w:val="0018732A"/>
    <w:rsid w:val="001875E7"/>
    <w:rsid w:val="0018776A"/>
    <w:rsid w:val="00190050"/>
    <w:rsid w:val="00190510"/>
    <w:rsid w:val="00190595"/>
    <w:rsid w:val="00190D8E"/>
    <w:rsid w:val="0019102E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6A4"/>
    <w:rsid w:val="001947B5"/>
    <w:rsid w:val="00194FA1"/>
    <w:rsid w:val="001951C6"/>
    <w:rsid w:val="001962D6"/>
    <w:rsid w:val="0019661B"/>
    <w:rsid w:val="00196691"/>
    <w:rsid w:val="00196F18"/>
    <w:rsid w:val="00197836"/>
    <w:rsid w:val="001979AF"/>
    <w:rsid w:val="001A02E4"/>
    <w:rsid w:val="001A0313"/>
    <w:rsid w:val="001A07C0"/>
    <w:rsid w:val="001A0B7C"/>
    <w:rsid w:val="001A0E82"/>
    <w:rsid w:val="001A1257"/>
    <w:rsid w:val="001A13EE"/>
    <w:rsid w:val="001A17E0"/>
    <w:rsid w:val="001A18E8"/>
    <w:rsid w:val="001A260B"/>
    <w:rsid w:val="001A2899"/>
    <w:rsid w:val="001A2AC9"/>
    <w:rsid w:val="001A2CCB"/>
    <w:rsid w:val="001A2DEB"/>
    <w:rsid w:val="001A358E"/>
    <w:rsid w:val="001A3827"/>
    <w:rsid w:val="001A3943"/>
    <w:rsid w:val="001A4685"/>
    <w:rsid w:val="001A4701"/>
    <w:rsid w:val="001A4AEC"/>
    <w:rsid w:val="001A5316"/>
    <w:rsid w:val="001A5DCE"/>
    <w:rsid w:val="001A68CF"/>
    <w:rsid w:val="001A6D91"/>
    <w:rsid w:val="001A72AF"/>
    <w:rsid w:val="001A74F3"/>
    <w:rsid w:val="001A774C"/>
    <w:rsid w:val="001A7D09"/>
    <w:rsid w:val="001A7FA1"/>
    <w:rsid w:val="001B0789"/>
    <w:rsid w:val="001B093E"/>
    <w:rsid w:val="001B09B4"/>
    <w:rsid w:val="001B0D0A"/>
    <w:rsid w:val="001B0E84"/>
    <w:rsid w:val="001B154E"/>
    <w:rsid w:val="001B26E2"/>
    <w:rsid w:val="001B27E6"/>
    <w:rsid w:val="001B29A1"/>
    <w:rsid w:val="001B38AF"/>
    <w:rsid w:val="001B3C5C"/>
    <w:rsid w:val="001B40FB"/>
    <w:rsid w:val="001B442A"/>
    <w:rsid w:val="001B4457"/>
    <w:rsid w:val="001B46AA"/>
    <w:rsid w:val="001B49C7"/>
    <w:rsid w:val="001B523C"/>
    <w:rsid w:val="001B5C6B"/>
    <w:rsid w:val="001B7237"/>
    <w:rsid w:val="001B7635"/>
    <w:rsid w:val="001B7654"/>
    <w:rsid w:val="001B7819"/>
    <w:rsid w:val="001B7865"/>
    <w:rsid w:val="001C006C"/>
    <w:rsid w:val="001C06E0"/>
    <w:rsid w:val="001C0811"/>
    <w:rsid w:val="001C0B6F"/>
    <w:rsid w:val="001C11B1"/>
    <w:rsid w:val="001C12C6"/>
    <w:rsid w:val="001C12E9"/>
    <w:rsid w:val="001C1888"/>
    <w:rsid w:val="001C1993"/>
    <w:rsid w:val="001C204A"/>
    <w:rsid w:val="001C21BC"/>
    <w:rsid w:val="001C2CEB"/>
    <w:rsid w:val="001C2DE2"/>
    <w:rsid w:val="001C2E07"/>
    <w:rsid w:val="001C2E74"/>
    <w:rsid w:val="001C365B"/>
    <w:rsid w:val="001C3773"/>
    <w:rsid w:val="001C37C5"/>
    <w:rsid w:val="001C3ABC"/>
    <w:rsid w:val="001C3DCE"/>
    <w:rsid w:val="001C4000"/>
    <w:rsid w:val="001C4186"/>
    <w:rsid w:val="001C458F"/>
    <w:rsid w:val="001C49F4"/>
    <w:rsid w:val="001C4F1C"/>
    <w:rsid w:val="001C57E4"/>
    <w:rsid w:val="001C5E08"/>
    <w:rsid w:val="001C61B5"/>
    <w:rsid w:val="001C6211"/>
    <w:rsid w:val="001C63F6"/>
    <w:rsid w:val="001C6D63"/>
    <w:rsid w:val="001C6F00"/>
    <w:rsid w:val="001C7844"/>
    <w:rsid w:val="001C7CB9"/>
    <w:rsid w:val="001C7D27"/>
    <w:rsid w:val="001D0595"/>
    <w:rsid w:val="001D0EF3"/>
    <w:rsid w:val="001D14A4"/>
    <w:rsid w:val="001D193C"/>
    <w:rsid w:val="001D19EF"/>
    <w:rsid w:val="001D26DD"/>
    <w:rsid w:val="001D2BF8"/>
    <w:rsid w:val="001D2E20"/>
    <w:rsid w:val="001D31DF"/>
    <w:rsid w:val="001D33F6"/>
    <w:rsid w:val="001D33FD"/>
    <w:rsid w:val="001D3F64"/>
    <w:rsid w:val="001D3F67"/>
    <w:rsid w:val="001D4003"/>
    <w:rsid w:val="001D40B2"/>
    <w:rsid w:val="001D47F0"/>
    <w:rsid w:val="001D4D92"/>
    <w:rsid w:val="001D4FDE"/>
    <w:rsid w:val="001D53A2"/>
    <w:rsid w:val="001D5801"/>
    <w:rsid w:val="001D5DAA"/>
    <w:rsid w:val="001D5EFF"/>
    <w:rsid w:val="001D67BE"/>
    <w:rsid w:val="001D6D1F"/>
    <w:rsid w:val="001D6F77"/>
    <w:rsid w:val="001D7428"/>
    <w:rsid w:val="001D7B97"/>
    <w:rsid w:val="001D7EAF"/>
    <w:rsid w:val="001E1536"/>
    <w:rsid w:val="001E164F"/>
    <w:rsid w:val="001E18E5"/>
    <w:rsid w:val="001E19C6"/>
    <w:rsid w:val="001E202B"/>
    <w:rsid w:val="001E2092"/>
    <w:rsid w:val="001E2171"/>
    <w:rsid w:val="001E307D"/>
    <w:rsid w:val="001E30BF"/>
    <w:rsid w:val="001E38AA"/>
    <w:rsid w:val="001E3F0B"/>
    <w:rsid w:val="001E44C8"/>
    <w:rsid w:val="001E471D"/>
    <w:rsid w:val="001E51E4"/>
    <w:rsid w:val="001E56CB"/>
    <w:rsid w:val="001E5865"/>
    <w:rsid w:val="001E5890"/>
    <w:rsid w:val="001E594D"/>
    <w:rsid w:val="001E65BF"/>
    <w:rsid w:val="001E6FC6"/>
    <w:rsid w:val="001E7E54"/>
    <w:rsid w:val="001E7F6E"/>
    <w:rsid w:val="001F01E0"/>
    <w:rsid w:val="001F0465"/>
    <w:rsid w:val="001F0BC2"/>
    <w:rsid w:val="001F11B9"/>
    <w:rsid w:val="001F17BC"/>
    <w:rsid w:val="001F1F6B"/>
    <w:rsid w:val="001F215B"/>
    <w:rsid w:val="001F226F"/>
    <w:rsid w:val="001F2372"/>
    <w:rsid w:val="001F2B74"/>
    <w:rsid w:val="001F328B"/>
    <w:rsid w:val="001F350E"/>
    <w:rsid w:val="001F3AF8"/>
    <w:rsid w:val="001F3D54"/>
    <w:rsid w:val="001F3FBE"/>
    <w:rsid w:val="001F3FD0"/>
    <w:rsid w:val="001F497A"/>
    <w:rsid w:val="001F5486"/>
    <w:rsid w:val="001F55BE"/>
    <w:rsid w:val="001F5A88"/>
    <w:rsid w:val="001F5EAF"/>
    <w:rsid w:val="001F6030"/>
    <w:rsid w:val="001F6293"/>
    <w:rsid w:val="001F64E1"/>
    <w:rsid w:val="001F669A"/>
    <w:rsid w:val="001F73E7"/>
    <w:rsid w:val="001F73F6"/>
    <w:rsid w:val="001F794D"/>
    <w:rsid w:val="0020038C"/>
    <w:rsid w:val="002004CF"/>
    <w:rsid w:val="002008C0"/>
    <w:rsid w:val="00200B2B"/>
    <w:rsid w:val="00200F28"/>
    <w:rsid w:val="0020110F"/>
    <w:rsid w:val="00201253"/>
    <w:rsid w:val="002013D4"/>
    <w:rsid w:val="0020176E"/>
    <w:rsid w:val="00201D80"/>
    <w:rsid w:val="002022E5"/>
    <w:rsid w:val="00202C81"/>
    <w:rsid w:val="002034AC"/>
    <w:rsid w:val="002034AE"/>
    <w:rsid w:val="00203AAD"/>
    <w:rsid w:val="002040DC"/>
    <w:rsid w:val="00204225"/>
    <w:rsid w:val="00204A82"/>
    <w:rsid w:val="00205396"/>
    <w:rsid w:val="002055A8"/>
    <w:rsid w:val="002056CB"/>
    <w:rsid w:val="00205CFA"/>
    <w:rsid w:val="0020615E"/>
    <w:rsid w:val="0020647A"/>
    <w:rsid w:val="00206774"/>
    <w:rsid w:val="002067EB"/>
    <w:rsid w:val="00207F54"/>
    <w:rsid w:val="002109FB"/>
    <w:rsid w:val="00210DA4"/>
    <w:rsid w:val="00211188"/>
    <w:rsid w:val="002111C3"/>
    <w:rsid w:val="00211549"/>
    <w:rsid w:val="00211930"/>
    <w:rsid w:val="00211F34"/>
    <w:rsid w:val="0021205F"/>
    <w:rsid w:val="002120EB"/>
    <w:rsid w:val="00212835"/>
    <w:rsid w:val="00213184"/>
    <w:rsid w:val="00213F02"/>
    <w:rsid w:val="00214939"/>
    <w:rsid w:val="00214A0E"/>
    <w:rsid w:val="00215005"/>
    <w:rsid w:val="0021554F"/>
    <w:rsid w:val="002159BD"/>
    <w:rsid w:val="00215A3E"/>
    <w:rsid w:val="002160FB"/>
    <w:rsid w:val="002163BF"/>
    <w:rsid w:val="002163CB"/>
    <w:rsid w:val="0021691C"/>
    <w:rsid w:val="002176C0"/>
    <w:rsid w:val="00217AC2"/>
    <w:rsid w:val="00217BDF"/>
    <w:rsid w:val="00217D08"/>
    <w:rsid w:val="002203F7"/>
    <w:rsid w:val="0022064F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FFA"/>
    <w:rsid w:val="00223265"/>
    <w:rsid w:val="00223293"/>
    <w:rsid w:val="00223421"/>
    <w:rsid w:val="00223E3A"/>
    <w:rsid w:val="0022504F"/>
    <w:rsid w:val="00225088"/>
    <w:rsid w:val="002253AA"/>
    <w:rsid w:val="00225701"/>
    <w:rsid w:val="002265D5"/>
    <w:rsid w:val="00227182"/>
    <w:rsid w:val="002271F5"/>
    <w:rsid w:val="00227341"/>
    <w:rsid w:val="002273E6"/>
    <w:rsid w:val="00227475"/>
    <w:rsid w:val="00227602"/>
    <w:rsid w:val="0022778D"/>
    <w:rsid w:val="00227896"/>
    <w:rsid w:val="00227956"/>
    <w:rsid w:val="00227CD4"/>
    <w:rsid w:val="002301A0"/>
    <w:rsid w:val="00230875"/>
    <w:rsid w:val="002310E1"/>
    <w:rsid w:val="00231176"/>
    <w:rsid w:val="0023134F"/>
    <w:rsid w:val="002315D4"/>
    <w:rsid w:val="00231B32"/>
    <w:rsid w:val="00231DD5"/>
    <w:rsid w:val="0023235B"/>
    <w:rsid w:val="002326AC"/>
    <w:rsid w:val="00232773"/>
    <w:rsid w:val="00233256"/>
    <w:rsid w:val="002333E0"/>
    <w:rsid w:val="002334D7"/>
    <w:rsid w:val="00233C1D"/>
    <w:rsid w:val="0023427F"/>
    <w:rsid w:val="002344E5"/>
    <w:rsid w:val="00234646"/>
    <w:rsid w:val="002354B8"/>
    <w:rsid w:val="002356A7"/>
    <w:rsid w:val="002356B7"/>
    <w:rsid w:val="002362D6"/>
    <w:rsid w:val="002362EA"/>
    <w:rsid w:val="00236386"/>
    <w:rsid w:val="00236892"/>
    <w:rsid w:val="00236C7B"/>
    <w:rsid w:val="00236FD0"/>
    <w:rsid w:val="002372EE"/>
    <w:rsid w:val="00237798"/>
    <w:rsid w:val="002379FD"/>
    <w:rsid w:val="00237D5A"/>
    <w:rsid w:val="00237E0B"/>
    <w:rsid w:val="00237E38"/>
    <w:rsid w:val="00240416"/>
    <w:rsid w:val="002406B2"/>
    <w:rsid w:val="00240B26"/>
    <w:rsid w:val="00240E8B"/>
    <w:rsid w:val="00241C33"/>
    <w:rsid w:val="002424A1"/>
    <w:rsid w:val="00242D03"/>
    <w:rsid w:val="00243213"/>
    <w:rsid w:val="002435B0"/>
    <w:rsid w:val="002435D6"/>
    <w:rsid w:val="002445DF"/>
    <w:rsid w:val="002448C4"/>
    <w:rsid w:val="00245906"/>
    <w:rsid w:val="002459BD"/>
    <w:rsid w:val="00245DE5"/>
    <w:rsid w:val="00246129"/>
    <w:rsid w:val="002461E6"/>
    <w:rsid w:val="00246754"/>
    <w:rsid w:val="0024715F"/>
    <w:rsid w:val="00247401"/>
    <w:rsid w:val="00247663"/>
    <w:rsid w:val="00247688"/>
    <w:rsid w:val="002478C2"/>
    <w:rsid w:val="00247CDA"/>
    <w:rsid w:val="00247DFC"/>
    <w:rsid w:val="00247EE8"/>
    <w:rsid w:val="00250390"/>
    <w:rsid w:val="00250B01"/>
    <w:rsid w:val="00250E31"/>
    <w:rsid w:val="00250E5B"/>
    <w:rsid w:val="00250F06"/>
    <w:rsid w:val="00251054"/>
    <w:rsid w:val="0025114C"/>
    <w:rsid w:val="00251A83"/>
    <w:rsid w:val="00252099"/>
    <w:rsid w:val="002527AB"/>
    <w:rsid w:val="00252C40"/>
    <w:rsid w:val="00252DCA"/>
    <w:rsid w:val="0025300E"/>
    <w:rsid w:val="002532F8"/>
    <w:rsid w:val="00253435"/>
    <w:rsid w:val="00253767"/>
    <w:rsid w:val="00253A8B"/>
    <w:rsid w:val="00253A9E"/>
    <w:rsid w:val="00253E68"/>
    <w:rsid w:val="00254A7A"/>
    <w:rsid w:val="00254AC0"/>
    <w:rsid w:val="002553FE"/>
    <w:rsid w:val="00255D0D"/>
    <w:rsid w:val="002562A8"/>
    <w:rsid w:val="00256582"/>
    <w:rsid w:val="00256611"/>
    <w:rsid w:val="00256F6C"/>
    <w:rsid w:val="002575C2"/>
    <w:rsid w:val="0025778D"/>
    <w:rsid w:val="00260D62"/>
    <w:rsid w:val="00261163"/>
    <w:rsid w:val="002612F0"/>
    <w:rsid w:val="00261982"/>
    <w:rsid w:val="002623D1"/>
    <w:rsid w:val="0026261A"/>
    <w:rsid w:val="00262BA8"/>
    <w:rsid w:val="00262BFC"/>
    <w:rsid w:val="00262D03"/>
    <w:rsid w:val="00262F21"/>
    <w:rsid w:val="00262F44"/>
    <w:rsid w:val="002630F4"/>
    <w:rsid w:val="00263129"/>
    <w:rsid w:val="0026326F"/>
    <w:rsid w:val="00263587"/>
    <w:rsid w:val="00263990"/>
    <w:rsid w:val="00263B2C"/>
    <w:rsid w:val="00264157"/>
    <w:rsid w:val="002644CD"/>
    <w:rsid w:val="00264F9C"/>
    <w:rsid w:val="002656CF"/>
    <w:rsid w:val="00265A94"/>
    <w:rsid w:val="00266C6C"/>
    <w:rsid w:val="00266CFF"/>
    <w:rsid w:val="00267A32"/>
    <w:rsid w:val="00267D55"/>
    <w:rsid w:val="0027099E"/>
    <w:rsid w:val="00270E29"/>
    <w:rsid w:val="0027164E"/>
    <w:rsid w:val="00271DC1"/>
    <w:rsid w:val="00272645"/>
    <w:rsid w:val="00272717"/>
    <w:rsid w:val="00272B71"/>
    <w:rsid w:val="00272BA2"/>
    <w:rsid w:val="00273206"/>
    <w:rsid w:val="0027449F"/>
    <w:rsid w:val="00274643"/>
    <w:rsid w:val="00274810"/>
    <w:rsid w:val="00274867"/>
    <w:rsid w:val="00274B0D"/>
    <w:rsid w:val="00274DB7"/>
    <w:rsid w:val="00274EFB"/>
    <w:rsid w:val="00275B8A"/>
    <w:rsid w:val="00277089"/>
    <w:rsid w:val="00277952"/>
    <w:rsid w:val="00277F31"/>
    <w:rsid w:val="00280870"/>
    <w:rsid w:val="002810A0"/>
    <w:rsid w:val="00281814"/>
    <w:rsid w:val="0028196B"/>
    <w:rsid w:val="0028285D"/>
    <w:rsid w:val="0028291B"/>
    <w:rsid w:val="0028299A"/>
    <w:rsid w:val="00282F4E"/>
    <w:rsid w:val="002840C3"/>
    <w:rsid w:val="00284518"/>
    <w:rsid w:val="0028470A"/>
    <w:rsid w:val="00285B3C"/>
    <w:rsid w:val="00286063"/>
    <w:rsid w:val="002862BD"/>
    <w:rsid w:val="002862E7"/>
    <w:rsid w:val="00286C50"/>
    <w:rsid w:val="0028759F"/>
    <w:rsid w:val="00287D4E"/>
    <w:rsid w:val="00290269"/>
    <w:rsid w:val="00290D82"/>
    <w:rsid w:val="00291214"/>
    <w:rsid w:val="00291918"/>
    <w:rsid w:val="00291D6C"/>
    <w:rsid w:val="0029201D"/>
    <w:rsid w:val="00292B3D"/>
    <w:rsid w:val="00292DB6"/>
    <w:rsid w:val="00292FC3"/>
    <w:rsid w:val="00293227"/>
    <w:rsid w:val="0029360E"/>
    <w:rsid w:val="00293771"/>
    <w:rsid w:val="00293AB4"/>
    <w:rsid w:val="00293D4D"/>
    <w:rsid w:val="00294117"/>
    <w:rsid w:val="0029458C"/>
    <w:rsid w:val="00295DA1"/>
    <w:rsid w:val="00295FFC"/>
    <w:rsid w:val="00296496"/>
    <w:rsid w:val="00296656"/>
    <w:rsid w:val="00296CD3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1919"/>
    <w:rsid w:val="002A1956"/>
    <w:rsid w:val="002A19C9"/>
    <w:rsid w:val="002A213B"/>
    <w:rsid w:val="002A248C"/>
    <w:rsid w:val="002A2B13"/>
    <w:rsid w:val="002A30A1"/>
    <w:rsid w:val="002A3299"/>
    <w:rsid w:val="002A34B3"/>
    <w:rsid w:val="002A3501"/>
    <w:rsid w:val="002A3AE8"/>
    <w:rsid w:val="002A484A"/>
    <w:rsid w:val="002A4A80"/>
    <w:rsid w:val="002A4B70"/>
    <w:rsid w:val="002A4D58"/>
    <w:rsid w:val="002A5783"/>
    <w:rsid w:val="002A5809"/>
    <w:rsid w:val="002A5D8C"/>
    <w:rsid w:val="002A5D9F"/>
    <w:rsid w:val="002A5ED9"/>
    <w:rsid w:val="002A6C70"/>
    <w:rsid w:val="002A7436"/>
    <w:rsid w:val="002A74DB"/>
    <w:rsid w:val="002A7967"/>
    <w:rsid w:val="002A7A0D"/>
    <w:rsid w:val="002A7AB1"/>
    <w:rsid w:val="002A7CCB"/>
    <w:rsid w:val="002B0249"/>
    <w:rsid w:val="002B02C6"/>
    <w:rsid w:val="002B036A"/>
    <w:rsid w:val="002B07BA"/>
    <w:rsid w:val="002B0976"/>
    <w:rsid w:val="002B0E13"/>
    <w:rsid w:val="002B0E83"/>
    <w:rsid w:val="002B121B"/>
    <w:rsid w:val="002B151D"/>
    <w:rsid w:val="002B1929"/>
    <w:rsid w:val="002B1CB9"/>
    <w:rsid w:val="002B1D07"/>
    <w:rsid w:val="002B2246"/>
    <w:rsid w:val="002B2782"/>
    <w:rsid w:val="002B335C"/>
    <w:rsid w:val="002B34FF"/>
    <w:rsid w:val="002B3789"/>
    <w:rsid w:val="002B3D85"/>
    <w:rsid w:val="002B3F12"/>
    <w:rsid w:val="002B3F3B"/>
    <w:rsid w:val="002B4840"/>
    <w:rsid w:val="002B4A32"/>
    <w:rsid w:val="002B4C98"/>
    <w:rsid w:val="002B52BB"/>
    <w:rsid w:val="002B5573"/>
    <w:rsid w:val="002B6B60"/>
    <w:rsid w:val="002B6BD1"/>
    <w:rsid w:val="002B6E3D"/>
    <w:rsid w:val="002B706B"/>
    <w:rsid w:val="002B73F6"/>
    <w:rsid w:val="002B74FA"/>
    <w:rsid w:val="002B7639"/>
    <w:rsid w:val="002B79E9"/>
    <w:rsid w:val="002B7C48"/>
    <w:rsid w:val="002B7CC4"/>
    <w:rsid w:val="002C0DB8"/>
    <w:rsid w:val="002C1182"/>
    <w:rsid w:val="002C123C"/>
    <w:rsid w:val="002C1387"/>
    <w:rsid w:val="002C148E"/>
    <w:rsid w:val="002C16A8"/>
    <w:rsid w:val="002C1EA4"/>
    <w:rsid w:val="002C2444"/>
    <w:rsid w:val="002C2894"/>
    <w:rsid w:val="002C28C8"/>
    <w:rsid w:val="002C2CF0"/>
    <w:rsid w:val="002C2D42"/>
    <w:rsid w:val="002C2E15"/>
    <w:rsid w:val="002C3172"/>
    <w:rsid w:val="002C32F2"/>
    <w:rsid w:val="002C372E"/>
    <w:rsid w:val="002C3FEC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A15"/>
    <w:rsid w:val="002C6E92"/>
    <w:rsid w:val="002C72C7"/>
    <w:rsid w:val="002C7754"/>
    <w:rsid w:val="002C7AC5"/>
    <w:rsid w:val="002C7C14"/>
    <w:rsid w:val="002C7DF7"/>
    <w:rsid w:val="002D032F"/>
    <w:rsid w:val="002D0792"/>
    <w:rsid w:val="002D0AA1"/>
    <w:rsid w:val="002D0BEB"/>
    <w:rsid w:val="002D106D"/>
    <w:rsid w:val="002D1226"/>
    <w:rsid w:val="002D14F5"/>
    <w:rsid w:val="002D19A0"/>
    <w:rsid w:val="002D22F8"/>
    <w:rsid w:val="002D37AB"/>
    <w:rsid w:val="002D424F"/>
    <w:rsid w:val="002D43B5"/>
    <w:rsid w:val="002D4832"/>
    <w:rsid w:val="002D5D33"/>
    <w:rsid w:val="002D6051"/>
    <w:rsid w:val="002D6ED1"/>
    <w:rsid w:val="002D74A7"/>
    <w:rsid w:val="002D7687"/>
    <w:rsid w:val="002D79CC"/>
    <w:rsid w:val="002E00C6"/>
    <w:rsid w:val="002E044D"/>
    <w:rsid w:val="002E0453"/>
    <w:rsid w:val="002E05C5"/>
    <w:rsid w:val="002E05F0"/>
    <w:rsid w:val="002E06EE"/>
    <w:rsid w:val="002E0BD3"/>
    <w:rsid w:val="002E0CE6"/>
    <w:rsid w:val="002E1218"/>
    <w:rsid w:val="002E13F3"/>
    <w:rsid w:val="002E18B4"/>
    <w:rsid w:val="002E1AD2"/>
    <w:rsid w:val="002E1E53"/>
    <w:rsid w:val="002E2180"/>
    <w:rsid w:val="002E2BA9"/>
    <w:rsid w:val="002E2CDF"/>
    <w:rsid w:val="002E2D04"/>
    <w:rsid w:val="002E3037"/>
    <w:rsid w:val="002E32B7"/>
    <w:rsid w:val="002E3B2B"/>
    <w:rsid w:val="002E43FF"/>
    <w:rsid w:val="002E50CC"/>
    <w:rsid w:val="002E5109"/>
    <w:rsid w:val="002E5154"/>
    <w:rsid w:val="002E517E"/>
    <w:rsid w:val="002E528C"/>
    <w:rsid w:val="002E5A17"/>
    <w:rsid w:val="002E5F7D"/>
    <w:rsid w:val="002E5FA1"/>
    <w:rsid w:val="002E6419"/>
    <w:rsid w:val="002E6584"/>
    <w:rsid w:val="002E694C"/>
    <w:rsid w:val="002E69B5"/>
    <w:rsid w:val="002E6A04"/>
    <w:rsid w:val="002E73C6"/>
    <w:rsid w:val="002E750E"/>
    <w:rsid w:val="002F039F"/>
    <w:rsid w:val="002F089E"/>
    <w:rsid w:val="002F1461"/>
    <w:rsid w:val="002F1993"/>
    <w:rsid w:val="002F1B2F"/>
    <w:rsid w:val="002F1E4A"/>
    <w:rsid w:val="002F1F79"/>
    <w:rsid w:val="002F22B9"/>
    <w:rsid w:val="002F2B42"/>
    <w:rsid w:val="002F328E"/>
    <w:rsid w:val="002F37F3"/>
    <w:rsid w:val="002F39E8"/>
    <w:rsid w:val="002F3B90"/>
    <w:rsid w:val="002F407C"/>
    <w:rsid w:val="002F473F"/>
    <w:rsid w:val="002F4905"/>
    <w:rsid w:val="002F4C2E"/>
    <w:rsid w:val="002F4C57"/>
    <w:rsid w:val="002F4C82"/>
    <w:rsid w:val="002F500C"/>
    <w:rsid w:val="002F51C0"/>
    <w:rsid w:val="002F5269"/>
    <w:rsid w:val="002F52EF"/>
    <w:rsid w:val="002F5518"/>
    <w:rsid w:val="002F584B"/>
    <w:rsid w:val="002F5998"/>
    <w:rsid w:val="002F5B59"/>
    <w:rsid w:val="002F5CEA"/>
    <w:rsid w:val="002F6148"/>
    <w:rsid w:val="002F637D"/>
    <w:rsid w:val="002F666C"/>
    <w:rsid w:val="002F68CB"/>
    <w:rsid w:val="002F6AB0"/>
    <w:rsid w:val="002F6F1E"/>
    <w:rsid w:val="002F7174"/>
    <w:rsid w:val="002F7AA4"/>
    <w:rsid w:val="002F7C2B"/>
    <w:rsid w:val="002F7EBE"/>
    <w:rsid w:val="002F7EDA"/>
    <w:rsid w:val="003011E9"/>
    <w:rsid w:val="0030162F"/>
    <w:rsid w:val="00301696"/>
    <w:rsid w:val="00301DF7"/>
    <w:rsid w:val="00302792"/>
    <w:rsid w:val="003037AA"/>
    <w:rsid w:val="00303D00"/>
    <w:rsid w:val="003043F0"/>
    <w:rsid w:val="00304758"/>
    <w:rsid w:val="0030480E"/>
    <w:rsid w:val="00305415"/>
    <w:rsid w:val="0030559B"/>
    <w:rsid w:val="00305728"/>
    <w:rsid w:val="00305E1F"/>
    <w:rsid w:val="003060F0"/>
    <w:rsid w:val="00306170"/>
    <w:rsid w:val="00306184"/>
    <w:rsid w:val="0030633E"/>
    <w:rsid w:val="00306518"/>
    <w:rsid w:val="00306A32"/>
    <w:rsid w:val="00306AA0"/>
    <w:rsid w:val="003079CD"/>
    <w:rsid w:val="00307A56"/>
    <w:rsid w:val="00307BAD"/>
    <w:rsid w:val="00307D1B"/>
    <w:rsid w:val="00307DA7"/>
    <w:rsid w:val="00310385"/>
    <w:rsid w:val="00310521"/>
    <w:rsid w:val="0031092F"/>
    <w:rsid w:val="003110CA"/>
    <w:rsid w:val="00311730"/>
    <w:rsid w:val="00311961"/>
    <w:rsid w:val="00312157"/>
    <w:rsid w:val="003139A5"/>
    <w:rsid w:val="00313B05"/>
    <w:rsid w:val="00314BD8"/>
    <w:rsid w:val="00314FB8"/>
    <w:rsid w:val="003153A5"/>
    <w:rsid w:val="003157EE"/>
    <w:rsid w:val="00315EA1"/>
    <w:rsid w:val="00315FDB"/>
    <w:rsid w:val="00316886"/>
    <w:rsid w:val="00316B4C"/>
    <w:rsid w:val="00316C50"/>
    <w:rsid w:val="00316C68"/>
    <w:rsid w:val="00316C8A"/>
    <w:rsid w:val="00316E44"/>
    <w:rsid w:val="00316F9A"/>
    <w:rsid w:val="003170B2"/>
    <w:rsid w:val="00317359"/>
    <w:rsid w:val="00317AE0"/>
    <w:rsid w:val="00317B70"/>
    <w:rsid w:val="00317D3B"/>
    <w:rsid w:val="00317F33"/>
    <w:rsid w:val="0032013B"/>
    <w:rsid w:val="00320434"/>
    <w:rsid w:val="003214AD"/>
    <w:rsid w:val="003219AB"/>
    <w:rsid w:val="003229E6"/>
    <w:rsid w:val="00322E3D"/>
    <w:rsid w:val="0032312B"/>
    <w:rsid w:val="0032330B"/>
    <w:rsid w:val="00323436"/>
    <w:rsid w:val="00323D6F"/>
    <w:rsid w:val="003241EB"/>
    <w:rsid w:val="003244A0"/>
    <w:rsid w:val="0032464F"/>
    <w:rsid w:val="00325697"/>
    <w:rsid w:val="00325847"/>
    <w:rsid w:val="00325D71"/>
    <w:rsid w:val="00326321"/>
    <w:rsid w:val="003263E2"/>
    <w:rsid w:val="003264BB"/>
    <w:rsid w:val="0032666F"/>
    <w:rsid w:val="0032672F"/>
    <w:rsid w:val="00326AD8"/>
    <w:rsid w:val="00326F83"/>
    <w:rsid w:val="0032703D"/>
    <w:rsid w:val="003276F8"/>
    <w:rsid w:val="003300AD"/>
    <w:rsid w:val="003304F3"/>
    <w:rsid w:val="003308A6"/>
    <w:rsid w:val="00330C37"/>
    <w:rsid w:val="0033105D"/>
    <w:rsid w:val="0033113C"/>
    <w:rsid w:val="00331479"/>
    <w:rsid w:val="003315ED"/>
    <w:rsid w:val="00331669"/>
    <w:rsid w:val="00331968"/>
    <w:rsid w:val="003322EC"/>
    <w:rsid w:val="0033235A"/>
    <w:rsid w:val="00332631"/>
    <w:rsid w:val="00332A28"/>
    <w:rsid w:val="00333009"/>
    <w:rsid w:val="003332FD"/>
    <w:rsid w:val="0033373C"/>
    <w:rsid w:val="00333A56"/>
    <w:rsid w:val="00333F12"/>
    <w:rsid w:val="003340D1"/>
    <w:rsid w:val="003341F7"/>
    <w:rsid w:val="0033474A"/>
    <w:rsid w:val="00334790"/>
    <w:rsid w:val="003347DB"/>
    <w:rsid w:val="0033498E"/>
    <w:rsid w:val="00334AAB"/>
    <w:rsid w:val="0033534C"/>
    <w:rsid w:val="00335FFB"/>
    <w:rsid w:val="0033621C"/>
    <w:rsid w:val="00336EDA"/>
    <w:rsid w:val="00337097"/>
    <w:rsid w:val="0033729B"/>
    <w:rsid w:val="00337425"/>
    <w:rsid w:val="00337530"/>
    <w:rsid w:val="003375B5"/>
    <w:rsid w:val="0034007E"/>
    <w:rsid w:val="003400D2"/>
    <w:rsid w:val="003404AC"/>
    <w:rsid w:val="003405E1"/>
    <w:rsid w:val="0034106F"/>
    <w:rsid w:val="0034117F"/>
    <w:rsid w:val="00341560"/>
    <w:rsid w:val="00341A4E"/>
    <w:rsid w:val="00341BF4"/>
    <w:rsid w:val="00342085"/>
    <w:rsid w:val="003422C0"/>
    <w:rsid w:val="00342B2F"/>
    <w:rsid w:val="00342C19"/>
    <w:rsid w:val="00342F0E"/>
    <w:rsid w:val="0034353A"/>
    <w:rsid w:val="003435C1"/>
    <w:rsid w:val="00343669"/>
    <w:rsid w:val="0034370F"/>
    <w:rsid w:val="00343C8D"/>
    <w:rsid w:val="00343EFF"/>
    <w:rsid w:val="0034437E"/>
    <w:rsid w:val="003444DF"/>
    <w:rsid w:val="003447F6"/>
    <w:rsid w:val="003448C2"/>
    <w:rsid w:val="00344948"/>
    <w:rsid w:val="00344974"/>
    <w:rsid w:val="003456BE"/>
    <w:rsid w:val="00345711"/>
    <w:rsid w:val="00346157"/>
    <w:rsid w:val="003465D0"/>
    <w:rsid w:val="003468C3"/>
    <w:rsid w:val="00346908"/>
    <w:rsid w:val="003470E0"/>
    <w:rsid w:val="00347145"/>
    <w:rsid w:val="00347204"/>
    <w:rsid w:val="00347365"/>
    <w:rsid w:val="0035076F"/>
    <w:rsid w:val="00350890"/>
    <w:rsid w:val="00350B1C"/>
    <w:rsid w:val="00350B88"/>
    <w:rsid w:val="00350E7F"/>
    <w:rsid w:val="00350EF5"/>
    <w:rsid w:val="003510BD"/>
    <w:rsid w:val="00351660"/>
    <w:rsid w:val="00351C1E"/>
    <w:rsid w:val="00351C87"/>
    <w:rsid w:val="00351D92"/>
    <w:rsid w:val="00351DAB"/>
    <w:rsid w:val="00351F84"/>
    <w:rsid w:val="00351F85"/>
    <w:rsid w:val="0035255E"/>
    <w:rsid w:val="00352933"/>
    <w:rsid w:val="00353320"/>
    <w:rsid w:val="0035404B"/>
    <w:rsid w:val="00354058"/>
    <w:rsid w:val="003541BE"/>
    <w:rsid w:val="00354935"/>
    <w:rsid w:val="00354CD2"/>
    <w:rsid w:val="0035554F"/>
    <w:rsid w:val="0035617D"/>
    <w:rsid w:val="0035634F"/>
    <w:rsid w:val="003566A6"/>
    <w:rsid w:val="0035688A"/>
    <w:rsid w:val="00356D39"/>
    <w:rsid w:val="00356E3B"/>
    <w:rsid w:val="00356EF0"/>
    <w:rsid w:val="00357489"/>
    <w:rsid w:val="00357923"/>
    <w:rsid w:val="00357AA7"/>
    <w:rsid w:val="00357BF7"/>
    <w:rsid w:val="00360425"/>
    <w:rsid w:val="00360E8D"/>
    <w:rsid w:val="00361855"/>
    <w:rsid w:val="003620A6"/>
    <w:rsid w:val="003626C4"/>
    <w:rsid w:val="003626E5"/>
    <w:rsid w:val="003629CA"/>
    <w:rsid w:val="00363660"/>
    <w:rsid w:val="00363BCC"/>
    <w:rsid w:val="00363C19"/>
    <w:rsid w:val="00363C33"/>
    <w:rsid w:val="00363C94"/>
    <w:rsid w:val="003642C7"/>
    <w:rsid w:val="003643D6"/>
    <w:rsid w:val="0036449F"/>
    <w:rsid w:val="00364B85"/>
    <w:rsid w:val="003651FA"/>
    <w:rsid w:val="00365513"/>
    <w:rsid w:val="00366AA0"/>
    <w:rsid w:val="00366F71"/>
    <w:rsid w:val="00366FA5"/>
    <w:rsid w:val="00367209"/>
    <w:rsid w:val="003675DB"/>
    <w:rsid w:val="00367935"/>
    <w:rsid w:val="00367E9F"/>
    <w:rsid w:val="00367F76"/>
    <w:rsid w:val="0037007D"/>
    <w:rsid w:val="0037025B"/>
    <w:rsid w:val="0037093C"/>
    <w:rsid w:val="00370ECD"/>
    <w:rsid w:val="00370FEE"/>
    <w:rsid w:val="00371288"/>
    <w:rsid w:val="003713AE"/>
    <w:rsid w:val="0037186C"/>
    <w:rsid w:val="00372953"/>
    <w:rsid w:val="00372B3C"/>
    <w:rsid w:val="00372FF4"/>
    <w:rsid w:val="00373BB0"/>
    <w:rsid w:val="003740E4"/>
    <w:rsid w:val="003746E4"/>
    <w:rsid w:val="003762D1"/>
    <w:rsid w:val="00376E1B"/>
    <w:rsid w:val="0037704D"/>
    <w:rsid w:val="003771FB"/>
    <w:rsid w:val="003772E6"/>
    <w:rsid w:val="003773E1"/>
    <w:rsid w:val="003775A8"/>
    <w:rsid w:val="00377C77"/>
    <w:rsid w:val="00377FE9"/>
    <w:rsid w:val="003800E2"/>
    <w:rsid w:val="003801E6"/>
    <w:rsid w:val="00380EC4"/>
    <w:rsid w:val="003810B2"/>
    <w:rsid w:val="00381268"/>
    <w:rsid w:val="00381C70"/>
    <w:rsid w:val="0038234C"/>
    <w:rsid w:val="00382FDA"/>
    <w:rsid w:val="0038393F"/>
    <w:rsid w:val="00383E64"/>
    <w:rsid w:val="0038437E"/>
    <w:rsid w:val="00384745"/>
    <w:rsid w:val="00384A63"/>
    <w:rsid w:val="00384B85"/>
    <w:rsid w:val="00384D1A"/>
    <w:rsid w:val="003854A1"/>
    <w:rsid w:val="00385DCC"/>
    <w:rsid w:val="00385ECD"/>
    <w:rsid w:val="00385F26"/>
    <w:rsid w:val="00386A61"/>
    <w:rsid w:val="00386EC7"/>
    <w:rsid w:val="00387471"/>
    <w:rsid w:val="00387805"/>
    <w:rsid w:val="00387BEA"/>
    <w:rsid w:val="00387EB8"/>
    <w:rsid w:val="003905B4"/>
    <w:rsid w:val="00390BBD"/>
    <w:rsid w:val="00390DB8"/>
    <w:rsid w:val="00391632"/>
    <w:rsid w:val="00391886"/>
    <w:rsid w:val="003918A6"/>
    <w:rsid w:val="00391FC9"/>
    <w:rsid w:val="00392416"/>
    <w:rsid w:val="00393575"/>
    <w:rsid w:val="003935A2"/>
    <w:rsid w:val="003942DB"/>
    <w:rsid w:val="00394370"/>
    <w:rsid w:val="00394673"/>
    <w:rsid w:val="00394744"/>
    <w:rsid w:val="003951AD"/>
    <w:rsid w:val="0039606D"/>
    <w:rsid w:val="00396D81"/>
    <w:rsid w:val="003972FF"/>
    <w:rsid w:val="003975E3"/>
    <w:rsid w:val="00397B9C"/>
    <w:rsid w:val="00397B9F"/>
    <w:rsid w:val="00397BD4"/>
    <w:rsid w:val="003A0333"/>
    <w:rsid w:val="003A0557"/>
    <w:rsid w:val="003A0793"/>
    <w:rsid w:val="003A106B"/>
    <w:rsid w:val="003A19E4"/>
    <w:rsid w:val="003A1AD8"/>
    <w:rsid w:val="003A1C96"/>
    <w:rsid w:val="003A2120"/>
    <w:rsid w:val="003A2207"/>
    <w:rsid w:val="003A26BD"/>
    <w:rsid w:val="003A26EF"/>
    <w:rsid w:val="003A28FF"/>
    <w:rsid w:val="003A326E"/>
    <w:rsid w:val="003A33F0"/>
    <w:rsid w:val="003A3528"/>
    <w:rsid w:val="003A3644"/>
    <w:rsid w:val="003A3906"/>
    <w:rsid w:val="003A3A23"/>
    <w:rsid w:val="003A3AB8"/>
    <w:rsid w:val="003A3FA6"/>
    <w:rsid w:val="003A3FDE"/>
    <w:rsid w:val="003A409D"/>
    <w:rsid w:val="003A40D7"/>
    <w:rsid w:val="003A4EC9"/>
    <w:rsid w:val="003A4F1D"/>
    <w:rsid w:val="003A57E7"/>
    <w:rsid w:val="003A5ADB"/>
    <w:rsid w:val="003A5CC5"/>
    <w:rsid w:val="003A5E9F"/>
    <w:rsid w:val="003A5FE0"/>
    <w:rsid w:val="003A5FF9"/>
    <w:rsid w:val="003A65F7"/>
    <w:rsid w:val="003A6A3E"/>
    <w:rsid w:val="003A6C2B"/>
    <w:rsid w:val="003A6D19"/>
    <w:rsid w:val="003A6D1F"/>
    <w:rsid w:val="003A6D2B"/>
    <w:rsid w:val="003A71FC"/>
    <w:rsid w:val="003A78F2"/>
    <w:rsid w:val="003A7D65"/>
    <w:rsid w:val="003A7FD5"/>
    <w:rsid w:val="003B1A46"/>
    <w:rsid w:val="003B1C14"/>
    <w:rsid w:val="003B1FAE"/>
    <w:rsid w:val="003B20CA"/>
    <w:rsid w:val="003B27EB"/>
    <w:rsid w:val="003B28C0"/>
    <w:rsid w:val="003B2F22"/>
    <w:rsid w:val="003B2FCC"/>
    <w:rsid w:val="003B31AA"/>
    <w:rsid w:val="003B32DF"/>
    <w:rsid w:val="003B3451"/>
    <w:rsid w:val="003B39ED"/>
    <w:rsid w:val="003B3D73"/>
    <w:rsid w:val="003B3DA9"/>
    <w:rsid w:val="003B43F1"/>
    <w:rsid w:val="003B50F7"/>
    <w:rsid w:val="003B5798"/>
    <w:rsid w:val="003B5E82"/>
    <w:rsid w:val="003B5ECC"/>
    <w:rsid w:val="003B6604"/>
    <w:rsid w:val="003B6687"/>
    <w:rsid w:val="003B67C6"/>
    <w:rsid w:val="003B6C83"/>
    <w:rsid w:val="003B7018"/>
    <w:rsid w:val="003B7715"/>
    <w:rsid w:val="003B78FF"/>
    <w:rsid w:val="003B796C"/>
    <w:rsid w:val="003B7D9F"/>
    <w:rsid w:val="003B7FD5"/>
    <w:rsid w:val="003C0B68"/>
    <w:rsid w:val="003C0D30"/>
    <w:rsid w:val="003C0F09"/>
    <w:rsid w:val="003C11CA"/>
    <w:rsid w:val="003C1CAB"/>
    <w:rsid w:val="003C1D27"/>
    <w:rsid w:val="003C2667"/>
    <w:rsid w:val="003C2C87"/>
    <w:rsid w:val="003C2CC7"/>
    <w:rsid w:val="003C2E8A"/>
    <w:rsid w:val="003C31D1"/>
    <w:rsid w:val="003C31F1"/>
    <w:rsid w:val="003C3C8E"/>
    <w:rsid w:val="003C4A58"/>
    <w:rsid w:val="003C4CB7"/>
    <w:rsid w:val="003C5DF6"/>
    <w:rsid w:val="003C61D5"/>
    <w:rsid w:val="003C633B"/>
    <w:rsid w:val="003C63EE"/>
    <w:rsid w:val="003C6565"/>
    <w:rsid w:val="003C65E1"/>
    <w:rsid w:val="003C6741"/>
    <w:rsid w:val="003C68BC"/>
    <w:rsid w:val="003C6B5F"/>
    <w:rsid w:val="003C6C41"/>
    <w:rsid w:val="003C6E65"/>
    <w:rsid w:val="003C731A"/>
    <w:rsid w:val="003C732A"/>
    <w:rsid w:val="003C78ED"/>
    <w:rsid w:val="003C7E3A"/>
    <w:rsid w:val="003C7EEB"/>
    <w:rsid w:val="003D05C5"/>
    <w:rsid w:val="003D07CB"/>
    <w:rsid w:val="003D0AB7"/>
    <w:rsid w:val="003D0F61"/>
    <w:rsid w:val="003D133C"/>
    <w:rsid w:val="003D173F"/>
    <w:rsid w:val="003D1998"/>
    <w:rsid w:val="003D2110"/>
    <w:rsid w:val="003D2AED"/>
    <w:rsid w:val="003D2AEF"/>
    <w:rsid w:val="003D3013"/>
    <w:rsid w:val="003D38CC"/>
    <w:rsid w:val="003D40B6"/>
    <w:rsid w:val="003D46A1"/>
    <w:rsid w:val="003D4F9E"/>
    <w:rsid w:val="003D553B"/>
    <w:rsid w:val="003D57DE"/>
    <w:rsid w:val="003D590F"/>
    <w:rsid w:val="003D59D9"/>
    <w:rsid w:val="003D5B4C"/>
    <w:rsid w:val="003D5D65"/>
    <w:rsid w:val="003D5DBA"/>
    <w:rsid w:val="003D5F0D"/>
    <w:rsid w:val="003D61CA"/>
    <w:rsid w:val="003D7893"/>
    <w:rsid w:val="003D7A85"/>
    <w:rsid w:val="003D7FA5"/>
    <w:rsid w:val="003E007B"/>
    <w:rsid w:val="003E0A9E"/>
    <w:rsid w:val="003E0C57"/>
    <w:rsid w:val="003E0CE7"/>
    <w:rsid w:val="003E0DC0"/>
    <w:rsid w:val="003E11B8"/>
    <w:rsid w:val="003E1282"/>
    <w:rsid w:val="003E155C"/>
    <w:rsid w:val="003E1723"/>
    <w:rsid w:val="003E18D8"/>
    <w:rsid w:val="003E1AAF"/>
    <w:rsid w:val="003E1E96"/>
    <w:rsid w:val="003E1EF1"/>
    <w:rsid w:val="003E23B3"/>
    <w:rsid w:val="003E25B0"/>
    <w:rsid w:val="003E28D2"/>
    <w:rsid w:val="003E2A2D"/>
    <w:rsid w:val="003E2B48"/>
    <w:rsid w:val="003E2D4E"/>
    <w:rsid w:val="003E2E52"/>
    <w:rsid w:val="003E3615"/>
    <w:rsid w:val="003E3800"/>
    <w:rsid w:val="003E3B53"/>
    <w:rsid w:val="003E416A"/>
    <w:rsid w:val="003E4A85"/>
    <w:rsid w:val="003E4F6C"/>
    <w:rsid w:val="003E532E"/>
    <w:rsid w:val="003E55D7"/>
    <w:rsid w:val="003E5A5C"/>
    <w:rsid w:val="003E617A"/>
    <w:rsid w:val="003E6560"/>
    <w:rsid w:val="003E6CBE"/>
    <w:rsid w:val="003E6D75"/>
    <w:rsid w:val="003E6DFB"/>
    <w:rsid w:val="003E7DE0"/>
    <w:rsid w:val="003E7FB6"/>
    <w:rsid w:val="003F04A4"/>
    <w:rsid w:val="003F052A"/>
    <w:rsid w:val="003F1852"/>
    <w:rsid w:val="003F1AC3"/>
    <w:rsid w:val="003F27D2"/>
    <w:rsid w:val="003F2877"/>
    <w:rsid w:val="003F394E"/>
    <w:rsid w:val="003F404C"/>
    <w:rsid w:val="003F4087"/>
    <w:rsid w:val="003F5127"/>
    <w:rsid w:val="003F598D"/>
    <w:rsid w:val="003F5E45"/>
    <w:rsid w:val="003F6641"/>
    <w:rsid w:val="003F67BE"/>
    <w:rsid w:val="003F69FD"/>
    <w:rsid w:val="003F6B5F"/>
    <w:rsid w:val="003F7443"/>
    <w:rsid w:val="003F7781"/>
    <w:rsid w:val="003F7AA0"/>
    <w:rsid w:val="003F7C0A"/>
    <w:rsid w:val="003F7E6D"/>
    <w:rsid w:val="0040031B"/>
    <w:rsid w:val="00400514"/>
    <w:rsid w:val="0040068C"/>
    <w:rsid w:val="0040158E"/>
    <w:rsid w:val="00401786"/>
    <w:rsid w:val="00401868"/>
    <w:rsid w:val="00401B91"/>
    <w:rsid w:val="00402475"/>
    <w:rsid w:val="00402B36"/>
    <w:rsid w:val="00402BCE"/>
    <w:rsid w:val="00402BFA"/>
    <w:rsid w:val="00402E14"/>
    <w:rsid w:val="004039DD"/>
    <w:rsid w:val="00404096"/>
    <w:rsid w:val="004040C9"/>
    <w:rsid w:val="004041C3"/>
    <w:rsid w:val="004041E6"/>
    <w:rsid w:val="004049B1"/>
    <w:rsid w:val="00404B9A"/>
    <w:rsid w:val="00404DB2"/>
    <w:rsid w:val="00404E1D"/>
    <w:rsid w:val="004051C3"/>
    <w:rsid w:val="00405A31"/>
    <w:rsid w:val="004063FD"/>
    <w:rsid w:val="0040651D"/>
    <w:rsid w:val="00406A6A"/>
    <w:rsid w:val="00406F58"/>
    <w:rsid w:val="00407000"/>
    <w:rsid w:val="004077F2"/>
    <w:rsid w:val="00407B27"/>
    <w:rsid w:val="004106F1"/>
    <w:rsid w:val="004107A2"/>
    <w:rsid w:val="00410DC2"/>
    <w:rsid w:val="0041196A"/>
    <w:rsid w:val="00411970"/>
    <w:rsid w:val="00411B88"/>
    <w:rsid w:val="00411D6A"/>
    <w:rsid w:val="00411E27"/>
    <w:rsid w:val="0041209B"/>
    <w:rsid w:val="004125C2"/>
    <w:rsid w:val="00412914"/>
    <w:rsid w:val="0041294C"/>
    <w:rsid w:val="00412C65"/>
    <w:rsid w:val="00413265"/>
    <w:rsid w:val="00413592"/>
    <w:rsid w:val="0041366E"/>
    <w:rsid w:val="004136DC"/>
    <w:rsid w:val="004138C3"/>
    <w:rsid w:val="004139A9"/>
    <w:rsid w:val="00414030"/>
    <w:rsid w:val="00414597"/>
    <w:rsid w:val="00414C11"/>
    <w:rsid w:val="00414F88"/>
    <w:rsid w:val="00415026"/>
    <w:rsid w:val="004150A7"/>
    <w:rsid w:val="00415C0D"/>
    <w:rsid w:val="00415D01"/>
    <w:rsid w:val="00415E71"/>
    <w:rsid w:val="004161AD"/>
    <w:rsid w:val="00416733"/>
    <w:rsid w:val="0041691A"/>
    <w:rsid w:val="00416B17"/>
    <w:rsid w:val="00416DD8"/>
    <w:rsid w:val="004171DE"/>
    <w:rsid w:val="00417281"/>
    <w:rsid w:val="004179CC"/>
    <w:rsid w:val="00420472"/>
    <w:rsid w:val="00420E13"/>
    <w:rsid w:val="0042139E"/>
    <w:rsid w:val="004213B6"/>
    <w:rsid w:val="00421544"/>
    <w:rsid w:val="00421608"/>
    <w:rsid w:val="0042195A"/>
    <w:rsid w:val="00421BDC"/>
    <w:rsid w:val="00422134"/>
    <w:rsid w:val="0042226A"/>
    <w:rsid w:val="00422573"/>
    <w:rsid w:val="00422700"/>
    <w:rsid w:val="00422792"/>
    <w:rsid w:val="0042279C"/>
    <w:rsid w:val="00422AB0"/>
    <w:rsid w:val="00422D46"/>
    <w:rsid w:val="00423456"/>
    <w:rsid w:val="00423AA4"/>
    <w:rsid w:val="00423D70"/>
    <w:rsid w:val="00423F44"/>
    <w:rsid w:val="00423F75"/>
    <w:rsid w:val="004243E5"/>
    <w:rsid w:val="0042448B"/>
    <w:rsid w:val="00424AED"/>
    <w:rsid w:val="00425603"/>
    <w:rsid w:val="0042591A"/>
    <w:rsid w:val="00425FAC"/>
    <w:rsid w:val="004264B9"/>
    <w:rsid w:val="004266CB"/>
    <w:rsid w:val="0042707A"/>
    <w:rsid w:val="00427601"/>
    <w:rsid w:val="0042762F"/>
    <w:rsid w:val="0042765F"/>
    <w:rsid w:val="0042774F"/>
    <w:rsid w:val="00427846"/>
    <w:rsid w:val="00427915"/>
    <w:rsid w:val="00427FDD"/>
    <w:rsid w:val="00430052"/>
    <w:rsid w:val="0043031A"/>
    <w:rsid w:val="00430561"/>
    <w:rsid w:val="00430775"/>
    <w:rsid w:val="00430E3B"/>
    <w:rsid w:val="00431428"/>
    <w:rsid w:val="00431AEB"/>
    <w:rsid w:val="00431B71"/>
    <w:rsid w:val="004320F2"/>
    <w:rsid w:val="004322B8"/>
    <w:rsid w:val="00432432"/>
    <w:rsid w:val="0043254A"/>
    <w:rsid w:val="00432997"/>
    <w:rsid w:val="004329CB"/>
    <w:rsid w:val="00432ADA"/>
    <w:rsid w:val="004330A4"/>
    <w:rsid w:val="004333B3"/>
    <w:rsid w:val="00433675"/>
    <w:rsid w:val="00433859"/>
    <w:rsid w:val="00433978"/>
    <w:rsid w:val="00434186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E9C"/>
    <w:rsid w:val="004363E5"/>
    <w:rsid w:val="00437257"/>
    <w:rsid w:val="004372F1"/>
    <w:rsid w:val="00437625"/>
    <w:rsid w:val="00437774"/>
    <w:rsid w:val="0044027B"/>
    <w:rsid w:val="004404F6"/>
    <w:rsid w:val="00440838"/>
    <w:rsid w:val="00440D42"/>
    <w:rsid w:val="004411CF"/>
    <w:rsid w:val="0044145F"/>
    <w:rsid w:val="0044234C"/>
    <w:rsid w:val="004426C7"/>
    <w:rsid w:val="004426E0"/>
    <w:rsid w:val="00442AB9"/>
    <w:rsid w:val="00442D82"/>
    <w:rsid w:val="00443C20"/>
    <w:rsid w:val="004440FD"/>
    <w:rsid w:val="004446EA"/>
    <w:rsid w:val="00444866"/>
    <w:rsid w:val="00444997"/>
    <w:rsid w:val="00444A50"/>
    <w:rsid w:val="00444A58"/>
    <w:rsid w:val="00444E95"/>
    <w:rsid w:val="00445481"/>
    <w:rsid w:val="004454CD"/>
    <w:rsid w:val="0044594D"/>
    <w:rsid w:val="004459A3"/>
    <w:rsid w:val="004459CC"/>
    <w:rsid w:val="00445A22"/>
    <w:rsid w:val="004461FA"/>
    <w:rsid w:val="00446FB1"/>
    <w:rsid w:val="004471BE"/>
    <w:rsid w:val="00447554"/>
    <w:rsid w:val="00447D72"/>
    <w:rsid w:val="00447DA0"/>
    <w:rsid w:val="00447E21"/>
    <w:rsid w:val="0045001E"/>
    <w:rsid w:val="004501D0"/>
    <w:rsid w:val="0045022F"/>
    <w:rsid w:val="00450A46"/>
    <w:rsid w:val="00450A7E"/>
    <w:rsid w:val="00450B0D"/>
    <w:rsid w:val="00450C05"/>
    <w:rsid w:val="00450C97"/>
    <w:rsid w:val="00451429"/>
    <w:rsid w:val="0045183D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C61"/>
    <w:rsid w:val="004544B5"/>
    <w:rsid w:val="004549DD"/>
    <w:rsid w:val="00454AF0"/>
    <w:rsid w:val="00454D91"/>
    <w:rsid w:val="004558AD"/>
    <w:rsid w:val="00456054"/>
    <w:rsid w:val="004560C2"/>
    <w:rsid w:val="00456955"/>
    <w:rsid w:val="00456BE9"/>
    <w:rsid w:val="00456EB6"/>
    <w:rsid w:val="0045709D"/>
    <w:rsid w:val="004571D4"/>
    <w:rsid w:val="0045731B"/>
    <w:rsid w:val="004578B3"/>
    <w:rsid w:val="00457966"/>
    <w:rsid w:val="004579DC"/>
    <w:rsid w:val="00457C6A"/>
    <w:rsid w:val="00457C70"/>
    <w:rsid w:val="00460759"/>
    <w:rsid w:val="00460987"/>
    <w:rsid w:val="004609D9"/>
    <w:rsid w:val="00460ACA"/>
    <w:rsid w:val="00460C99"/>
    <w:rsid w:val="00460E3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8ED"/>
    <w:rsid w:val="00462A45"/>
    <w:rsid w:val="004639EF"/>
    <w:rsid w:val="00463E6A"/>
    <w:rsid w:val="00463FDE"/>
    <w:rsid w:val="004643F9"/>
    <w:rsid w:val="004644AB"/>
    <w:rsid w:val="0046473F"/>
    <w:rsid w:val="004650C7"/>
    <w:rsid w:val="004652CD"/>
    <w:rsid w:val="00465998"/>
    <w:rsid w:val="004659D2"/>
    <w:rsid w:val="00465DBC"/>
    <w:rsid w:val="004660CA"/>
    <w:rsid w:val="0046626C"/>
    <w:rsid w:val="004666D3"/>
    <w:rsid w:val="004669B2"/>
    <w:rsid w:val="00467612"/>
    <w:rsid w:val="00467AFA"/>
    <w:rsid w:val="00467C57"/>
    <w:rsid w:val="0047030D"/>
    <w:rsid w:val="00470759"/>
    <w:rsid w:val="00470872"/>
    <w:rsid w:val="00470DC5"/>
    <w:rsid w:val="00470FC4"/>
    <w:rsid w:val="004713F6"/>
    <w:rsid w:val="0047144A"/>
    <w:rsid w:val="00471712"/>
    <w:rsid w:val="00471717"/>
    <w:rsid w:val="00471DF8"/>
    <w:rsid w:val="00471FED"/>
    <w:rsid w:val="004721A1"/>
    <w:rsid w:val="00472F59"/>
    <w:rsid w:val="00473C3F"/>
    <w:rsid w:val="00473CA2"/>
    <w:rsid w:val="00473ED8"/>
    <w:rsid w:val="00473FA2"/>
    <w:rsid w:val="004740D2"/>
    <w:rsid w:val="004744B9"/>
    <w:rsid w:val="0047489F"/>
    <w:rsid w:val="00474D2D"/>
    <w:rsid w:val="00475680"/>
    <w:rsid w:val="00475947"/>
    <w:rsid w:val="00475C16"/>
    <w:rsid w:val="00475FA8"/>
    <w:rsid w:val="00476120"/>
    <w:rsid w:val="0047641F"/>
    <w:rsid w:val="00476697"/>
    <w:rsid w:val="004766F1"/>
    <w:rsid w:val="00476884"/>
    <w:rsid w:val="0047692E"/>
    <w:rsid w:val="00476CD9"/>
    <w:rsid w:val="0047757C"/>
    <w:rsid w:val="00477712"/>
    <w:rsid w:val="00477759"/>
    <w:rsid w:val="00477783"/>
    <w:rsid w:val="00477794"/>
    <w:rsid w:val="0048000A"/>
    <w:rsid w:val="00480309"/>
    <w:rsid w:val="00480363"/>
    <w:rsid w:val="00480367"/>
    <w:rsid w:val="00480603"/>
    <w:rsid w:val="00480991"/>
    <w:rsid w:val="004812DE"/>
    <w:rsid w:val="00481785"/>
    <w:rsid w:val="00481875"/>
    <w:rsid w:val="004818F5"/>
    <w:rsid w:val="00481A25"/>
    <w:rsid w:val="00481D25"/>
    <w:rsid w:val="00481E9F"/>
    <w:rsid w:val="00481ECF"/>
    <w:rsid w:val="00481EF8"/>
    <w:rsid w:val="00482113"/>
    <w:rsid w:val="00482308"/>
    <w:rsid w:val="0048263B"/>
    <w:rsid w:val="00482A9F"/>
    <w:rsid w:val="00482C28"/>
    <w:rsid w:val="00483131"/>
    <w:rsid w:val="0048357B"/>
    <w:rsid w:val="00483899"/>
    <w:rsid w:val="00483AE5"/>
    <w:rsid w:val="0048403C"/>
    <w:rsid w:val="0048412C"/>
    <w:rsid w:val="00485377"/>
    <w:rsid w:val="00485D88"/>
    <w:rsid w:val="00486144"/>
    <w:rsid w:val="00486317"/>
    <w:rsid w:val="004868E7"/>
    <w:rsid w:val="00486B32"/>
    <w:rsid w:val="00486F7C"/>
    <w:rsid w:val="004871C6"/>
    <w:rsid w:val="0048756B"/>
    <w:rsid w:val="00487B1F"/>
    <w:rsid w:val="00490A8B"/>
    <w:rsid w:val="00490F25"/>
    <w:rsid w:val="00490F9E"/>
    <w:rsid w:val="00491032"/>
    <w:rsid w:val="00491908"/>
    <w:rsid w:val="00491A66"/>
    <w:rsid w:val="00492241"/>
    <w:rsid w:val="004926D1"/>
    <w:rsid w:val="00492710"/>
    <w:rsid w:val="0049289D"/>
    <w:rsid w:val="00492B12"/>
    <w:rsid w:val="00492FE7"/>
    <w:rsid w:val="00493195"/>
    <w:rsid w:val="004931C1"/>
    <w:rsid w:val="00494314"/>
    <w:rsid w:val="00494387"/>
    <w:rsid w:val="00494A60"/>
    <w:rsid w:val="00494B1E"/>
    <w:rsid w:val="00495D7C"/>
    <w:rsid w:val="00495DFF"/>
    <w:rsid w:val="00496518"/>
    <w:rsid w:val="00496B1A"/>
    <w:rsid w:val="004976C6"/>
    <w:rsid w:val="004978EA"/>
    <w:rsid w:val="00497B12"/>
    <w:rsid w:val="00497D54"/>
    <w:rsid w:val="004A0394"/>
    <w:rsid w:val="004A04BF"/>
    <w:rsid w:val="004A0528"/>
    <w:rsid w:val="004A0FFE"/>
    <w:rsid w:val="004A1582"/>
    <w:rsid w:val="004A15EF"/>
    <w:rsid w:val="004A1CBA"/>
    <w:rsid w:val="004A2191"/>
    <w:rsid w:val="004A23A0"/>
    <w:rsid w:val="004A2426"/>
    <w:rsid w:val="004A25F8"/>
    <w:rsid w:val="004A2B91"/>
    <w:rsid w:val="004A2C4D"/>
    <w:rsid w:val="004A332F"/>
    <w:rsid w:val="004A3410"/>
    <w:rsid w:val="004A34C8"/>
    <w:rsid w:val="004A34D5"/>
    <w:rsid w:val="004A35D2"/>
    <w:rsid w:val="004A394C"/>
    <w:rsid w:val="004A4366"/>
    <w:rsid w:val="004A486A"/>
    <w:rsid w:val="004A4935"/>
    <w:rsid w:val="004A4AF3"/>
    <w:rsid w:val="004A4E87"/>
    <w:rsid w:val="004A4EF8"/>
    <w:rsid w:val="004A4FF7"/>
    <w:rsid w:val="004A5274"/>
    <w:rsid w:val="004A5801"/>
    <w:rsid w:val="004A5887"/>
    <w:rsid w:val="004A6380"/>
    <w:rsid w:val="004A72C0"/>
    <w:rsid w:val="004A74E6"/>
    <w:rsid w:val="004A76E2"/>
    <w:rsid w:val="004A792F"/>
    <w:rsid w:val="004A7CA6"/>
    <w:rsid w:val="004A7D50"/>
    <w:rsid w:val="004A7FDF"/>
    <w:rsid w:val="004B0FFF"/>
    <w:rsid w:val="004B1181"/>
    <w:rsid w:val="004B1293"/>
    <w:rsid w:val="004B1733"/>
    <w:rsid w:val="004B1ADE"/>
    <w:rsid w:val="004B1AE8"/>
    <w:rsid w:val="004B1F64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AA9"/>
    <w:rsid w:val="004B3E22"/>
    <w:rsid w:val="004B4015"/>
    <w:rsid w:val="004B427E"/>
    <w:rsid w:val="004B4293"/>
    <w:rsid w:val="004B491C"/>
    <w:rsid w:val="004B4B9D"/>
    <w:rsid w:val="004B4DD7"/>
    <w:rsid w:val="004B4F2F"/>
    <w:rsid w:val="004B5864"/>
    <w:rsid w:val="004B5BAB"/>
    <w:rsid w:val="004B5F5D"/>
    <w:rsid w:val="004B6367"/>
    <w:rsid w:val="004B67FE"/>
    <w:rsid w:val="004B6C51"/>
    <w:rsid w:val="004B7147"/>
    <w:rsid w:val="004B7566"/>
    <w:rsid w:val="004C06EC"/>
    <w:rsid w:val="004C08BF"/>
    <w:rsid w:val="004C0BA8"/>
    <w:rsid w:val="004C148A"/>
    <w:rsid w:val="004C183E"/>
    <w:rsid w:val="004C1BD7"/>
    <w:rsid w:val="004C2383"/>
    <w:rsid w:val="004C2599"/>
    <w:rsid w:val="004C2701"/>
    <w:rsid w:val="004C28BF"/>
    <w:rsid w:val="004C29C0"/>
    <w:rsid w:val="004C3586"/>
    <w:rsid w:val="004C35C0"/>
    <w:rsid w:val="004C3A6C"/>
    <w:rsid w:val="004C3F1B"/>
    <w:rsid w:val="004C4E49"/>
    <w:rsid w:val="004C5065"/>
    <w:rsid w:val="004C52A2"/>
    <w:rsid w:val="004C57F5"/>
    <w:rsid w:val="004C582A"/>
    <w:rsid w:val="004C6D97"/>
    <w:rsid w:val="004C6FC8"/>
    <w:rsid w:val="004C6FE2"/>
    <w:rsid w:val="004C73D7"/>
    <w:rsid w:val="004C7673"/>
    <w:rsid w:val="004C78A8"/>
    <w:rsid w:val="004C7941"/>
    <w:rsid w:val="004D0304"/>
    <w:rsid w:val="004D0B07"/>
    <w:rsid w:val="004D1273"/>
    <w:rsid w:val="004D130F"/>
    <w:rsid w:val="004D14EF"/>
    <w:rsid w:val="004D169F"/>
    <w:rsid w:val="004D1B21"/>
    <w:rsid w:val="004D27D1"/>
    <w:rsid w:val="004D2B8D"/>
    <w:rsid w:val="004D2D7D"/>
    <w:rsid w:val="004D2F40"/>
    <w:rsid w:val="004D2FF3"/>
    <w:rsid w:val="004D3835"/>
    <w:rsid w:val="004D3A4F"/>
    <w:rsid w:val="004D47D5"/>
    <w:rsid w:val="004D4AB4"/>
    <w:rsid w:val="004D5B21"/>
    <w:rsid w:val="004D6136"/>
    <w:rsid w:val="004D66CC"/>
    <w:rsid w:val="004D6756"/>
    <w:rsid w:val="004D6F69"/>
    <w:rsid w:val="004D7092"/>
    <w:rsid w:val="004D742F"/>
    <w:rsid w:val="004D7DC5"/>
    <w:rsid w:val="004E0670"/>
    <w:rsid w:val="004E0A75"/>
    <w:rsid w:val="004E1039"/>
    <w:rsid w:val="004E11EF"/>
    <w:rsid w:val="004E146E"/>
    <w:rsid w:val="004E2C17"/>
    <w:rsid w:val="004E3177"/>
    <w:rsid w:val="004E3585"/>
    <w:rsid w:val="004E3668"/>
    <w:rsid w:val="004E36E2"/>
    <w:rsid w:val="004E3CB2"/>
    <w:rsid w:val="004E418C"/>
    <w:rsid w:val="004E41AC"/>
    <w:rsid w:val="004E4666"/>
    <w:rsid w:val="004E4C2E"/>
    <w:rsid w:val="004E51E7"/>
    <w:rsid w:val="004E5916"/>
    <w:rsid w:val="004E6DBA"/>
    <w:rsid w:val="004E7211"/>
    <w:rsid w:val="004F03E2"/>
    <w:rsid w:val="004F0538"/>
    <w:rsid w:val="004F0E73"/>
    <w:rsid w:val="004F0F5C"/>
    <w:rsid w:val="004F140F"/>
    <w:rsid w:val="004F16CF"/>
    <w:rsid w:val="004F1A64"/>
    <w:rsid w:val="004F1B64"/>
    <w:rsid w:val="004F1FEC"/>
    <w:rsid w:val="004F2227"/>
    <w:rsid w:val="004F24C4"/>
    <w:rsid w:val="004F3157"/>
    <w:rsid w:val="004F371C"/>
    <w:rsid w:val="004F3786"/>
    <w:rsid w:val="004F3EBB"/>
    <w:rsid w:val="004F46C3"/>
    <w:rsid w:val="004F4CB7"/>
    <w:rsid w:val="004F4FB5"/>
    <w:rsid w:val="004F517D"/>
    <w:rsid w:val="004F594B"/>
    <w:rsid w:val="004F69D6"/>
    <w:rsid w:val="004F71CA"/>
    <w:rsid w:val="004F71DD"/>
    <w:rsid w:val="004F77C8"/>
    <w:rsid w:val="004F7A5E"/>
    <w:rsid w:val="004F7E66"/>
    <w:rsid w:val="004F7FD0"/>
    <w:rsid w:val="004F7FFC"/>
    <w:rsid w:val="00500BAE"/>
    <w:rsid w:val="00500BE8"/>
    <w:rsid w:val="0050165B"/>
    <w:rsid w:val="00502317"/>
    <w:rsid w:val="00503C41"/>
    <w:rsid w:val="005042DE"/>
    <w:rsid w:val="0050497C"/>
    <w:rsid w:val="00504A03"/>
    <w:rsid w:val="00504B54"/>
    <w:rsid w:val="00504D7E"/>
    <w:rsid w:val="0050543A"/>
    <w:rsid w:val="0050557E"/>
    <w:rsid w:val="0050567A"/>
    <w:rsid w:val="005057CA"/>
    <w:rsid w:val="0050582B"/>
    <w:rsid w:val="00505AF2"/>
    <w:rsid w:val="00505D83"/>
    <w:rsid w:val="00505F5D"/>
    <w:rsid w:val="00506083"/>
    <w:rsid w:val="0050669B"/>
    <w:rsid w:val="00506EF6"/>
    <w:rsid w:val="005071F2"/>
    <w:rsid w:val="005074C4"/>
    <w:rsid w:val="00507EEE"/>
    <w:rsid w:val="005100BE"/>
    <w:rsid w:val="005100D2"/>
    <w:rsid w:val="005102F5"/>
    <w:rsid w:val="0051081F"/>
    <w:rsid w:val="005108C6"/>
    <w:rsid w:val="0051167C"/>
    <w:rsid w:val="0051185D"/>
    <w:rsid w:val="00511ACD"/>
    <w:rsid w:val="00512083"/>
    <w:rsid w:val="005123C9"/>
    <w:rsid w:val="00512F18"/>
    <w:rsid w:val="00513F4C"/>
    <w:rsid w:val="00514CAF"/>
    <w:rsid w:val="00514DEF"/>
    <w:rsid w:val="00514F55"/>
    <w:rsid w:val="005155EB"/>
    <w:rsid w:val="0051565E"/>
    <w:rsid w:val="00515E50"/>
    <w:rsid w:val="00515F41"/>
    <w:rsid w:val="00517D64"/>
    <w:rsid w:val="00517F1F"/>
    <w:rsid w:val="00517FB3"/>
    <w:rsid w:val="00520114"/>
    <w:rsid w:val="00520260"/>
    <w:rsid w:val="005202B4"/>
    <w:rsid w:val="0052035D"/>
    <w:rsid w:val="0052087C"/>
    <w:rsid w:val="00520A71"/>
    <w:rsid w:val="00520CB4"/>
    <w:rsid w:val="0052114D"/>
    <w:rsid w:val="005211EF"/>
    <w:rsid w:val="005212F1"/>
    <w:rsid w:val="0052167F"/>
    <w:rsid w:val="005216F6"/>
    <w:rsid w:val="00521B59"/>
    <w:rsid w:val="00522511"/>
    <w:rsid w:val="005226AC"/>
    <w:rsid w:val="0052306B"/>
    <w:rsid w:val="0052326F"/>
    <w:rsid w:val="00523B0D"/>
    <w:rsid w:val="00523D2D"/>
    <w:rsid w:val="00524042"/>
    <w:rsid w:val="005241CB"/>
    <w:rsid w:val="00524794"/>
    <w:rsid w:val="00524E0F"/>
    <w:rsid w:val="00524E7D"/>
    <w:rsid w:val="005254E8"/>
    <w:rsid w:val="00525A26"/>
    <w:rsid w:val="00526592"/>
    <w:rsid w:val="00526D9C"/>
    <w:rsid w:val="00526DC7"/>
    <w:rsid w:val="0052706E"/>
    <w:rsid w:val="0052793D"/>
    <w:rsid w:val="0053009D"/>
    <w:rsid w:val="0053035E"/>
    <w:rsid w:val="00530D84"/>
    <w:rsid w:val="00531513"/>
    <w:rsid w:val="0053193C"/>
    <w:rsid w:val="00531ABB"/>
    <w:rsid w:val="00532442"/>
    <w:rsid w:val="00532D74"/>
    <w:rsid w:val="0053308E"/>
    <w:rsid w:val="0053385F"/>
    <w:rsid w:val="00533C58"/>
    <w:rsid w:val="00534449"/>
    <w:rsid w:val="0053449F"/>
    <w:rsid w:val="0053491D"/>
    <w:rsid w:val="0053496F"/>
    <w:rsid w:val="005349E4"/>
    <w:rsid w:val="00535937"/>
    <w:rsid w:val="00536034"/>
    <w:rsid w:val="00536072"/>
    <w:rsid w:val="005368CE"/>
    <w:rsid w:val="0053691E"/>
    <w:rsid w:val="00537392"/>
    <w:rsid w:val="00537660"/>
    <w:rsid w:val="00537ACD"/>
    <w:rsid w:val="00537B39"/>
    <w:rsid w:val="00537C27"/>
    <w:rsid w:val="00537EF4"/>
    <w:rsid w:val="00540107"/>
    <w:rsid w:val="0054033A"/>
    <w:rsid w:val="0054042D"/>
    <w:rsid w:val="005406CC"/>
    <w:rsid w:val="00540A64"/>
    <w:rsid w:val="005415EE"/>
    <w:rsid w:val="0054161F"/>
    <w:rsid w:val="00541BB3"/>
    <w:rsid w:val="00541D00"/>
    <w:rsid w:val="00541DE9"/>
    <w:rsid w:val="0054254E"/>
    <w:rsid w:val="005426C9"/>
    <w:rsid w:val="00542C63"/>
    <w:rsid w:val="00542D30"/>
    <w:rsid w:val="00543D29"/>
    <w:rsid w:val="00543FDC"/>
    <w:rsid w:val="0054406F"/>
    <w:rsid w:val="0054408B"/>
    <w:rsid w:val="0054465E"/>
    <w:rsid w:val="005449F1"/>
    <w:rsid w:val="00544E99"/>
    <w:rsid w:val="00544F44"/>
    <w:rsid w:val="00545070"/>
    <w:rsid w:val="00545A9B"/>
    <w:rsid w:val="005468D7"/>
    <w:rsid w:val="00546A8C"/>
    <w:rsid w:val="00546BDB"/>
    <w:rsid w:val="00546C04"/>
    <w:rsid w:val="00546EAF"/>
    <w:rsid w:val="00547430"/>
    <w:rsid w:val="0054769F"/>
    <w:rsid w:val="005477E7"/>
    <w:rsid w:val="0054785E"/>
    <w:rsid w:val="005500A9"/>
    <w:rsid w:val="0055064E"/>
    <w:rsid w:val="00550697"/>
    <w:rsid w:val="005509D9"/>
    <w:rsid w:val="0055126B"/>
    <w:rsid w:val="00551689"/>
    <w:rsid w:val="00551A2E"/>
    <w:rsid w:val="00551E45"/>
    <w:rsid w:val="00552194"/>
    <w:rsid w:val="0055299D"/>
    <w:rsid w:val="00552BFD"/>
    <w:rsid w:val="0055301B"/>
    <w:rsid w:val="00553D13"/>
    <w:rsid w:val="00553F0D"/>
    <w:rsid w:val="00554427"/>
    <w:rsid w:val="005545F1"/>
    <w:rsid w:val="00554C47"/>
    <w:rsid w:val="00555B94"/>
    <w:rsid w:val="00555BC0"/>
    <w:rsid w:val="00556E5D"/>
    <w:rsid w:val="0055709D"/>
    <w:rsid w:val="005573C3"/>
    <w:rsid w:val="0055749E"/>
    <w:rsid w:val="005575CE"/>
    <w:rsid w:val="00557ACA"/>
    <w:rsid w:val="00557B1E"/>
    <w:rsid w:val="00557EF3"/>
    <w:rsid w:val="00557FF9"/>
    <w:rsid w:val="00560235"/>
    <w:rsid w:val="005603A1"/>
    <w:rsid w:val="00560557"/>
    <w:rsid w:val="0056060D"/>
    <w:rsid w:val="00560B1B"/>
    <w:rsid w:val="005614AE"/>
    <w:rsid w:val="00561C3C"/>
    <w:rsid w:val="00561CF3"/>
    <w:rsid w:val="00561F5D"/>
    <w:rsid w:val="005623E3"/>
    <w:rsid w:val="005623F0"/>
    <w:rsid w:val="00562F15"/>
    <w:rsid w:val="00563072"/>
    <w:rsid w:val="005630EC"/>
    <w:rsid w:val="00563683"/>
    <w:rsid w:val="00563C06"/>
    <w:rsid w:val="00563C7A"/>
    <w:rsid w:val="00563E47"/>
    <w:rsid w:val="0056420B"/>
    <w:rsid w:val="005644B2"/>
    <w:rsid w:val="005644E8"/>
    <w:rsid w:val="00564500"/>
    <w:rsid w:val="0056482C"/>
    <w:rsid w:val="00564B91"/>
    <w:rsid w:val="00564BA2"/>
    <w:rsid w:val="00564D2D"/>
    <w:rsid w:val="00564E40"/>
    <w:rsid w:val="00564F67"/>
    <w:rsid w:val="00565121"/>
    <w:rsid w:val="00565ACE"/>
    <w:rsid w:val="00565D9B"/>
    <w:rsid w:val="00565FE0"/>
    <w:rsid w:val="00566044"/>
    <w:rsid w:val="0056653A"/>
    <w:rsid w:val="005665F9"/>
    <w:rsid w:val="005669B7"/>
    <w:rsid w:val="00566A1B"/>
    <w:rsid w:val="00566BCF"/>
    <w:rsid w:val="00566E0A"/>
    <w:rsid w:val="005704C7"/>
    <w:rsid w:val="0057073D"/>
    <w:rsid w:val="00570AAE"/>
    <w:rsid w:val="00571E10"/>
    <w:rsid w:val="00571EB6"/>
    <w:rsid w:val="00572A21"/>
    <w:rsid w:val="00572D93"/>
    <w:rsid w:val="00572F18"/>
    <w:rsid w:val="00572F51"/>
    <w:rsid w:val="005733EF"/>
    <w:rsid w:val="00573D3A"/>
    <w:rsid w:val="00573E18"/>
    <w:rsid w:val="00573E25"/>
    <w:rsid w:val="005740D3"/>
    <w:rsid w:val="00574E07"/>
    <w:rsid w:val="00575866"/>
    <w:rsid w:val="00575D85"/>
    <w:rsid w:val="00575DB0"/>
    <w:rsid w:val="00576AAF"/>
    <w:rsid w:val="005771FA"/>
    <w:rsid w:val="00577A3E"/>
    <w:rsid w:val="00577BF2"/>
    <w:rsid w:val="0058088D"/>
    <w:rsid w:val="00580AB1"/>
    <w:rsid w:val="00580C82"/>
    <w:rsid w:val="0058168F"/>
    <w:rsid w:val="00581BF9"/>
    <w:rsid w:val="0058253E"/>
    <w:rsid w:val="0058255E"/>
    <w:rsid w:val="00582C22"/>
    <w:rsid w:val="00582FF5"/>
    <w:rsid w:val="00583111"/>
    <w:rsid w:val="005842DD"/>
    <w:rsid w:val="0058532E"/>
    <w:rsid w:val="0058573A"/>
    <w:rsid w:val="0058586E"/>
    <w:rsid w:val="00585E8A"/>
    <w:rsid w:val="005862C4"/>
    <w:rsid w:val="00586A40"/>
    <w:rsid w:val="00586E65"/>
    <w:rsid w:val="00587143"/>
    <w:rsid w:val="005875BB"/>
    <w:rsid w:val="0058781F"/>
    <w:rsid w:val="0058788B"/>
    <w:rsid w:val="005879C2"/>
    <w:rsid w:val="00587AA5"/>
    <w:rsid w:val="00587C20"/>
    <w:rsid w:val="00590054"/>
    <w:rsid w:val="005905FA"/>
    <w:rsid w:val="00590826"/>
    <w:rsid w:val="00590A63"/>
    <w:rsid w:val="00590B94"/>
    <w:rsid w:val="00591690"/>
    <w:rsid w:val="00591A81"/>
    <w:rsid w:val="00591FE1"/>
    <w:rsid w:val="005929DA"/>
    <w:rsid w:val="00592C3E"/>
    <w:rsid w:val="00592E17"/>
    <w:rsid w:val="00593545"/>
    <w:rsid w:val="00593941"/>
    <w:rsid w:val="00593EF4"/>
    <w:rsid w:val="00593FC3"/>
    <w:rsid w:val="0059414A"/>
    <w:rsid w:val="0059417E"/>
    <w:rsid w:val="005947A4"/>
    <w:rsid w:val="0059482C"/>
    <w:rsid w:val="00594970"/>
    <w:rsid w:val="00594C69"/>
    <w:rsid w:val="00595D33"/>
    <w:rsid w:val="00595FF1"/>
    <w:rsid w:val="0059600F"/>
    <w:rsid w:val="00596625"/>
    <w:rsid w:val="005966B2"/>
    <w:rsid w:val="005966D1"/>
    <w:rsid w:val="00596811"/>
    <w:rsid w:val="005969C7"/>
    <w:rsid w:val="00596D12"/>
    <w:rsid w:val="00596D19"/>
    <w:rsid w:val="005975BC"/>
    <w:rsid w:val="00597808"/>
    <w:rsid w:val="00597E87"/>
    <w:rsid w:val="005A0581"/>
    <w:rsid w:val="005A101C"/>
    <w:rsid w:val="005A16BA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811"/>
    <w:rsid w:val="005A40CF"/>
    <w:rsid w:val="005A46D2"/>
    <w:rsid w:val="005A47AA"/>
    <w:rsid w:val="005A4926"/>
    <w:rsid w:val="005A4D34"/>
    <w:rsid w:val="005A52C8"/>
    <w:rsid w:val="005A5320"/>
    <w:rsid w:val="005A5434"/>
    <w:rsid w:val="005A5797"/>
    <w:rsid w:val="005A5B76"/>
    <w:rsid w:val="005A5BA8"/>
    <w:rsid w:val="005A5D00"/>
    <w:rsid w:val="005A5F65"/>
    <w:rsid w:val="005A66B8"/>
    <w:rsid w:val="005A6D62"/>
    <w:rsid w:val="005A7064"/>
    <w:rsid w:val="005A7249"/>
    <w:rsid w:val="005A7402"/>
    <w:rsid w:val="005A79EE"/>
    <w:rsid w:val="005A7BD7"/>
    <w:rsid w:val="005A7EA1"/>
    <w:rsid w:val="005A7F09"/>
    <w:rsid w:val="005B04B6"/>
    <w:rsid w:val="005B0868"/>
    <w:rsid w:val="005B0B0B"/>
    <w:rsid w:val="005B0D54"/>
    <w:rsid w:val="005B0E9C"/>
    <w:rsid w:val="005B1048"/>
    <w:rsid w:val="005B10C6"/>
    <w:rsid w:val="005B11A9"/>
    <w:rsid w:val="005B12E3"/>
    <w:rsid w:val="005B1328"/>
    <w:rsid w:val="005B147F"/>
    <w:rsid w:val="005B160E"/>
    <w:rsid w:val="005B1E6E"/>
    <w:rsid w:val="005B2427"/>
    <w:rsid w:val="005B2862"/>
    <w:rsid w:val="005B28F6"/>
    <w:rsid w:val="005B2ECA"/>
    <w:rsid w:val="005B34FD"/>
    <w:rsid w:val="005B3786"/>
    <w:rsid w:val="005B3A43"/>
    <w:rsid w:val="005B3B4C"/>
    <w:rsid w:val="005B4550"/>
    <w:rsid w:val="005B4A91"/>
    <w:rsid w:val="005B4ADE"/>
    <w:rsid w:val="005B4E3D"/>
    <w:rsid w:val="005B5239"/>
    <w:rsid w:val="005B55E4"/>
    <w:rsid w:val="005B5795"/>
    <w:rsid w:val="005B5808"/>
    <w:rsid w:val="005B58C9"/>
    <w:rsid w:val="005B5AA3"/>
    <w:rsid w:val="005B5E61"/>
    <w:rsid w:val="005B6064"/>
    <w:rsid w:val="005B6464"/>
    <w:rsid w:val="005C1854"/>
    <w:rsid w:val="005C197D"/>
    <w:rsid w:val="005C1A6A"/>
    <w:rsid w:val="005C2077"/>
    <w:rsid w:val="005C23E2"/>
    <w:rsid w:val="005C275E"/>
    <w:rsid w:val="005C27AF"/>
    <w:rsid w:val="005C2D5F"/>
    <w:rsid w:val="005C3337"/>
    <w:rsid w:val="005C38EE"/>
    <w:rsid w:val="005C3FB9"/>
    <w:rsid w:val="005C40B0"/>
    <w:rsid w:val="005C49B5"/>
    <w:rsid w:val="005C4EB3"/>
    <w:rsid w:val="005C5A52"/>
    <w:rsid w:val="005C5FDB"/>
    <w:rsid w:val="005C65B0"/>
    <w:rsid w:val="005C6920"/>
    <w:rsid w:val="005C6B33"/>
    <w:rsid w:val="005C6EBF"/>
    <w:rsid w:val="005C7354"/>
    <w:rsid w:val="005C791B"/>
    <w:rsid w:val="005C795F"/>
    <w:rsid w:val="005C7EF1"/>
    <w:rsid w:val="005D031D"/>
    <w:rsid w:val="005D0BF0"/>
    <w:rsid w:val="005D10F2"/>
    <w:rsid w:val="005D1292"/>
    <w:rsid w:val="005D13D5"/>
    <w:rsid w:val="005D152F"/>
    <w:rsid w:val="005D17CA"/>
    <w:rsid w:val="005D2A3D"/>
    <w:rsid w:val="005D2A9C"/>
    <w:rsid w:val="005D317B"/>
    <w:rsid w:val="005D37DE"/>
    <w:rsid w:val="005D3AA5"/>
    <w:rsid w:val="005D3B4C"/>
    <w:rsid w:val="005D3C6E"/>
    <w:rsid w:val="005D41F4"/>
    <w:rsid w:val="005D4339"/>
    <w:rsid w:val="005D46F3"/>
    <w:rsid w:val="005D48B0"/>
    <w:rsid w:val="005D500A"/>
    <w:rsid w:val="005D52CC"/>
    <w:rsid w:val="005D551B"/>
    <w:rsid w:val="005D5752"/>
    <w:rsid w:val="005D59E8"/>
    <w:rsid w:val="005D5F2A"/>
    <w:rsid w:val="005D657F"/>
    <w:rsid w:val="005D6A16"/>
    <w:rsid w:val="005D6F3D"/>
    <w:rsid w:val="005D716B"/>
    <w:rsid w:val="005D71B5"/>
    <w:rsid w:val="005D73B8"/>
    <w:rsid w:val="005D79CB"/>
    <w:rsid w:val="005E03ED"/>
    <w:rsid w:val="005E0449"/>
    <w:rsid w:val="005E04CE"/>
    <w:rsid w:val="005E071F"/>
    <w:rsid w:val="005E092C"/>
    <w:rsid w:val="005E0D44"/>
    <w:rsid w:val="005E0DE4"/>
    <w:rsid w:val="005E0FA5"/>
    <w:rsid w:val="005E1AB1"/>
    <w:rsid w:val="005E1C0B"/>
    <w:rsid w:val="005E244F"/>
    <w:rsid w:val="005E2693"/>
    <w:rsid w:val="005E288C"/>
    <w:rsid w:val="005E2EB0"/>
    <w:rsid w:val="005E3611"/>
    <w:rsid w:val="005E3807"/>
    <w:rsid w:val="005E38F7"/>
    <w:rsid w:val="005E3990"/>
    <w:rsid w:val="005E42D0"/>
    <w:rsid w:val="005E4459"/>
    <w:rsid w:val="005E461E"/>
    <w:rsid w:val="005E4F42"/>
    <w:rsid w:val="005E4FD6"/>
    <w:rsid w:val="005E5070"/>
    <w:rsid w:val="005E587D"/>
    <w:rsid w:val="005E595E"/>
    <w:rsid w:val="005E6166"/>
    <w:rsid w:val="005E64BE"/>
    <w:rsid w:val="005E68AD"/>
    <w:rsid w:val="005E7427"/>
    <w:rsid w:val="005E75E7"/>
    <w:rsid w:val="005E7849"/>
    <w:rsid w:val="005F03BE"/>
    <w:rsid w:val="005F074F"/>
    <w:rsid w:val="005F08A5"/>
    <w:rsid w:val="005F0A8A"/>
    <w:rsid w:val="005F0AA3"/>
    <w:rsid w:val="005F0B3A"/>
    <w:rsid w:val="005F0C54"/>
    <w:rsid w:val="005F1421"/>
    <w:rsid w:val="005F2433"/>
    <w:rsid w:val="005F245D"/>
    <w:rsid w:val="005F288C"/>
    <w:rsid w:val="005F2CE2"/>
    <w:rsid w:val="005F2DAE"/>
    <w:rsid w:val="005F2EC0"/>
    <w:rsid w:val="005F34AE"/>
    <w:rsid w:val="005F3827"/>
    <w:rsid w:val="005F3BD5"/>
    <w:rsid w:val="005F44A7"/>
    <w:rsid w:val="005F469B"/>
    <w:rsid w:val="005F48A0"/>
    <w:rsid w:val="005F50DC"/>
    <w:rsid w:val="005F5293"/>
    <w:rsid w:val="005F5546"/>
    <w:rsid w:val="005F5626"/>
    <w:rsid w:val="005F5863"/>
    <w:rsid w:val="005F5F0D"/>
    <w:rsid w:val="005F6115"/>
    <w:rsid w:val="005F614D"/>
    <w:rsid w:val="005F6367"/>
    <w:rsid w:val="005F643E"/>
    <w:rsid w:val="005F6B6F"/>
    <w:rsid w:val="005F7760"/>
    <w:rsid w:val="006002F4"/>
    <w:rsid w:val="0060036D"/>
    <w:rsid w:val="0060072C"/>
    <w:rsid w:val="00600BD2"/>
    <w:rsid w:val="00600ED2"/>
    <w:rsid w:val="00601514"/>
    <w:rsid w:val="00602B7C"/>
    <w:rsid w:val="00602CF7"/>
    <w:rsid w:val="00603A3B"/>
    <w:rsid w:val="00604401"/>
    <w:rsid w:val="006046DB"/>
    <w:rsid w:val="00604795"/>
    <w:rsid w:val="00604C27"/>
    <w:rsid w:val="00604C4F"/>
    <w:rsid w:val="00605338"/>
    <w:rsid w:val="006055C7"/>
    <w:rsid w:val="006066E7"/>
    <w:rsid w:val="0060676B"/>
    <w:rsid w:val="00607069"/>
    <w:rsid w:val="006070BA"/>
    <w:rsid w:val="00607558"/>
    <w:rsid w:val="00607C3D"/>
    <w:rsid w:val="00607DF0"/>
    <w:rsid w:val="00610070"/>
    <w:rsid w:val="00611090"/>
    <w:rsid w:val="00611832"/>
    <w:rsid w:val="00611B17"/>
    <w:rsid w:val="00612339"/>
    <w:rsid w:val="00612BF7"/>
    <w:rsid w:val="00612DE4"/>
    <w:rsid w:val="006132C8"/>
    <w:rsid w:val="006135E9"/>
    <w:rsid w:val="0061372D"/>
    <w:rsid w:val="006139EE"/>
    <w:rsid w:val="00613BC9"/>
    <w:rsid w:val="00613E0A"/>
    <w:rsid w:val="00613E56"/>
    <w:rsid w:val="00614043"/>
    <w:rsid w:val="006147CB"/>
    <w:rsid w:val="006149CB"/>
    <w:rsid w:val="00615176"/>
    <w:rsid w:val="006152D5"/>
    <w:rsid w:val="00615536"/>
    <w:rsid w:val="006158E9"/>
    <w:rsid w:val="00616AD5"/>
    <w:rsid w:val="00616B0C"/>
    <w:rsid w:val="00617640"/>
    <w:rsid w:val="0061768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C6B"/>
    <w:rsid w:val="00622B64"/>
    <w:rsid w:val="00622EDD"/>
    <w:rsid w:val="0062357C"/>
    <w:rsid w:val="00623BCB"/>
    <w:rsid w:val="00623FE3"/>
    <w:rsid w:val="0062425A"/>
    <w:rsid w:val="00624462"/>
    <w:rsid w:val="00624E83"/>
    <w:rsid w:val="006250BE"/>
    <w:rsid w:val="006252B8"/>
    <w:rsid w:val="00625392"/>
    <w:rsid w:val="00625488"/>
    <w:rsid w:val="006254B1"/>
    <w:rsid w:val="006260B7"/>
    <w:rsid w:val="006260C6"/>
    <w:rsid w:val="006261C1"/>
    <w:rsid w:val="00626291"/>
    <w:rsid w:val="006262DF"/>
    <w:rsid w:val="00626823"/>
    <w:rsid w:val="00626B3C"/>
    <w:rsid w:val="00627285"/>
    <w:rsid w:val="0062792F"/>
    <w:rsid w:val="00627B44"/>
    <w:rsid w:val="00627BF5"/>
    <w:rsid w:val="00627D47"/>
    <w:rsid w:val="00627F2C"/>
    <w:rsid w:val="00627FAF"/>
    <w:rsid w:val="00630129"/>
    <w:rsid w:val="006303BF"/>
    <w:rsid w:val="00630937"/>
    <w:rsid w:val="00630D33"/>
    <w:rsid w:val="00630FBD"/>
    <w:rsid w:val="006310B2"/>
    <w:rsid w:val="006314FE"/>
    <w:rsid w:val="00631941"/>
    <w:rsid w:val="006319CA"/>
    <w:rsid w:val="00631D88"/>
    <w:rsid w:val="006321D8"/>
    <w:rsid w:val="006321FB"/>
    <w:rsid w:val="00632287"/>
    <w:rsid w:val="0063275E"/>
    <w:rsid w:val="006328BF"/>
    <w:rsid w:val="006329B3"/>
    <w:rsid w:val="00632CC7"/>
    <w:rsid w:val="00632D73"/>
    <w:rsid w:val="00632DCF"/>
    <w:rsid w:val="00632E0C"/>
    <w:rsid w:val="0063342F"/>
    <w:rsid w:val="00633646"/>
    <w:rsid w:val="00633780"/>
    <w:rsid w:val="0063392E"/>
    <w:rsid w:val="00634067"/>
    <w:rsid w:val="00634654"/>
    <w:rsid w:val="00634A79"/>
    <w:rsid w:val="006350E5"/>
    <w:rsid w:val="00635497"/>
    <w:rsid w:val="006354E7"/>
    <w:rsid w:val="00635C75"/>
    <w:rsid w:val="006363DB"/>
    <w:rsid w:val="006366D1"/>
    <w:rsid w:val="006367BA"/>
    <w:rsid w:val="006367CF"/>
    <w:rsid w:val="00636960"/>
    <w:rsid w:val="00636D0F"/>
    <w:rsid w:val="006372C5"/>
    <w:rsid w:val="006376F5"/>
    <w:rsid w:val="006379F1"/>
    <w:rsid w:val="00637BEC"/>
    <w:rsid w:val="00637D9F"/>
    <w:rsid w:val="0064021C"/>
    <w:rsid w:val="006405AD"/>
    <w:rsid w:val="00640747"/>
    <w:rsid w:val="00640B8E"/>
    <w:rsid w:val="00640BD7"/>
    <w:rsid w:val="00640DFD"/>
    <w:rsid w:val="006411F9"/>
    <w:rsid w:val="006412C0"/>
    <w:rsid w:val="00641D80"/>
    <w:rsid w:val="00641DB9"/>
    <w:rsid w:val="00641E19"/>
    <w:rsid w:val="0064274B"/>
    <w:rsid w:val="00642BFA"/>
    <w:rsid w:val="00643234"/>
    <w:rsid w:val="00643275"/>
    <w:rsid w:val="00643B81"/>
    <w:rsid w:val="0064407A"/>
    <w:rsid w:val="00644249"/>
    <w:rsid w:val="00644BC1"/>
    <w:rsid w:val="00645613"/>
    <w:rsid w:val="006459DF"/>
    <w:rsid w:val="00645A56"/>
    <w:rsid w:val="00645AEE"/>
    <w:rsid w:val="00645F98"/>
    <w:rsid w:val="006464F0"/>
    <w:rsid w:val="00646800"/>
    <w:rsid w:val="00647094"/>
    <w:rsid w:val="00647851"/>
    <w:rsid w:val="00647B56"/>
    <w:rsid w:val="00647F22"/>
    <w:rsid w:val="006501D6"/>
    <w:rsid w:val="0065039A"/>
    <w:rsid w:val="00650802"/>
    <w:rsid w:val="00650B96"/>
    <w:rsid w:val="00650BC8"/>
    <w:rsid w:val="006512E6"/>
    <w:rsid w:val="00651B02"/>
    <w:rsid w:val="006528F7"/>
    <w:rsid w:val="0065302E"/>
    <w:rsid w:val="00653536"/>
    <w:rsid w:val="0065365D"/>
    <w:rsid w:val="00653702"/>
    <w:rsid w:val="006549E3"/>
    <w:rsid w:val="00654C75"/>
    <w:rsid w:val="00655179"/>
    <w:rsid w:val="00655B7C"/>
    <w:rsid w:val="00655C1A"/>
    <w:rsid w:val="0065663A"/>
    <w:rsid w:val="00656799"/>
    <w:rsid w:val="006567A1"/>
    <w:rsid w:val="006572EE"/>
    <w:rsid w:val="006573FE"/>
    <w:rsid w:val="006574BA"/>
    <w:rsid w:val="00660273"/>
    <w:rsid w:val="006605F9"/>
    <w:rsid w:val="00660745"/>
    <w:rsid w:val="00660F0D"/>
    <w:rsid w:val="00661059"/>
    <w:rsid w:val="00661619"/>
    <w:rsid w:val="00661B05"/>
    <w:rsid w:val="006622A0"/>
    <w:rsid w:val="00662893"/>
    <w:rsid w:val="00662894"/>
    <w:rsid w:val="00663247"/>
    <w:rsid w:val="006634B5"/>
    <w:rsid w:val="00663B93"/>
    <w:rsid w:val="0066407D"/>
    <w:rsid w:val="0066478A"/>
    <w:rsid w:val="00664942"/>
    <w:rsid w:val="00664E43"/>
    <w:rsid w:val="006652CF"/>
    <w:rsid w:val="00665579"/>
    <w:rsid w:val="00665684"/>
    <w:rsid w:val="0066577B"/>
    <w:rsid w:val="00665855"/>
    <w:rsid w:val="00666704"/>
    <w:rsid w:val="00666781"/>
    <w:rsid w:val="00666EF4"/>
    <w:rsid w:val="00667503"/>
    <w:rsid w:val="00670006"/>
    <w:rsid w:val="00670224"/>
    <w:rsid w:val="00670602"/>
    <w:rsid w:val="006706A1"/>
    <w:rsid w:val="00670BAE"/>
    <w:rsid w:val="00670E34"/>
    <w:rsid w:val="0067195F"/>
    <w:rsid w:val="00671AD5"/>
    <w:rsid w:val="00671DCA"/>
    <w:rsid w:val="00671E04"/>
    <w:rsid w:val="0067204F"/>
    <w:rsid w:val="00672255"/>
    <w:rsid w:val="00672969"/>
    <w:rsid w:val="00672F17"/>
    <w:rsid w:val="006730E3"/>
    <w:rsid w:val="006739EA"/>
    <w:rsid w:val="00673FAB"/>
    <w:rsid w:val="006741BA"/>
    <w:rsid w:val="00674587"/>
    <w:rsid w:val="00674822"/>
    <w:rsid w:val="00675369"/>
    <w:rsid w:val="0067536F"/>
    <w:rsid w:val="0067548E"/>
    <w:rsid w:val="006756D2"/>
    <w:rsid w:val="00675745"/>
    <w:rsid w:val="00675CB3"/>
    <w:rsid w:val="00675DF4"/>
    <w:rsid w:val="00675F53"/>
    <w:rsid w:val="0067627D"/>
    <w:rsid w:val="006764DD"/>
    <w:rsid w:val="006764EB"/>
    <w:rsid w:val="006765FD"/>
    <w:rsid w:val="0067685A"/>
    <w:rsid w:val="0067694C"/>
    <w:rsid w:val="00676A3B"/>
    <w:rsid w:val="00676F4F"/>
    <w:rsid w:val="0067730C"/>
    <w:rsid w:val="0067736E"/>
    <w:rsid w:val="00677AEA"/>
    <w:rsid w:val="0068012A"/>
    <w:rsid w:val="00680380"/>
    <w:rsid w:val="0068043F"/>
    <w:rsid w:val="00680CF3"/>
    <w:rsid w:val="0068141C"/>
    <w:rsid w:val="00681426"/>
    <w:rsid w:val="006814F8"/>
    <w:rsid w:val="00681502"/>
    <w:rsid w:val="006819A6"/>
    <w:rsid w:val="00682083"/>
    <w:rsid w:val="006823D3"/>
    <w:rsid w:val="00682559"/>
    <w:rsid w:val="00682669"/>
    <w:rsid w:val="006827BE"/>
    <w:rsid w:val="00682B58"/>
    <w:rsid w:val="0068379B"/>
    <w:rsid w:val="00683F0D"/>
    <w:rsid w:val="006840E3"/>
    <w:rsid w:val="006843E3"/>
    <w:rsid w:val="006848C8"/>
    <w:rsid w:val="0068491C"/>
    <w:rsid w:val="00684BA4"/>
    <w:rsid w:val="00685108"/>
    <w:rsid w:val="00685213"/>
    <w:rsid w:val="00685A90"/>
    <w:rsid w:val="00685FB3"/>
    <w:rsid w:val="00686511"/>
    <w:rsid w:val="0068658B"/>
    <w:rsid w:val="006870CF"/>
    <w:rsid w:val="00687436"/>
    <w:rsid w:val="00687539"/>
    <w:rsid w:val="006875F2"/>
    <w:rsid w:val="006877AB"/>
    <w:rsid w:val="00687880"/>
    <w:rsid w:val="00687B02"/>
    <w:rsid w:val="00687C9C"/>
    <w:rsid w:val="00687D61"/>
    <w:rsid w:val="00687D84"/>
    <w:rsid w:val="006901AA"/>
    <w:rsid w:val="00690205"/>
    <w:rsid w:val="00690274"/>
    <w:rsid w:val="00690403"/>
    <w:rsid w:val="0069066C"/>
    <w:rsid w:val="0069076E"/>
    <w:rsid w:val="00690D0B"/>
    <w:rsid w:val="00690D4C"/>
    <w:rsid w:val="00690E89"/>
    <w:rsid w:val="00691F84"/>
    <w:rsid w:val="00692053"/>
    <w:rsid w:val="00692759"/>
    <w:rsid w:val="006933EA"/>
    <w:rsid w:val="006935D9"/>
    <w:rsid w:val="006936C6"/>
    <w:rsid w:val="006936DA"/>
    <w:rsid w:val="00693BB9"/>
    <w:rsid w:val="00693C7D"/>
    <w:rsid w:val="00693D8D"/>
    <w:rsid w:val="00694115"/>
    <w:rsid w:val="00694444"/>
    <w:rsid w:val="006947C3"/>
    <w:rsid w:val="006949C5"/>
    <w:rsid w:val="00694DA2"/>
    <w:rsid w:val="00695324"/>
    <w:rsid w:val="00695413"/>
    <w:rsid w:val="006958DC"/>
    <w:rsid w:val="00696137"/>
    <w:rsid w:val="006969F3"/>
    <w:rsid w:val="00696A99"/>
    <w:rsid w:val="00696AE0"/>
    <w:rsid w:val="00696AE2"/>
    <w:rsid w:val="00696B21"/>
    <w:rsid w:val="0069711C"/>
    <w:rsid w:val="0069737A"/>
    <w:rsid w:val="006977C5"/>
    <w:rsid w:val="00697D9B"/>
    <w:rsid w:val="00697DF9"/>
    <w:rsid w:val="00697E81"/>
    <w:rsid w:val="00697FA2"/>
    <w:rsid w:val="006A04DC"/>
    <w:rsid w:val="006A0548"/>
    <w:rsid w:val="006A0ADE"/>
    <w:rsid w:val="006A0F19"/>
    <w:rsid w:val="006A1F8B"/>
    <w:rsid w:val="006A208E"/>
    <w:rsid w:val="006A250B"/>
    <w:rsid w:val="006A2AB2"/>
    <w:rsid w:val="006A2F96"/>
    <w:rsid w:val="006A3CC2"/>
    <w:rsid w:val="006A3CE5"/>
    <w:rsid w:val="006A3EC0"/>
    <w:rsid w:val="006A3FBE"/>
    <w:rsid w:val="006A411B"/>
    <w:rsid w:val="006A4873"/>
    <w:rsid w:val="006A4CEE"/>
    <w:rsid w:val="006A4E37"/>
    <w:rsid w:val="006A4E8B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94C"/>
    <w:rsid w:val="006A6EA8"/>
    <w:rsid w:val="006A71A4"/>
    <w:rsid w:val="006A738D"/>
    <w:rsid w:val="006A7848"/>
    <w:rsid w:val="006A7DC2"/>
    <w:rsid w:val="006B0776"/>
    <w:rsid w:val="006B07F7"/>
    <w:rsid w:val="006B0B82"/>
    <w:rsid w:val="006B0BEB"/>
    <w:rsid w:val="006B0D2B"/>
    <w:rsid w:val="006B18E6"/>
    <w:rsid w:val="006B1A2B"/>
    <w:rsid w:val="006B1BC6"/>
    <w:rsid w:val="006B1CEB"/>
    <w:rsid w:val="006B397A"/>
    <w:rsid w:val="006B3F89"/>
    <w:rsid w:val="006B418E"/>
    <w:rsid w:val="006B42BD"/>
    <w:rsid w:val="006B44CB"/>
    <w:rsid w:val="006B451C"/>
    <w:rsid w:val="006B492A"/>
    <w:rsid w:val="006B4E28"/>
    <w:rsid w:val="006B5147"/>
    <w:rsid w:val="006B5557"/>
    <w:rsid w:val="006B5657"/>
    <w:rsid w:val="006B630A"/>
    <w:rsid w:val="006B67D2"/>
    <w:rsid w:val="006B6A00"/>
    <w:rsid w:val="006B6D11"/>
    <w:rsid w:val="006B776D"/>
    <w:rsid w:val="006B7892"/>
    <w:rsid w:val="006B789C"/>
    <w:rsid w:val="006C01EB"/>
    <w:rsid w:val="006C0360"/>
    <w:rsid w:val="006C07A3"/>
    <w:rsid w:val="006C0D6C"/>
    <w:rsid w:val="006C0E26"/>
    <w:rsid w:val="006C0E50"/>
    <w:rsid w:val="006C15F3"/>
    <w:rsid w:val="006C1610"/>
    <w:rsid w:val="006C16F0"/>
    <w:rsid w:val="006C1759"/>
    <w:rsid w:val="006C1A9D"/>
    <w:rsid w:val="006C1E81"/>
    <w:rsid w:val="006C1EAB"/>
    <w:rsid w:val="006C254C"/>
    <w:rsid w:val="006C2DC2"/>
    <w:rsid w:val="006C357F"/>
    <w:rsid w:val="006C3B39"/>
    <w:rsid w:val="006C3B81"/>
    <w:rsid w:val="006C420C"/>
    <w:rsid w:val="006C460A"/>
    <w:rsid w:val="006C4A14"/>
    <w:rsid w:val="006C4ED0"/>
    <w:rsid w:val="006C5017"/>
    <w:rsid w:val="006C54F0"/>
    <w:rsid w:val="006C5912"/>
    <w:rsid w:val="006C5F67"/>
    <w:rsid w:val="006C6526"/>
    <w:rsid w:val="006C669A"/>
    <w:rsid w:val="006C6771"/>
    <w:rsid w:val="006C68F2"/>
    <w:rsid w:val="006C718C"/>
    <w:rsid w:val="006C7245"/>
    <w:rsid w:val="006D0A0B"/>
    <w:rsid w:val="006D196B"/>
    <w:rsid w:val="006D1B53"/>
    <w:rsid w:val="006D1C3A"/>
    <w:rsid w:val="006D20B4"/>
    <w:rsid w:val="006D288D"/>
    <w:rsid w:val="006D30DD"/>
    <w:rsid w:val="006D37D3"/>
    <w:rsid w:val="006D396E"/>
    <w:rsid w:val="006D39D9"/>
    <w:rsid w:val="006D3C49"/>
    <w:rsid w:val="006D3E55"/>
    <w:rsid w:val="006D3EAB"/>
    <w:rsid w:val="006D434B"/>
    <w:rsid w:val="006D4387"/>
    <w:rsid w:val="006D452A"/>
    <w:rsid w:val="006D455F"/>
    <w:rsid w:val="006D46CF"/>
    <w:rsid w:val="006D49D4"/>
    <w:rsid w:val="006D4A34"/>
    <w:rsid w:val="006D50E9"/>
    <w:rsid w:val="006D5194"/>
    <w:rsid w:val="006D53C8"/>
    <w:rsid w:val="006D5E09"/>
    <w:rsid w:val="006D5E11"/>
    <w:rsid w:val="006D6310"/>
    <w:rsid w:val="006D6D13"/>
    <w:rsid w:val="006D7031"/>
    <w:rsid w:val="006D707E"/>
    <w:rsid w:val="006D726E"/>
    <w:rsid w:val="006D7734"/>
    <w:rsid w:val="006D781F"/>
    <w:rsid w:val="006E0110"/>
    <w:rsid w:val="006E0D55"/>
    <w:rsid w:val="006E1276"/>
    <w:rsid w:val="006E1427"/>
    <w:rsid w:val="006E1DAA"/>
    <w:rsid w:val="006E1F67"/>
    <w:rsid w:val="006E2062"/>
    <w:rsid w:val="006E31F8"/>
    <w:rsid w:val="006E356A"/>
    <w:rsid w:val="006E3672"/>
    <w:rsid w:val="006E3C0A"/>
    <w:rsid w:val="006E3C0B"/>
    <w:rsid w:val="006E3CB7"/>
    <w:rsid w:val="006E3D46"/>
    <w:rsid w:val="006E4617"/>
    <w:rsid w:val="006E4C13"/>
    <w:rsid w:val="006E4F56"/>
    <w:rsid w:val="006E5472"/>
    <w:rsid w:val="006E5543"/>
    <w:rsid w:val="006E5596"/>
    <w:rsid w:val="006E5609"/>
    <w:rsid w:val="006E5BF2"/>
    <w:rsid w:val="006E5EA8"/>
    <w:rsid w:val="006E6A92"/>
    <w:rsid w:val="006E6B58"/>
    <w:rsid w:val="006E76F4"/>
    <w:rsid w:val="006E7BBE"/>
    <w:rsid w:val="006E7F46"/>
    <w:rsid w:val="006F007C"/>
    <w:rsid w:val="006F07FB"/>
    <w:rsid w:val="006F0B0D"/>
    <w:rsid w:val="006F168C"/>
    <w:rsid w:val="006F1788"/>
    <w:rsid w:val="006F17C1"/>
    <w:rsid w:val="006F17E7"/>
    <w:rsid w:val="006F210E"/>
    <w:rsid w:val="006F2A7D"/>
    <w:rsid w:val="006F2D8E"/>
    <w:rsid w:val="006F2F2E"/>
    <w:rsid w:val="006F33FA"/>
    <w:rsid w:val="006F3EA0"/>
    <w:rsid w:val="006F432D"/>
    <w:rsid w:val="006F4486"/>
    <w:rsid w:val="006F44BC"/>
    <w:rsid w:val="006F49B5"/>
    <w:rsid w:val="006F5171"/>
    <w:rsid w:val="006F55E1"/>
    <w:rsid w:val="006F57AE"/>
    <w:rsid w:val="006F57E5"/>
    <w:rsid w:val="006F5948"/>
    <w:rsid w:val="006F5AC1"/>
    <w:rsid w:val="006F5CC9"/>
    <w:rsid w:val="006F5ECD"/>
    <w:rsid w:val="006F5EE9"/>
    <w:rsid w:val="006F621E"/>
    <w:rsid w:val="006F6B7F"/>
    <w:rsid w:val="006F6E41"/>
    <w:rsid w:val="006F6FBE"/>
    <w:rsid w:val="006F7641"/>
    <w:rsid w:val="006F7995"/>
    <w:rsid w:val="006F7EF8"/>
    <w:rsid w:val="00700182"/>
    <w:rsid w:val="007004F3"/>
    <w:rsid w:val="00700715"/>
    <w:rsid w:val="007009D3"/>
    <w:rsid w:val="00700D78"/>
    <w:rsid w:val="007012D0"/>
    <w:rsid w:val="00701A95"/>
    <w:rsid w:val="00701E61"/>
    <w:rsid w:val="00701EFB"/>
    <w:rsid w:val="00701FC7"/>
    <w:rsid w:val="0070298D"/>
    <w:rsid w:val="00702D1F"/>
    <w:rsid w:val="00702EED"/>
    <w:rsid w:val="00702F45"/>
    <w:rsid w:val="00703185"/>
    <w:rsid w:val="00703459"/>
    <w:rsid w:val="00703D61"/>
    <w:rsid w:val="00703EB4"/>
    <w:rsid w:val="00703F20"/>
    <w:rsid w:val="00704286"/>
    <w:rsid w:val="007043E5"/>
    <w:rsid w:val="00705634"/>
    <w:rsid w:val="00705801"/>
    <w:rsid w:val="00705C50"/>
    <w:rsid w:val="00706979"/>
    <w:rsid w:val="007069F6"/>
    <w:rsid w:val="00706B51"/>
    <w:rsid w:val="007075E9"/>
    <w:rsid w:val="00707714"/>
    <w:rsid w:val="007077E9"/>
    <w:rsid w:val="007079C0"/>
    <w:rsid w:val="00710073"/>
    <w:rsid w:val="00710DCA"/>
    <w:rsid w:val="00711080"/>
    <w:rsid w:val="00711A15"/>
    <w:rsid w:val="00712248"/>
    <w:rsid w:val="0071294D"/>
    <w:rsid w:val="00712E0D"/>
    <w:rsid w:val="007131BA"/>
    <w:rsid w:val="00713CFF"/>
    <w:rsid w:val="00713D66"/>
    <w:rsid w:val="00713F52"/>
    <w:rsid w:val="00714119"/>
    <w:rsid w:val="00714480"/>
    <w:rsid w:val="007146CA"/>
    <w:rsid w:val="00714741"/>
    <w:rsid w:val="0071475F"/>
    <w:rsid w:val="00714B08"/>
    <w:rsid w:val="00715964"/>
    <w:rsid w:val="00715BA9"/>
    <w:rsid w:val="00715C5E"/>
    <w:rsid w:val="00716003"/>
    <w:rsid w:val="007166CB"/>
    <w:rsid w:val="007168C1"/>
    <w:rsid w:val="00717016"/>
    <w:rsid w:val="00717630"/>
    <w:rsid w:val="0071779F"/>
    <w:rsid w:val="00717F69"/>
    <w:rsid w:val="007201AB"/>
    <w:rsid w:val="00720310"/>
    <w:rsid w:val="00720419"/>
    <w:rsid w:val="0072072F"/>
    <w:rsid w:val="0072073C"/>
    <w:rsid w:val="0072075A"/>
    <w:rsid w:val="007209BB"/>
    <w:rsid w:val="0072109E"/>
    <w:rsid w:val="0072154A"/>
    <w:rsid w:val="0072230C"/>
    <w:rsid w:val="007224CA"/>
    <w:rsid w:val="00722650"/>
    <w:rsid w:val="0072265E"/>
    <w:rsid w:val="00722BEB"/>
    <w:rsid w:val="00723222"/>
    <w:rsid w:val="00723A1F"/>
    <w:rsid w:val="0072409A"/>
    <w:rsid w:val="007244CA"/>
    <w:rsid w:val="007249FD"/>
    <w:rsid w:val="0072561F"/>
    <w:rsid w:val="00725C1C"/>
    <w:rsid w:val="00726320"/>
    <w:rsid w:val="00726868"/>
    <w:rsid w:val="00726946"/>
    <w:rsid w:val="00726EEE"/>
    <w:rsid w:val="007270DA"/>
    <w:rsid w:val="007272ED"/>
    <w:rsid w:val="00727BD8"/>
    <w:rsid w:val="00727CAD"/>
    <w:rsid w:val="00730062"/>
    <w:rsid w:val="007306CA"/>
    <w:rsid w:val="007309D9"/>
    <w:rsid w:val="007310E1"/>
    <w:rsid w:val="007315D6"/>
    <w:rsid w:val="00731C2E"/>
    <w:rsid w:val="00731EA7"/>
    <w:rsid w:val="00732865"/>
    <w:rsid w:val="00732B3C"/>
    <w:rsid w:val="00733099"/>
    <w:rsid w:val="007336FD"/>
    <w:rsid w:val="0073452D"/>
    <w:rsid w:val="00734571"/>
    <w:rsid w:val="00734E7F"/>
    <w:rsid w:val="00735B59"/>
    <w:rsid w:val="0073618F"/>
    <w:rsid w:val="007362DE"/>
    <w:rsid w:val="00736679"/>
    <w:rsid w:val="00736EA1"/>
    <w:rsid w:val="00736FE2"/>
    <w:rsid w:val="00737D65"/>
    <w:rsid w:val="00740C50"/>
    <w:rsid w:val="007418A0"/>
    <w:rsid w:val="00741B27"/>
    <w:rsid w:val="00741C9F"/>
    <w:rsid w:val="00741EA2"/>
    <w:rsid w:val="00741F3E"/>
    <w:rsid w:val="007420E2"/>
    <w:rsid w:val="00742205"/>
    <w:rsid w:val="00742F80"/>
    <w:rsid w:val="0074342D"/>
    <w:rsid w:val="0074397E"/>
    <w:rsid w:val="00743B17"/>
    <w:rsid w:val="00743B1D"/>
    <w:rsid w:val="0074438D"/>
    <w:rsid w:val="0074503C"/>
    <w:rsid w:val="00745CEC"/>
    <w:rsid w:val="00745D6B"/>
    <w:rsid w:val="007463D1"/>
    <w:rsid w:val="00746787"/>
    <w:rsid w:val="007469B1"/>
    <w:rsid w:val="00747008"/>
    <w:rsid w:val="007473D7"/>
    <w:rsid w:val="007473DC"/>
    <w:rsid w:val="00747522"/>
    <w:rsid w:val="00747706"/>
    <w:rsid w:val="00747785"/>
    <w:rsid w:val="00747AF4"/>
    <w:rsid w:val="00750594"/>
    <w:rsid w:val="0075060D"/>
    <w:rsid w:val="0075078C"/>
    <w:rsid w:val="00750C52"/>
    <w:rsid w:val="00750EFE"/>
    <w:rsid w:val="00750F73"/>
    <w:rsid w:val="00751329"/>
    <w:rsid w:val="00751916"/>
    <w:rsid w:val="00751A17"/>
    <w:rsid w:val="00751B86"/>
    <w:rsid w:val="00752CAD"/>
    <w:rsid w:val="00752E00"/>
    <w:rsid w:val="007531B7"/>
    <w:rsid w:val="00753208"/>
    <w:rsid w:val="007532F6"/>
    <w:rsid w:val="00753B0D"/>
    <w:rsid w:val="00754246"/>
    <w:rsid w:val="00754920"/>
    <w:rsid w:val="00754AC5"/>
    <w:rsid w:val="007554FB"/>
    <w:rsid w:val="0075553B"/>
    <w:rsid w:val="0075572A"/>
    <w:rsid w:val="00755C38"/>
    <w:rsid w:val="007560F2"/>
    <w:rsid w:val="0075618F"/>
    <w:rsid w:val="0075640D"/>
    <w:rsid w:val="00756572"/>
    <w:rsid w:val="00756832"/>
    <w:rsid w:val="007572B4"/>
    <w:rsid w:val="00760277"/>
    <w:rsid w:val="0076043D"/>
    <w:rsid w:val="00760B9D"/>
    <w:rsid w:val="00760E6F"/>
    <w:rsid w:val="0076100C"/>
    <w:rsid w:val="007617C7"/>
    <w:rsid w:val="00761D68"/>
    <w:rsid w:val="007624F4"/>
    <w:rsid w:val="007625BE"/>
    <w:rsid w:val="007627E2"/>
    <w:rsid w:val="00762987"/>
    <w:rsid w:val="0076303D"/>
    <w:rsid w:val="007636CC"/>
    <w:rsid w:val="007641CA"/>
    <w:rsid w:val="00764640"/>
    <w:rsid w:val="00764BE3"/>
    <w:rsid w:val="007651FE"/>
    <w:rsid w:val="00765467"/>
    <w:rsid w:val="00765BCB"/>
    <w:rsid w:val="007660B1"/>
    <w:rsid w:val="007661A1"/>
    <w:rsid w:val="007662FD"/>
    <w:rsid w:val="0076693B"/>
    <w:rsid w:val="00766FCE"/>
    <w:rsid w:val="0076769F"/>
    <w:rsid w:val="00767DCF"/>
    <w:rsid w:val="00767FC0"/>
    <w:rsid w:val="00767FD8"/>
    <w:rsid w:val="00770299"/>
    <w:rsid w:val="007703B4"/>
    <w:rsid w:val="00770711"/>
    <w:rsid w:val="007710AD"/>
    <w:rsid w:val="00771308"/>
    <w:rsid w:val="0077157F"/>
    <w:rsid w:val="0077163D"/>
    <w:rsid w:val="00771971"/>
    <w:rsid w:val="00771C55"/>
    <w:rsid w:val="00771E3B"/>
    <w:rsid w:val="00771EB1"/>
    <w:rsid w:val="007728B0"/>
    <w:rsid w:val="00772928"/>
    <w:rsid w:val="007729A0"/>
    <w:rsid w:val="007732C7"/>
    <w:rsid w:val="007733FD"/>
    <w:rsid w:val="00773501"/>
    <w:rsid w:val="00773553"/>
    <w:rsid w:val="007737F7"/>
    <w:rsid w:val="00773953"/>
    <w:rsid w:val="00773DDB"/>
    <w:rsid w:val="00774713"/>
    <w:rsid w:val="00774A77"/>
    <w:rsid w:val="00774B90"/>
    <w:rsid w:val="00774C0F"/>
    <w:rsid w:val="00774EE1"/>
    <w:rsid w:val="007750BE"/>
    <w:rsid w:val="00775162"/>
    <w:rsid w:val="00775FA1"/>
    <w:rsid w:val="00776D52"/>
    <w:rsid w:val="00776FBA"/>
    <w:rsid w:val="0077770F"/>
    <w:rsid w:val="00777C28"/>
    <w:rsid w:val="00777C5E"/>
    <w:rsid w:val="0078023B"/>
    <w:rsid w:val="00780BFB"/>
    <w:rsid w:val="00781217"/>
    <w:rsid w:val="00781E30"/>
    <w:rsid w:val="0078211C"/>
    <w:rsid w:val="00782518"/>
    <w:rsid w:val="0078265D"/>
    <w:rsid w:val="00782811"/>
    <w:rsid w:val="00783061"/>
    <w:rsid w:val="00783366"/>
    <w:rsid w:val="00783642"/>
    <w:rsid w:val="00783F61"/>
    <w:rsid w:val="0078442E"/>
    <w:rsid w:val="00784516"/>
    <w:rsid w:val="00784614"/>
    <w:rsid w:val="007850EA"/>
    <w:rsid w:val="0078548A"/>
    <w:rsid w:val="0078567F"/>
    <w:rsid w:val="00785CD0"/>
    <w:rsid w:val="00785DEA"/>
    <w:rsid w:val="00786856"/>
    <w:rsid w:val="00786A4E"/>
    <w:rsid w:val="00786A82"/>
    <w:rsid w:val="0078729D"/>
    <w:rsid w:val="007872C1"/>
    <w:rsid w:val="00787A89"/>
    <w:rsid w:val="00790975"/>
    <w:rsid w:val="007915A0"/>
    <w:rsid w:val="007916B0"/>
    <w:rsid w:val="007923EE"/>
    <w:rsid w:val="00792985"/>
    <w:rsid w:val="00792B19"/>
    <w:rsid w:val="00792B58"/>
    <w:rsid w:val="00792BEB"/>
    <w:rsid w:val="007931E8"/>
    <w:rsid w:val="00793C6E"/>
    <w:rsid w:val="00794008"/>
    <w:rsid w:val="007946B7"/>
    <w:rsid w:val="00794C26"/>
    <w:rsid w:val="00794D1D"/>
    <w:rsid w:val="00795041"/>
    <w:rsid w:val="00795AB0"/>
    <w:rsid w:val="00796249"/>
    <w:rsid w:val="0079641F"/>
    <w:rsid w:val="00796708"/>
    <w:rsid w:val="007969C9"/>
    <w:rsid w:val="00796B92"/>
    <w:rsid w:val="00797235"/>
    <w:rsid w:val="007975A7"/>
    <w:rsid w:val="00797AB6"/>
    <w:rsid w:val="007A05B8"/>
    <w:rsid w:val="007A06B7"/>
    <w:rsid w:val="007A0C64"/>
    <w:rsid w:val="007A0D42"/>
    <w:rsid w:val="007A1966"/>
    <w:rsid w:val="007A2263"/>
    <w:rsid w:val="007A3043"/>
    <w:rsid w:val="007A3C70"/>
    <w:rsid w:val="007A3D0C"/>
    <w:rsid w:val="007A3DF6"/>
    <w:rsid w:val="007A4C3B"/>
    <w:rsid w:val="007A4DE9"/>
    <w:rsid w:val="007A5438"/>
    <w:rsid w:val="007A5974"/>
    <w:rsid w:val="007A59CC"/>
    <w:rsid w:val="007A66C7"/>
    <w:rsid w:val="007A66DD"/>
    <w:rsid w:val="007A6DA6"/>
    <w:rsid w:val="007A6F75"/>
    <w:rsid w:val="007A6F90"/>
    <w:rsid w:val="007A72F2"/>
    <w:rsid w:val="007A75EF"/>
    <w:rsid w:val="007A7CE0"/>
    <w:rsid w:val="007A7F05"/>
    <w:rsid w:val="007B024A"/>
    <w:rsid w:val="007B0697"/>
    <w:rsid w:val="007B0923"/>
    <w:rsid w:val="007B0B1A"/>
    <w:rsid w:val="007B0EEF"/>
    <w:rsid w:val="007B16DF"/>
    <w:rsid w:val="007B18E8"/>
    <w:rsid w:val="007B1D66"/>
    <w:rsid w:val="007B2930"/>
    <w:rsid w:val="007B29C5"/>
    <w:rsid w:val="007B2ED1"/>
    <w:rsid w:val="007B352A"/>
    <w:rsid w:val="007B3743"/>
    <w:rsid w:val="007B37AD"/>
    <w:rsid w:val="007B40B7"/>
    <w:rsid w:val="007B4429"/>
    <w:rsid w:val="007B44B6"/>
    <w:rsid w:val="007B4510"/>
    <w:rsid w:val="007B47D5"/>
    <w:rsid w:val="007B4C33"/>
    <w:rsid w:val="007B4CAB"/>
    <w:rsid w:val="007B5261"/>
    <w:rsid w:val="007B5937"/>
    <w:rsid w:val="007B5A77"/>
    <w:rsid w:val="007B5AAC"/>
    <w:rsid w:val="007B5C12"/>
    <w:rsid w:val="007B5CFA"/>
    <w:rsid w:val="007B6434"/>
    <w:rsid w:val="007B73CE"/>
    <w:rsid w:val="007B7AD1"/>
    <w:rsid w:val="007C02B0"/>
    <w:rsid w:val="007C06F0"/>
    <w:rsid w:val="007C0BD0"/>
    <w:rsid w:val="007C172F"/>
    <w:rsid w:val="007C19EA"/>
    <w:rsid w:val="007C23B5"/>
    <w:rsid w:val="007C305A"/>
    <w:rsid w:val="007C3450"/>
    <w:rsid w:val="007C3488"/>
    <w:rsid w:val="007C36DD"/>
    <w:rsid w:val="007C3EB3"/>
    <w:rsid w:val="007C3F0C"/>
    <w:rsid w:val="007C456C"/>
    <w:rsid w:val="007C4590"/>
    <w:rsid w:val="007C4A7C"/>
    <w:rsid w:val="007C5131"/>
    <w:rsid w:val="007C5225"/>
    <w:rsid w:val="007C5351"/>
    <w:rsid w:val="007C5933"/>
    <w:rsid w:val="007C5CAB"/>
    <w:rsid w:val="007C5DE0"/>
    <w:rsid w:val="007C6427"/>
    <w:rsid w:val="007C6469"/>
    <w:rsid w:val="007C6855"/>
    <w:rsid w:val="007C71AD"/>
    <w:rsid w:val="007C7419"/>
    <w:rsid w:val="007C76E8"/>
    <w:rsid w:val="007C79DD"/>
    <w:rsid w:val="007C79FA"/>
    <w:rsid w:val="007C7EB6"/>
    <w:rsid w:val="007D0E97"/>
    <w:rsid w:val="007D1683"/>
    <w:rsid w:val="007D1BB8"/>
    <w:rsid w:val="007D1E32"/>
    <w:rsid w:val="007D214E"/>
    <w:rsid w:val="007D24A3"/>
    <w:rsid w:val="007D2623"/>
    <w:rsid w:val="007D2B3F"/>
    <w:rsid w:val="007D36A1"/>
    <w:rsid w:val="007D37FA"/>
    <w:rsid w:val="007D3A55"/>
    <w:rsid w:val="007D4109"/>
    <w:rsid w:val="007D4552"/>
    <w:rsid w:val="007D470C"/>
    <w:rsid w:val="007D47AF"/>
    <w:rsid w:val="007D47E1"/>
    <w:rsid w:val="007D4BBE"/>
    <w:rsid w:val="007D4C8C"/>
    <w:rsid w:val="007D556F"/>
    <w:rsid w:val="007D56A0"/>
    <w:rsid w:val="007D5B61"/>
    <w:rsid w:val="007D6DA6"/>
    <w:rsid w:val="007D7384"/>
    <w:rsid w:val="007D74BC"/>
    <w:rsid w:val="007D75A4"/>
    <w:rsid w:val="007D7830"/>
    <w:rsid w:val="007E0621"/>
    <w:rsid w:val="007E06E0"/>
    <w:rsid w:val="007E119C"/>
    <w:rsid w:val="007E179F"/>
    <w:rsid w:val="007E1EEF"/>
    <w:rsid w:val="007E2049"/>
    <w:rsid w:val="007E2843"/>
    <w:rsid w:val="007E2FB2"/>
    <w:rsid w:val="007E3110"/>
    <w:rsid w:val="007E35E8"/>
    <w:rsid w:val="007E3694"/>
    <w:rsid w:val="007E3870"/>
    <w:rsid w:val="007E40B0"/>
    <w:rsid w:val="007E45F8"/>
    <w:rsid w:val="007E4687"/>
    <w:rsid w:val="007E4735"/>
    <w:rsid w:val="007E55CA"/>
    <w:rsid w:val="007E57D3"/>
    <w:rsid w:val="007E58E4"/>
    <w:rsid w:val="007E5C91"/>
    <w:rsid w:val="007E5E6B"/>
    <w:rsid w:val="007E5FF5"/>
    <w:rsid w:val="007E6684"/>
    <w:rsid w:val="007E695E"/>
    <w:rsid w:val="007E6E52"/>
    <w:rsid w:val="007E74E4"/>
    <w:rsid w:val="007E7D25"/>
    <w:rsid w:val="007E7E74"/>
    <w:rsid w:val="007F01CC"/>
    <w:rsid w:val="007F03E9"/>
    <w:rsid w:val="007F0429"/>
    <w:rsid w:val="007F07E5"/>
    <w:rsid w:val="007F0D36"/>
    <w:rsid w:val="007F0DC0"/>
    <w:rsid w:val="007F1409"/>
    <w:rsid w:val="007F1527"/>
    <w:rsid w:val="007F16B3"/>
    <w:rsid w:val="007F2707"/>
    <w:rsid w:val="007F2818"/>
    <w:rsid w:val="007F322C"/>
    <w:rsid w:val="007F3853"/>
    <w:rsid w:val="007F3859"/>
    <w:rsid w:val="007F38BD"/>
    <w:rsid w:val="007F38F8"/>
    <w:rsid w:val="007F4027"/>
    <w:rsid w:val="007F44A5"/>
    <w:rsid w:val="007F486A"/>
    <w:rsid w:val="007F5218"/>
    <w:rsid w:val="007F56D3"/>
    <w:rsid w:val="007F57B8"/>
    <w:rsid w:val="007F58BA"/>
    <w:rsid w:val="007F5BA8"/>
    <w:rsid w:val="007F5C8D"/>
    <w:rsid w:val="007F5F08"/>
    <w:rsid w:val="007F60F5"/>
    <w:rsid w:val="007F7059"/>
    <w:rsid w:val="007F7360"/>
    <w:rsid w:val="007F7400"/>
    <w:rsid w:val="007F74FF"/>
    <w:rsid w:val="007F798E"/>
    <w:rsid w:val="00800D44"/>
    <w:rsid w:val="00801320"/>
    <w:rsid w:val="008013D4"/>
    <w:rsid w:val="00801BA2"/>
    <w:rsid w:val="00801F2A"/>
    <w:rsid w:val="00801FDC"/>
    <w:rsid w:val="00802017"/>
    <w:rsid w:val="00802808"/>
    <w:rsid w:val="0080299B"/>
    <w:rsid w:val="00802A58"/>
    <w:rsid w:val="00802DB2"/>
    <w:rsid w:val="00803954"/>
    <w:rsid w:val="00803A0D"/>
    <w:rsid w:val="00803B85"/>
    <w:rsid w:val="00803E75"/>
    <w:rsid w:val="00804015"/>
    <w:rsid w:val="00804174"/>
    <w:rsid w:val="0080435F"/>
    <w:rsid w:val="00804436"/>
    <w:rsid w:val="008045DC"/>
    <w:rsid w:val="00804E27"/>
    <w:rsid w:val="00805074"/>
    <w:rsid w:val="00805AD3"/>
    <w:rsid w:val="00805F5A"/>
    <w:rsid w:val="00806210"/>
    <w:rsid w:val="0080664B"/>
    <w:rsid w:val="0080699D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A9F"/>
    <w:rsid w:val="00810F3A"/>
    <w:rsid w:val="008110F0"/>
    <w:rsid w:val="00811283"/>
    <w:rsid w:val="00811481"/>
    <w:rsid w:val="008114C8"/>
    <w:rsid w:val="00811DD1"/>
    <w:rsid w:val="008123B4"/>
    <w:rsid w:val="00812489"/>
    <w:rsid w:val="008126A8"/>
    <w:rsid w:val="00812FB0"/>
    <w:rsid w:val="0081351B"/>
    <w:rsid w:val="00813684"/>
    <w:rsid w:val="00813B7C"/>
    <w:rsid w:val="00813C38"/>
    <w:rsid w:val="00814360"/>
    <w:rsid w:val="008149C6"/>
    <w:rsid w:val="00814D3E"/>
    <w:rsid w:val="008151C0"/>
    <w:rsid w:val="0081542D"/>
    <w:rsid w:val="00815DFC"/>
    <w:rsid w:val="00815EB6"/>
    <w:rsid w:val="00816181"/>
    <w:rsid w:val="0081740D"/>
    <w:rsid w:val="0081797C"/>
    <w:rsid w:val="00820212"/>
    <w:rsid w:val="008203F6"/>
    <w:rsid w:val="0082080D"/>
    <w:rsid w:val="00820DC2"/>
    <w:rsid w:val="00820DD0"/>
    <w:rsid w:val="0082104C"/>
    <w:rsid w:val="00821785"/>
    <w:rsid w:val="00821A8A"/>
    <w:rsid w:val="00821AD9"/>
    <w:rsid w:val="00822267"/>
    <w:rsid w:val="00822330"/>
    <w:rsid w:val="008223A2"/>
    <w:rsid w:val="008226B4"/>
    <w:rsid w:val="0082273F"/>
    <w:rsid w:val="0082283B"/>
    <w:rsid w:val="00822885"/>
    <w:rsid w:val="00822E69"/>
    <w:rsid w:val="008232C1"/>
    <w:rsid w:val="0082349D"/>
    <w:rsid w:val="008238CE"/>
    <w:rsid w:val="00823B2F"/>
    <w:rsid w:val="008244C6"/>
    <w:rsid w:val="00824FD7"/>
    <w:rsid w:val="00825038"/>
    <w:rsid w:val="00825169"/>
    <w:rsid w:val="00825509"/>
    <w:rsid w:val="00825798"/>
    <w:rsid w:val="00825BFF"/>
    <w:rsid w:val="00825CA8"/>
    <w:rsid w:val="00825DB3"/>
    <w:rsid w:val="00825F3E"/>
    <w:rsid w:val="00825FBE"/>
    <w:rsid w:val="00827CAF"/>
    <w:rsid w:val="00827D9B"/>
    <w:rsid w:val="00827FAE"/>
    <w:rsid w:val="008300B3"/>
    <w:rsid w:val="0083054D"/>
    <w:rsid w:val="00830CC8"/>
    <w:rsid w:val="00831B0F"/>
    <w:rsid w:val="00831EE9"/>
    <w:rsid w:val="0083293A"/>
    <w:rsid w:val="0083297C"/>
    <w:rsid w:val="00832AC2"/>
    <w:rsid w:val="00832CF8"/>
    <w:rsid w:val="00833348"/>
    <w:rsid w:val="008335AA"/>
    <w:rsid w:val="008337A8"/>
    <w:rsid w:val="00833939"/>
    <w:rsid w:val="00833CC6"/>
    <w:rsid w:val="008341D7"/>
    <w:rsid w:val="008341E7"/>
    <w:rsid w:val="008344A3"/>
    <w:rsid w:val="008344EB"/>
    <w:rsid w:val="00834D83"/>
    <w:rsid w:val="0083503C"/>
    <w:rsid w:val="00835350"/>
    <w:rsid w:val="008353C8"/>
    <w:rsid w:val="0083577B"/>
    <w:rsid w:val="00835A9E"/>
    <w:rsid w:val="00835DEA"/>
    <w:rsid w:val="00835E60"/>
    <w:rsid w:val="00835F49"/>
    <w:rsid w:val="0083610B"/>
    <w:rsid w:val="00836250"/>
    <w:rsid w:val="008365AF"/>
    <w:rsid w:val="00836A8D"/>
    <w:rsid w:val="00836B36"/>
    <w:rsid w:val="0083715C"/>
    <w:rsid w:val="0083758F"/>
    <w:rsid w:val="008377F0"/>
    <w:rsid w:val="00837C81"/>
    <w:rsid w:val="00837E7A"/>
    <w:rsid w:val="00840326"/>
    <w:rsid w:val="0084077E"/>
    <w:rsid w:val="00840808"/>
    <w:rsid w:val="008409B9"/>
    <w:rsid w:val="00840B6C"/>
    <w:rsid w:val="00840FD2"/>
    <w:rsid w:val="00842412"/>
    <w:rsid w:val="00842565"/>
    <w:rsid w:val="008427A6"/>
    <w:rsid w:val="00842A61"/>
    <w:rsid w:val="00842E5C"/>
    <w:rsid w:val="00842F08"/>
    <w:rsid w:val="00843728"/>
    <w:rsid w:val="008439D0"/>
    <w:rsid w:val="00843DF3"/>
    <w:rsid w:val="0084409E"/>
    <w:rsid w:val="008442C8"/>
    <w:rsid w:val="0084442E"/>
    <w:rsid w:val="008445C2"/>
    <w:rsid w:val="00844831"/>
    <w:rsid w:val="00844AAA"/>
    <w:rsid w:val="00844B46"/>
    <w:rsid w:val="00844CBC"/>
    <w:rsid w:val="008450F0"/>
    <w:rsid w:val="00845430"/>
    <w:rsid w:val="00845676"/>
    <w:rsid w:val="0084586D"/>
    <w:rsid w:val="008459E7"/>
    <w:rsid w:val="00845CE8"/>
    <w:rsid w:val="00846028"/>
    <w:rsid w:val="00846596"/>
    <w:rsid w:val="00847092"/>
    <w:rsid w:val="008472F8"/>
    <w:rsid w:val="00847AC9"/>
    <w:rsid w:val="00847F99"/>
    <w:rsid w:val="008500A9"/>
    <w:rsid w:val="008506ED"/>
    <w:rsid w:val="0085088B"/>
    <w:rsid w:val="008508A1"/>
    <w:rsid w:val="00850D75"/>
    <w:rsid w:val="00851339"/>
    <w:rsid w:val="008515A8"/>
    <w:rsid w:val="00851761"/>
    <w:rsid w:val="008517F8"/>
    <w:rsid w:val="0085238E"/>
    <w:rsid w:val="0085271E"/>
    <w:rsid w:val="00852A75"/>
    <w:rsid w:val="00852EF3"/>
    <w:rsid w:val="008532CF"/>
    <w:rsid w:val="0085338A"/>
    <w:rsid w:val="00853B78"/>
    <w:rsid w:val="00853EFA"/>
    <w:rsid w:val="008540CB"/>
    <w:rsid w:val="0085440C"/>
    <w:rsid w:val="008547F1"/>
    <w:rsid w:val="00854818"/>
    <w:rsid w:val="00854BD6"/>
    <w:rsid w:val="008553C6"/>
    <w:rsid w:val="008558B4"/>
    <w:rsid w:val="00856272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FCA"/>
    <w:rsid w:val="008615DB"/>
    <w:rsid w:val="0086164C"/>
    <w:rsid w:val="00861975"/>
    <w:rsid w:val="00861C1B"/>
    <w:rsid w:val="00861C77"/>
    <w:rsid w:val="00861E24"/>
    <w:rsid w:val="0086218F"/>
    <w:rsid w:val="0086238A"/>
    <w:rsid w:val="00862700"/>
    <w:rsid w:val="00862D3F"/>
    <w:rsid w:val="0086312D"/>
    <w:rsid w:val="008631AD"/>
    <w:rsid w:val="008636B1"/>
    <w:rsid w:val="00863FEB"/>
    <w:rsid w:val="00864005"/>
    <w:rsid w:val="008643EB"/>
    <w:rsid w:val="00864562"/>
    <w:rsid w:val="00864933"/>
    <w:rsid w:val="00864DBF"/>
    <w:rsid w:val="008652F7"/>
    <w:rsid w:val="00865CC1"/>
    <w:rsid w:val="00865CE8"/>
    <w:rsid w:val="00866080"/>
    <w:rsid w:val="00866839"/>
    <w:rsid w:val="00866FFC"/>
    <w:rsid w:val="00867097"/>
    <w:rsid w:val="008674E9"/>
    <w:rsid w:val="00867AF1"/>
    <w:rsid w:val="00867AFE"/>
    <w:rsid w:val="00867F8F"/>
    <w:rsid w:val="00870953"/>
    <w:rsid w:val="00870CFA"/>
    <w:rsid w:val="00870F86"/>
    <w:rsid w:val="008724D4"/>
    <w:rsid w:val="00872CB9"/>
    <w:rsid w:val="00872CBA"/>
    <w:rsid w:val="00872F2F"/>
    <w:rsid w:val="008736A1"/>
    <w:rsid w:val="008736F0"/>
    <w:rsid w:val="00873C87"/>
    <w:rsid w:val="00873D44"/>
    <w:rsid w:val="00874829"/>
    <w:rsid w:val="00874B57"/>
    <w:rsid w:val="00874C61"/>
    <w:rsid w:val="00874D7F"/>
    <w:rsid w:val="008750E1"/>
    <w:rsid w:val="0087539D"/>
    <w:rsid w:val="00875FBE"/>
    <w:rsid w:val="00876EE5"/>
    <w:rsid w:val="00876FEC"/>
    <w:rsid w:val="0087756F"/>
    <w:rsid w:val="00877ABA"/>
    <w:rsid w:val="00877F6B"/>
    <w:rsid w:val="00880420"/>
    <w:rsid w:val="00880824"/>
    <w:rsid w:val="00880910"/>
    <w:rsid w:val="00881345"/>
    <w:rsid w:val="008815A1"/>
    <w:rsid w:val="00881CD6"/>
    <w:rsid w:val="00881F0A"/>
    <w:rsid w:val="00881FAC"/>
    <w:rsid w:val="0088264A"/>
    <w:rsid w:val="008829A9"/>
    <w:rsid w:val="0088320B"/>
    <w:rsid w:val="00883357"/>
    <w:rsid w:val="0088362B"/>
    <w:rsid w:val="008839CD"/>
    <w:rsid w:val="00884402"/>
    <w:rsid w:val="008848EC"/>
    <w:rsid w:val="008852DD"/>
    <w:rsid w:val="00885B0E"/>
    <w:rsid w:val="00885B21"/>
    <w:rsid w:val="008864A4"/>
    <w:rsid w:val="00886BE7"/>
    <w:rsid w:val="00886F46"/>
    <w:rsid w:val="00886FA0"/>
    <w:rsid w:val="00887E9E"/>
    <w:rsid w:val="00890B9B"/>
    <w:rsid w:val="00891177"/>
    <w:rsid w:val="00892189"/>
    <w:rsid w:val="008928D5"/>
    <w:rsid w:val="00892925"/>
    <w:rsid w:val="00892A4A"/>
    <w:rsid w:val="0089316E"/>
    <w:rsid w:val="008937C6"/>
    <w:rsid w:val="00893C09"/>
    <w:rsid w:val="00893C1A"/>
    <w:rsid w:val="00893F34"/>
    <w:rsid w:val="00894B7D"/>
    <w:rsid w:val="008951A3"/>
    <w:rsid w:val="00895C62"/>
    <w:rsid w:val="00895F47"/>
    <w:rsid w:val="0089602D"/>
    <w:rsid w:val="008963B5"/>
    <w:rsid w:val="00896EE8"/>
    <w:rsid w:val="00897AAF"/>
    <w:rsid w:val="008A068A"/>
    <w:rsid w:val="008A101A"/>
    <w:rsid w:val="008A1A88"/>
    <w:rsid w:val="008A1FC1"/>
    <w:rsid w:val="008A2079"/>
    <w:rsid w:val="008A2129"/>
    <w:rsid w:val="008A217E"/>
    <w:rsid w:val="008A21E7"/>
    <w:rsid w:val="008A2380"/>
    <w:rsid w:val="008A262E"/>
    <w:rsid w:val="008A28B8"/>
    <w:rsid w:val="008A2D2F"/>
    <w:rsid w:val="008A2F66"/>
    <w:rsid w:val="008A30C9"/>
    <w:rsid w:val="008A32DB"/>
    <w:rsid w:val="008A3AFB"/>
    <w:rsid w:val="008A41CB"/>
    <w:rsid w:val="008A434C"/>
    <w:rsid w:val="008A4651"/>
    <w:rsid w:val="008A4720"/>
    <w:rsid w:val="008A4AA4"/>
    <w:rsid w:val="008A4B73"/>
    <w:rsid w:val="008A4DD4"/>
    <w:rsid w:val="008A4FB7"/>
    <w:rsid w:val="008A5765"/>
    <w:rsid w:val="008A5BE4"/>
    <w:rsid w:val="008A5C92"/>
    <w:rsid w:val="008A5D8E"/>
    <w:rsid w:val="008A5E5D"/>
    <w:rsid w:val="008A5EB4"/>
    <w:rsid w:val="008A63C0"/>
    <w:rsid w:val="008A6A72"/>
    <w:rsid w:val="008A6E4F"/>
    <w:rsid w:val="008A6F8D"/>
    <w:rsid w:val="008A7135"/>
    <w:rsid w:val="008A7BC0"/>
    <w:rsid w:val="008A7BFB"/>
    <w:rsid w:val="008B0067"/>
    <w:rsid w:val="008B014A"/>
    <w:rsid w:val="008B01DD"/>
    <w:rsid w:val="008B16A2"/>
    <w:rsid w:val="008B1C3A"/>
    <w:rsid w:val="008B1EC5"/>
    <w:rsid w:val="008B2554"/>
    <w:rsid w:val="008B2A2A"/>
    <w:rsid w:val="008B2BD7"/>
    <w:rsid w:val="008B31DE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EAE"/>
    <w:rsid w:val="008B66FA"/>
    <w:rsid w:val="008B6F97"/>
    <w:rsid w:val="008B70B2"/>
    <w:rsid w:val="008B70F3"/>
    <w:rsid w:val="008B752F"/>
    <w:rsid w:val="008B793C"/>
    <w:rsid w:val="008B7D19"/>
    <w:rsid w:val="008C011B"/>
    <w:rsid w:val="008C01E6"/>
    <w:rsid w:val="008C0C3E"/>
    <w:rsid w:val="008C0D0F"/>
    <w:rsid w:val="008C0FB7"/>
    <w:rsid w:val="008C1193"/>
    <w:rsid w:val="008C11A3"/>
    <w:rsid w:val="008C1F97"/>
    <w:rsid w:val="008C254D"/>
    <w:rsid w:val="008C2C99"/>
    <w:rsid w:val="008C31F2"/>
    <w:rsid w:val="008C3ACB"/>
    <w:rsid w:val="008C3B1B"/>
    <w:rsid w:val="008C3C08"/>
    <w:rsid w:val="008C4B4F"/>
    <w:rsid w:val="008C5320"/>
    <w:rsid w:val="008C53CD"/>
    <w:rsid w:val="008C5454"/>
    <w:rsid w:val="008C54E0"/>
    <w:rsid w:val="008C5D83"/>
    <w:rsid w:val="008C5EE5"/>
    <w:rsid w:val="008C5F1E"/>
    <w:rsid w:val="008C61AF"/>
    <w:rsid w:val="008C6B14"/>
    <w:rsid w:val="008C6BD5"/>
    <w:rsid w:val="008C7617"/>
    <w:rsid w:val="008C7B87"/>
    <w:rsid w:val="008D051D"/>
    <w:rsid w:val="008D07BA"/>
    <w:rsid w:val="008D0955"/>
    <w:rsid w:val="008D0C18"/>
    <w:rsid w:val="008D0EE1"/>
    <w:rsid w:val="008D0FA8"/>
    <w:rsid w:val="008D1135"/>
    <w:rsid w:val="008D157C"/>
    <w:rsid w:val="008D1B6D"/>
    <w:rsid w:val="008D2332"/>
    <w:rsid w:val="008D24BE"/>
    <w:rsid w:val="008D2649"/>
    <w:rsid w:val="008D29BB"/>
    <w:rsid w:val="008D2BED"/>
    <w:rsid w:val="008D2D65"/>
    <w:rsid w:val="008D2F40"/>
    <w:rsid w:val="008D34F3"/>
    <w:rsid w:val="008D35E5"/>
    <w:rsid w:val="008D3B9A"/>
    <w:rsid w:val="008D3C20"/>
    <w:rsid w:val="008D3F6E"/>
    <w:rsid w:val="008D42B0"/>
    <w:rsid w:val="008D44A7"/>
    <w:rsid w:val="008D4A7D"/>
    <w:rsid w:val="008D4E37"/>
    <w:rsid w:val="008D584B"/>
    <w:rsid w:val="008D586A"/>
    <w:rsid w:val="008D5AF2"/>
    <w:rsid w:val="008D5D6D"/>
    <w:rsid w:val="008D65FF"/>
    <w:rsid w:val="008D7325"/>
    <w:rsid w:val="008D7633"/>
    <w:rsid w:val="008E0525"/>
    <w:rsid w:val="008E18B8"/>
    <w:rsid w:val="008E1E12"/>
    <w:rsid w:val="008E1FF4"/>
    <w:rsid w:val="008E2245"/>
    <w:rsid w:val="008E29B8"/>
    <w:rsid w:val="008E2ABB"/>
    <w:rsid w:val="008E2F33"/>
    <w:rsid w:val="008E2FF4"/>
    <w:rsid w:val="008E33C3"/>
    <w:rsid w:val="008E34C2"/>
    <w:rsid w:val="008E3555"/>
    <w:rsid w:val="008E35AC"/>
    <w:rsid w:val="008E3803"/>
    <w:rsid w:val="008E3A2E"/>
    <w:rsid w:val="008E3D11"/>
    <w:rsid w:val="008E45B1"/>
    <w:rsid w:val="008E53B9"/>
    <w:rsid w:val="008E54E2"/>
    <w:rsid w:val="008E5EBB"/>
    <w:rsid w:val="008E5EC2"/>
    <w:rsid w:val="008E6050"/>
    <w:rsid w:val="008E6A7C"/>
    <w:rsid w:val="008E6B02"/>
    <w:rsid w:val="008E6B3D"/>
    <w:rsid w:val="008F0150"/>
    <w:rsid w:val="008F044E"/>
    <w:rsid w:val="008F06B3"/>
    <w:rsid w:val="008F0716"/>
    <w:rsid w:val="008F084A"/>
    <w:rsid w:val="008F0927"/>
    <w:rsid w:val="008F0999"/>
    <w:rsid w:val="008F0A2E"/>
    <w:rsid w:val="008F14E1"/>
    <w:rsid w:val="008F1753"/>
    <w:rsid w:val="008F17F5"/>
    <w:rsid w:val="008F18FC"/>
    <w:rsid w:val="008F1B9C"/>
    <w:rsid w:val="008F23B0"/>
    <w:rsid w:val="008F2446"/>
    <w:rsid w:val="008F2717"/>
    <w:rsid w:val="008F2A3F"/>
    <w:rsid w:val="008F2E91"/>
    <w:rsid w:val="008F3233"/>
    <w:rsid w:val="008F36A1"/>
    <w:rsid w:val="008F378E"/>
    <w:rsid w:val="008F3871"/>
    <w:rsid w:val="008F42C0"/>
    <w:rsid w:val="008F4654"/>
    <w:rsid w:val="008F4A96"/>
    <w:rsid w:val="008F4ACC"/>
    <w:rsid w:val="008F4E86"/>
    <w:rsid w:val="008F50CA"/>
    <w:rsid w:val="008F5114"/>
    <w:rsid w:val="008F59AF"/>
    <w:rsid w:val="008F5D5B"/>
    <w:rsid w:val="008F5EFD"/>
    <w:rsid w:val="008F6334"/>
    <w:rsid w:val="008F63C5"/>
    <w:rsid w:val="008F6730"/>
    <w:rsid w:val="008F69F2"/>
    <w:rsid w:val="008F732C"/>
    <w:rsid w:val="008F755F"/>
    <w:rsid w:val="008F7567"/>
    <w:rsid w:val="00900FBF"/>
    <w:rsid w:val="00900FF2"/>
    <w:rsid w:val="009015D8"/>
    <w:rsid w:val="00901BB1"/>
    <w:rsid w:val="00901C25"/>
    <w:rsid w:val="00901E34"/>
    <w:rsid w:val="009021C4"/>
    <w:rsid w:val="00902806"/>
    <w:rsid w:val="00902968"/>
    <w:rsid w:val="00902B0D"/>
    <w:rsid w:val="009032C6"/>
    <w:rsid w:val="009037E8"/>
    <w:rsid w:val="00903897"/>
    <w:rsid w:val="00903A52"/>
    <w:rsid w:val="00903D4A"/>
    <w:rsid w:val="009043B4"/>
    <w:rsid w:val="00904B96"/>
    <w:rsid w:val="00905A8B"/>
    <w:rsid w:val="00905E1E"/>
    <w:rsid w:val="0090625B"/>
    <w:rsid w:val="009065E1"/>
    <w:rsid w:val="00906BED"/>
    <w:rsid w:val="00906C17"/>
    <w:rsid w:val="009071CF"/>
    <w:rsid w:val="009071FC"/>
    <w:rsid w:val="009073D2"/>
    <w:rsid w:val="00907566"/>
    <w:rsid w:val="00907AAC"/>
    <w:rsid w:val="00907D84"/>
    <w:rsid w:val="0091053C"/>
    <w:rsid w:val="00910633"/>
    <w:rsid w:val="00910963"/>
    <w:rsid w:val="00910B7D"/>
    <w:rsid w:val="00910F26"/>
    <w:rsid w:val="00910F84"/>
    <w:rsid w:val="009112D0"/>
    <w:rsid w:val="009115A0"/>
    <w:rsid w:val="0091173E"/>
    <w:rsid w:val="00911F26"/>
    <w:rsid w:val="00912F52"/>
    <w:rsid w:val="0091340E"/>
    <w:rsid w:val="00913587"/>
    <w:rsid w:val="00913725"/>
    <w:rsid w:val="00913930"/>
    <w:rsid w:val="009140DE"/>
    <w:rsid w:val="00914628"/>
    <w:rsid w:val="00915923"/>
    <w:rsid w:val="0091598A"/>
    <w:rsid w:val="00915DCF"/>
    <w:rsid w:val="00916BB5"/>
    <w:rsid w:val="00917801"/>
    <w:rsid w:val="00917D84"/>
    <w:rsid w:val="009204FF"/>
    <w:rsid w:val="0092089B"/>
    <w:rsid w:val="009218A3"/>
    <w:rsid w:val="009218F7"/>
    <w:rsid w:val="00921DAA"/>
    <w:rsid w:val="00922668"/>
    <w:rsid w:val="00923081"/>
    <w:rsid w:val="009234A1"/>
    <w:rsid w:val="00923E77"/>
    <w:rsid w:val="00923FF4"/>
    <w:rsid w:val="00924330"/>
    <w:rsid w:val="00924429"/>
    <w:rsid w:val="0092497D"/>
    <w:rsid w:val="0092507B"/>
    <w:rsid w:val="00925292"/>
    <w:rsid w:val="00925A00"/>
    <w:rsid w:val="00925C69"/>
    <w:rsid w:val="00926253"/>
    <w:rsid w:val="009263B0"/>
    <w:rsid w:val="00926538"/>
    <w:rsid w:val="009266F8"/>
    <w:rsid w:val="00926D84"/>
    <w:rsid w:val="00926EDD"/>
    <w:rsid w:val="009273E9"/>
    <w:rsid w:val="00927808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1CFE"/>
    <w:rsid w:val="0093208D"/>
    <w:rsid w:val="00932642"/>
    <w:rsid w:val="00932966"/>
    <w:rsid w:val="009331CA"/>
    <w:rsid w:val="00933226"/>
    <w:rsid w:val="00933377"/>
    <w:rsid w:val="00933FCD"/>
    <w:rsid w:val="0093497F"/>
    <w:rsid w:val="00935442"/>
    <w:rsid w:val="0093550B"/>
    <w:rsid w:val="009358D3"/>
    <w:rsid w:val="00935EA2"/>
    <w:rsid w:val="00936A36"/>
    <w:rsid w:val="0093718E"/>
    <w:rsid w:val="009373D8"/>
    <w:rsid w:val="009402F0"/>
    <w:rsid w:val="009403DB"/>
    <w:rsid w:val="00940C2F"/>
    <w:rsid w:val="00941583"/>
    <w:rsid w:val="00942372"/>
    <w:rsid w:val="00942DCF"/>
    <w:rsid w:val="0094302B"/>
    <w:rsid w:val="009430CB"/>
    <w:rsid w:val="00943490"/>
    <w:rsid w:val="00943B4B"/>
    <w:rsid w:val="00944224"/>
    <w:rsid w:val="00944564"/>
    <w:rsid w:val="009451C0"/>
    <w:rsid w:val="00945A7B"/>
    <w:rsid w:val="0094664F"/>
    <w:rsid w:val="00946A7B"/>
    <w:rsid w:val="00946C18"/>
    <w:rsid w:val="00946C75"/>
    <w:rsid w:val="00947132"/>
    <w:rsid w:val="0094720F"/>
    <w:rsid w:val="00947398"/>
    <w:rsid w:val="00947771"/>
    <w:rsid w:val="009478B1"/>
    <w:rsid w:val="0094798B"/>
    <w:rsid w:val="00947D15"/>
    <w:rsid w:val="0095056A"/>
    <w:rsid w:val="00950E4A"/>
    <w:rsid w:val="00950E82"/>
    <w:rsid w:val="00950EB2"/>
    <w:rsid w:val="00951008"/>
    <w:rsid w:val="00951012"/>
    <w:rsid w:val="0095124D"/>
    <w:rsid w:val="00951565"/>
    <w:rsid w:val="009519F5"/>
    <w:rsid w:val="00951E06"/>
    <w:rsid w:val="0095213A"/>
    <w:rsid w:val="00952383"/>
    <w:rsid w:val="00952917"/>
    <w:rsid w:val="00952BD1"/>
    <w:rsid w:val="00952CFA"/>
    <w:rsid w:val="00952DFA"/>
    <w:rsid w:val="00953224"/>
    <w:rsid w:val="00953DEE"/>
    <w:rsid w:val="009543F3"/>
    <w:rsid w:val="009546EC"/>
    <w:rsid w:val="00954772"/>
    <w:rsid w:val="00954BB5"/>
    <w:rsid w:val="00954E33"/>
    <w:rsid w:val="0095550D"/>
    <w:rsid w:val="00955622"/>
    <w:rsid w:val="00955705"/>
    <w:rsid w:val="00955BBE"/>
    <w:rsid w:val="00955C92"/>
    <w:rsid w:val="00955DC0"/>
    <w:rsid w:val="00955E6B"/>
    <w:rsid w:val="00956130"/>
    <w:rsid w:val="009561A6"/>
    <w:rsid w:val="00956A4E"/>
    <w:rsid w:val="00956C1C"/>
    <w:rsid w:val="00956DD8"/>
    <w:rsid w:val="00956FA4"/>
    <w:rsid w:val="00957053"/>
    <w:rsid w:val="00957341"/>
    <w:rsid w:val="00957371"/>
    <w:rsid w:val="0095797B"/>
    <w:rsid w:val="00957E25"/>
    <w:rsid w:val="00957EA3"/>
    <w:rsid w:val="009600F6"/>
    <w:rsid w:val="009609B9"/>
    <w:rsid w:val="00960FBE"/>
    <w:rsid w:val="00961023"/>
    <w:rsid w:val="00961363"/>
    <w:rsid w:val="009614AA"/>
    <w:rsid w:val="0096152D"/>
    <w:rsid w:val="009616F0"/>
    <w:rsid w:val="009621B5"/>
    <w:rsid w:val="009621D7"/>
    <w:rsid w:val="0096246E"/>
    <w:rsid w:val="00963210"/>
    <w:rsid w:val="00963261"/>
    <w:rsid w:val="009633FB"/>
    <w:rsid w:val="00963AA8"/>
    <w:rsid w:val="00963C07"/>
    <w:rsid w:val="00963C47"/>
    <w:rsid w:val="009642E6"/>
    <w:rsid w:val="009645B3"/>
    <w:rsid w:val="00964605"/>
    <w:rsid w:val="00964789"/>
    <w:rsid w:val="00964A4E"/>
    <w:rsid w:val="00965404"/>
    <w:rsid w:val="00965CC8"/>
    <w:rsid w:val="00965D7B"/>
    <w:rsid w:val="00965F18"/>
    <w:rsid w:val="00966323"/>
    <w:rsid w:val="0096679C"/>
    <w:rsid w:val="00966982"/>
    <w:rsid w:val="00966A6B"/>
    <w:rsid w:val="00966E0B"/>
    <w:rsid w:val="00967A16"/>
    <w:rsid w:val="009703C9"/>
    <w:rsid w:val="0097044C"/>
    <w:rsid w:val="009706BA"/>
    <w:rsid w:val="00970725"/>
    <w:rsid w:val="009711F5"/>
    <w:rsid w:val="00971572"/>
    <w:rsid w:val="00971B58"/>
    <w:rsid w:val="0097228B"/>
    <w:rsid w:val="00972D5C"/>
    <w:rsid w:val="00973058"/>
    <w:rsid w:val="00973413"/>
    <w:rsid w:val="00973D8A"/>
    <w:rsid w:val="00974493"/>
    <w:rsid w:val="00974AA5"/>
    <w:rsid w:val="00974E00"/>
    <w:rsid w:val="00974F59"/>
    <w:rsid w:val="009752C6"/>
    <w:rsid w:val="0097573E"/>
    <w:rsid w:val="009758F4"/>
    <w:rsid w:val="009759CE"/>
    <w:rsid w:val="009761AE"/>
    <w:rsid w:val="00976421"/>
    <w:rsid w:val="009764C1"/>
    <w:rsid w:val="00976D45"/>
    <w:rsid w:val="00976EB7"/>
    <w:rsid w:val="00977197"/>
    <w:rsid w:val="009771B0"/>
    <w:rsid w:val="0097786A"/>
    <w:rsid w:val="00977971"/>
    <w:rsid w:val="009802CA"/>
    <w:rsid w:val="00980529"/>
    <w:rsid w:val="009806F2"/>
    <w:rsid w:val="009813C2"/>
    <w:rsid w:val="009816D7"/>
    <w:rsid w:val="00981A39"/>
    <w:rsid w:val="00981CF2"/>
    <w:rsid w:val="009821C3"/>
    <w:rsid w:val="0098223C"/>
    <w:rsid w:val="00982282"/>
    <w:rsid w:val="0098239D"/>
    <w:rsid w:val="00982BE7"/>
    <w:rsid w:val="00982C7C"/>
    <w:rsid w:val="00983839"/>
    <w:rsid w:val="00983981"/>
    <w:rsid w:val="0098417B"/>
    <w:rsid w:val="00984962"/>
    <w:rsid w:val="00984EC9"/>
    <w:rsid w:val="00984F7F"/>
    <w:rsid w:val="0098503F"/>
    <w:rsid w:val="0098536B"/>
    <w:rsid w:val="00985420"/>
    <w:rsid w:val="00985799"/>
    <w:rsid w:val="00985CEB"/>
    <w:rsid w:val="00986521"/>
    <w:rsid w:val="00986662"/>
    <w:rsid w:val="009869A4"/>
    <w:rsid w:val="00986C8C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415"/>
    <w:rsid w:val="00990E85"/>
    <w:rsid w:val="00992075"/>
    <w:rsid w:val="00992575"/>
    <w:rsid w:val="00992DB9"/>
    <w:rsid w:val="00992E8E"/>
    <w:rsid w:val="00992FF7"/>
    <w:rsid w:val="009936F3"/>
    <w:rsid w:val="00993B62"/>
    <w:rsid w:val="00993BAD"/>
    <w:rsid w:val="00994040"/>
    <w:rsid w:val="009942C0"/>
    <w:rsid w:val="00995024"/>
    <w:rsid w:val="0099526C"/>
    <w:rsid w:val="00995BAE"/>
    <w:rsid w:val="00995FEF"/>
    <w:rsid w:val="00996011"/>
    <w:rsid w:val="0099615B"/>
    <w:rsid w:val="009964E6"/>
    <w:rsid w:val="00996A51"/>
    <w:rsid w:val="00996ED8"/>
    <w:rsid w:val="0099757E"/>
    <w:rsid w:val="00997D98"/>
    <w:rsid w:val="009A000C"/>
    <w:rsid w:val="009A06BE"/>
    <w:rsid w:val="009A0958"/>
    <w:rsid w:val="009A0A7C"/>
    <w:rsid w:val="009A0BD7"/>
    <w:rsid w:val="009A0D85"/>
    <w:rsid w:val="009A0D94"/>
    <w:rsid w:val="009A0EFC"/>
    <w:rsid w:val="009A0F0D"/>
    <w:rsid w:val="009A1A95"/>
    <w:rsid w:val="009A1B7A"/>
    <w:rsid w:val="009A25EE"/>
    <w:rsid w:val="009A2814"/>
    <w:rsid w:val="009A28D7"/>
    <w:rsid w:val="009A2949"/>
    <w:rsid w:val="009A2D54"/>
    <w:rsid w:val="009A3412"/>
    <w:rsid w:val="009A3557"/>
    <w:rsid w:val="009A389C"/>
    <w:rsid w:val="009A41CC"/>
    <w:rsid w:val="009A44A5"/>
    <w:rsid w:val="009A469C"/>
    <w:rsid w:val="009A4D27"/>
    <w:rsid w:val="009A5257"/>
    <w:rsid w:val="009A564F"/>
    <w:rsid w:val="009A5C6C"/>
    <w:rsid w:val="009A60FB"/>
    <w:rsid w:val="009A70B0"/>
    <w:rsid w:val="009A72BA"/>
    <w:rsid w:val="009A772B"/>
    <w:rsid w:val="009A77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3C8"/>
    <w:rsid w:val="009B150C"/>
    <w:rsid w:val="009B17CF"/>
    <w:rsid w:val="009B1C32"/>
    <w:rsid w:val="009B21CA"/>
    <w:rsid w:val="009B2802"/>
    <w:rsid w:val="009B29B4"/>
    <w:rsid w:val="009B34C1"/>
    <w:rsid w:val="009B3799"/>
    <w:rsid w:val="009B419B"/>
    <w:rsid w:val="009B477B"/>
    <w:rsid w:val="009B4A16"/>
    <w:rsid w:val="009B5FC1"/>
    <w:rsid w:val="009B5FDC"/>
    <w:rsid w:val="009B604C"/>
    <w:rsid w:val="009B62E0"/>
    <w:rsid w:val="009B6678"/>
    <w:rsid w:val="009B6945"/>
    <w:rsid w:val="009B6C65"/>
    <w:rsid w:val="009B769F"/>
    <w:rsid w:val="009B773A"/>
    <w:rsid w:val="009B79D1"/>
    <w:rsid w:val="009B7A8E"/>
    <w:rsid w:val="009B7BEC"/>
    <w:rsid w:val="009B7CEE"/>
    <w:rsid w:val="009B7F67"/>
    <w:rsid w:val="009C024A"/>
    <w:rsid w:val="009C0640"/>
    <w:rsid w:val="009C0763"/>
    <w:rsid w:val="009C0EB8"/>
    <w:rsid w:val="009C1206"/>
    <w:rsid w:val="009C1965"/>
    <w:rsid w:val="009C1BB3"/>
    <w:rsid w:val="009C2A36"/>
    <w:rsid w:val="009C301F"/>
    <w:rsid w:val="009C32CF"/>
    <w:rsid w:val="009C3734"/>
    <w:rsid w:val="009C3AD6"/>
    <w:rsid w:val="009C45A4"/>
    <w:rsid w:val="009C5380"/>
    <w:rsid w:val="009C55D1"/>
    <w:rsid w:val="009C55EA"/>
    <w:rsid w:val="009C5E9D"/>
    <w:rsid w:val="009C5ED4"/>
    <w:rsid w:val="009C725A"/>
    <w:rsid w:val="009C7391"/>
    <w:rsid w:val="009C7419"/>
    <w:rsid w:val="009D01A5"/>
    <w:rsid w:val="009D0777"/>
    <w:rsid w:val="009D0B10"/>
    <w:rsid w:val="009D0DC3"/>
    <w:rsid w:val="009D107A"/>
    <w:rsid w:val="009D1AFF"/>
    <w:rsid w:val="009D1B32"/>
    <w:rsid w:val="009D1EA0"/>
    <w:rsid w:val="009D2DCA"/>
    <w:rsid w:val="009D3052"/>
    <w:rsid w:val="009D3102"/>
    <w:rsid w:val="009D3635"/>
    <w:rsid w:val="009D4037"/>
    <w:rsid w:val="009D44EF"/>
    <w:rsid w:val="009D4AF3"/>
    <w:rsid w:val="009D4BFE"/>
    <w:rsid w:val="009D4FC5"/>
    <w:rsid w:val="009D5348"/>
    <w:rsid w:val="009D5AB5"/>
    <w:rsid w:val="009D5F86"/>
    <w:rsid w:val="009D63DE"/>
    <w:rsid w:val="009D68B8"/>
    <w:rsid w:val="009D6CC9"/>
    <w:rsid w:val="009D75B0"/>
    <w:rsid w:val="009D7644"/>
    <w:rsid w:val="009D7B3A"/>
    <w:rsid w:val="009D7E0C"/>
    <w:rsid w:val="009E0179"/>
    <w:rsid w:val="009E051D"/>
    <w:rsid w:val="009E15EE"/>
    <w:rsid w:val="009E15F4"/>
    <w:rsid w:val="009E17AD"/>
    <w:rsid w:val="009E1931"/>
    <w:rsid w:val="009E1E82"/>
    <w:rsid w:val="009E2082"/>
    <w:rsid w:val="009E26C2"/>
    <w:rsid w:val="009E3180"/>
    <w:rsid w:val="009E341D"/>
    <w:rsid w:val="009E3ACB"/>
    <w:rsid w:val="009E3E1E"/>
    <w:rsid w:val="009E4B82"/>
    <w:rsid w:val="009E512C"/>
    <w:rsid w:val="009E5552"/>
    <w:rsid w:val="009E5BCA"/>
    <w:rsid w:val="009E600A"/>
    <w:rsid w:val="009E6208"/>
    <w:rsid w:val="009E6516"/>
    <w:rsid w:val="009E66EA"/>
    <w:rsid w:val="009E6E1B"/>
    <w:rsid w:val="009E7629"/>
    <w:rsid w:val="009E7EEE"/>
    <w:rsid w:val="009F024E"/>
    <w:rsid w:val="009F03A0"/>
    <w:rsid w:val="009F047A"/>
    <w:rsid w:val="009F0A23"/>
    <w:rsid w:val="009F0A8C"/>
    <w:rsid w:val="009F112A"/>
    <w:rsid w:val="009F118B"/>
    <w:rsid w:val="009F212D"/>
    <w:rsid w:val="009F267A"/>
    <w:rsid w:val="009F2746"/>
    <w:rsid w:val="009F387F"/>
    <w:rsid w:val="009F3B24"/>
    <w:rsid w:val="009F3F66"/>
    <w:rsid w:val="009F458A"/>
    <w:rsid w:val="009F4591"/>
    <w:rsid w:val="009F4809"/>
    <w:rsid w:val="009F4961"/>
    <w:rsid w:val="009F4A00"/>
    <w:rsid w:val="009F56F3"/>
    <w:rsid w:val="009F5FA9"/>
    <w:rsid w:val="009F629A"/>
    <w:rsid w:val="009F64A7"/>
    <w:rsid w:val="009F6872"/>
    <w:rsid w:val="009F6907"/>
    <w:rsid w:val="009F6AE4"/>
    <w:rsid w:val="009F7678"/>
    <w:rsid w:val="009F7AC8"/>
    <w:rsid w:val="00A0011F"/>
    <w:rsid w:val="00A00282"/>
    <w:rsid w:val="00A00611"/>
    <w:rsid w:val="00A0078F"/>
    <w:rsid w:val="00A00CB2"/>
    <w:rsid w:val="00A00D00"/>
    <w:rsid w:val="00A00D3A"/>
    <w:rsid w:val="00A010B9"/>
    <w:rsid w:val="00A01743"/>
    <w:rsid w:val="00A01CF2"/>
    <w:rsid w:val="00A0218C"/>
    <w:rsid w:val="00A0227A"/>
    <w:rsid w:val="00A02996"/>
    <w:rsid w:val="00A02ED2"/>
    <w:rsid w:val="00A03173"/>
    <w:rsid w:val="00A03273"/>
    <w:rsid w:val="00A0330A"/>
    <w:rsid w:val="00A03378"/>
    <w:rsid w:val="00A0339D"/>
    <w:rsid w:val="00A04CA0"/>
    <w:rsid w:val="00A052D4"/>
    <w:rsid w:val="00A05893"/>
    <w:rsid w:val="00A05B6C"/>
    <w:rsid w:val="00A0693B"/>
    <w:rsid w:val="00A06ED5"/>
    <w:rsid w:val="00A075F8"/>
    <w:rsid w:val="00A07616"/>
    <w:rsid w:val="00A105E8"/>
    <w:rsid w:val="00A10819"/>
    <w:rsid w:val="00A10EDA"/>
    <w:rsid w:val="00A10FB3"/>
    <w:rsid w:val="00A11018"/>
    <w:rsid w:val="00A11089"/>
    <w:rsid w:val="00A11748"/>
    <w:rsid w:val="00A12D10"/>
    <w:rsid w:val="00A13533"/>
    <w:rsid w:val="00A1355A"/>
    <w:rsid w:val="00A137E5"/>
    <w:rsid w:val="00A137FE"/>
    <w:rsid w:val="00A13A2A"/>
    <w:rsid w:val="00A13D7F"/>
    <w:rsid w:val="00A14152"/>
    <w:rsid w:val="00A144A3"/>
    <w:rsid w:val="00A144AB"/>
    <w:rsid w:val="00A144E1"/>
    <w:rsid w:val="00A14B46"/>
    <w:rsid w:val="00A14E5E"/>
    <w:rsid w:val="00A14FBC"/>
    <w:rsid w:val="00A15044"/>
    <w:rsid w:val="00A151DE"/>
    <w:rsid w:val="00A154FC"/>
    <w:rsid w:val="00A15785"/>
    <w:rsid w:val="00A1652D"/>
    <w:rsid w:val="00A16AD3"/>
    <w:rsid w:val="00A16D50"/>
    <w:rsid w:val="00A16DDD"/>
    <w:rsid w:val="00A175B5"/>
    <w:rsid w:val="00A17930"/>
    <w:rsid w:val="00A17C79"/>
    <w:rsid w:val="00A20E08"/>
    <w:rsid w:val="00A227BD"/>
    <w:rsid w:val="00A22BDA"/>
    <w:rsid w:val="00A22CBC"/>
    <w:rsid w:val="00A2316B"/>
    <w:rsid w:val="00A233BB"/>
    <w:rsid w:val="00A235C8"/>
    <w:rsid w:val="00A2370B"/>
    <w:rsid w:val="00A237BA"/>
    <w:rsid w:val="00A24218"/>
    <w:rsid w:val="00A24356"/>
    <w:rsid w:val="00A245D9"/>
    <w:rsid w:val="00A245DC"/>
    <w:rsid w:val="00A25223"/>
    <w:rsid w:val="00A2584D"/>
    <w:rsid w:val="00A258A1"/>
    <w:rsid w:val="00A262AF"/>
    <w:rsid w:val="00A26917"/>
    <w:rsid w:val="00A26977"/>
    <w:rsid w:val="00A26FF0"/>
    <w:rsid w:val="00A27299"/>
    <w:rsid w:val="00A303BD"/>
    <w:rsid w:val="00A30724"/>
    <w:rsid w:val="00A3079B"/>
    <w:rsid w:val="00A30893"/>
    <w:rsid w:val="00A30BD5"/>
    <w:rsid w:val="00A30CCF"/>
    <w:rsid w:val="00A30F9E"/>
    <w:rsid w:val="00A31145"/>
    <w:rsid w:val="00A31360"/>
    <w:rsid w:val="00A31665"/>
    <w:rsid w:val="00A317F8"/>
    <w:rsid w:val="00A3193E"/>
    <w:rsid w:val="00A31E91"/>
    <w:rsid w:val="00A32A90"/>
    <w:rsid w:val="00A32EA6"/>
    <w:rsid w:val="00A3334C"/>
    <w:rsid w:val="00A334E0"/>
    <w:rsid w:val="00A336D8"/>
    <w:rsid w:val="00A33703"/>
    <w:rsid w:val="00A340B2"/>
    <w:rsid w:val="00A3436A"/>
    <w:rsid w:val="00A34B2F"/>
    <w:rsid w:val="00A34B4D"/>
    <w:rsid w:val="00A35200"/>
    <w:rsid w:val="00A35A73"/>
    <w:rsid w:val="00A36AFD"/>
    <w:rsid w:val="00A36BDF"/>
    <w:rsid w:val="00A36CFB"/>
    <w:rsid w:val="00A36D05"/>
    <w:rsid w:val="00A36DE7"/>
    <w:rsid w:val="00A37B10"/>
    <w:rsid w:val="00A37CA7"/>
    <w:rsid w:val="00A40379"/>
    <w:rsid w:val="00A40827"/>
    <w:rsid w:val="00A4093C"/>
    <w:rsid w:val="00A40A47"/>
    <w:rsid w:val="00A4168F"/>
    <w:rsid w:val="00A41E4D"/>
    <w:rsid w:val="00A43A4F"/>
    <w:rsid w:val="00A43AF2"/>
    <w:rsid w:val="00A43B0E"/>
    <w:rsid w:val="00A43CAD"/>
    <w:rsid w:val="00A4401B"/>
    <w:rsid w:val="00A44097"/>
    <w:rsid w:val="00A44393"/>
    <w:rsid w:val="00A445CF"/>
    <w:rsid w:val="00A445E3"/>
    <w:rsid w:val="00A44955"/>
    <w:rsid w:val="00A44FEB"/>
    <w:rsid w:val="00A4541E"/>
    <w:rsid w:val="00A45502"/>
    <w:rsid w:val="00A45745"/>
    <w:rsid w:val="00A45E51"/>
    <w:rsid w:val="00A46443"/>
    <w:rsid w:val="00A47020"/>
    <w:rsid w:val="00A47274"/>
    <w:rsid w:val="00A50640"/>
    <w:rsid w:val="00A511F0"/>
    <w:rsid w:val="00A51383"/>
    <w:rsid w:val="00A51D22"/>
    <w:rsid w:val="00A524C0"/>
    <w:rsid w:val="00A52B9F"/>
    <w:rsid w:val="00A52BE2"/>
    <w:rsid w:val="00A52CF4"/>
    <w:rsid w:val="00A53012"/>
    <w:rsid w:val="00A53124"/>
    <w:rsid w:val="00A53269"/>
    <w:rsid w:val="00A53B85"/>
    <w:rsid w:val="00A542D0"/>
    <w:rsid w:val="00A545D2"/>
    <w:rsid w:val="00A549E7"/>
    <w:rsid w:val="00A5512D"/>
    <w:rsid w:val="00A556ED"/>
    <w:rsid w:val="00A5571E"/>
    <w:rsid w:val="00A55F6D"/>
    <w:rsid w:val="00A5601F"/>
    <w:rsid w:val="00A561D0"/>
    <w:rsid w:val="00A563C4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DBD"/>
    <w:rsid w:val="00A620FA"/>
    <w:rsid w:val="00A625E2"/>
    <w:rsid w:val="00A62C61"/>
    <w:rsid w:val="00A62D7C"/>
    <w:rsid w:val="00A62D91"/>
    <w:rsid w:val="00A63A35"/>
    <w:rsid w:val="00A64252"/>
    <w:rsid w:val="00A64ABD"/>
    <w:rsid w:val="00A651C2"/>
    <w:rsid w:val="00A6528C"/>
    <w:rsid w:val="00A65603"/>
    <w:rsid w:val="00A65ADD"/>
    <w:rsid w:val="00A65D32"/>
    <w:rsid w:val="00A65E90"/>
    <w:rsid w:val="00A6639A"/>
    <w:rsid w:val="00A66C4A"/>
    <w:rsid w:val="00A672BE"/>
    <w:rsid w:val="00A67540"/>
    <w:rsid w:val="00A67AB9"/>
    <w:rsid w:val="00A70025"/>
    <w:rsid w:val="00A70B4D"/>
    <w:rsid w:val="00A70DAE"/>
    <w:rsid w:val="00A71064"/>
    <w:rsid w:val="00A71D8D"/>
    <w:rsid w:val="00A72351"/>
    <w:rsid w:val="00A72604"/>
    <w:rsid w:val="00A72902"/>
    <w:rsid w:val="00A72BE5"/>
    <w:rsid w:val="00A732D3"/>
    <w:rsid w:val="00A73496"/>
    <w:rsid w:val="00A73A6D"/>
    <w:rsid w:val="00A73E0D"/>
    <w:rsid w:val="00A73F34"/>
    <w:rsid w:val="00A74166"/>
    <w:rsid w:val="00A74247"/>
    <w:rsid w:val="00A75BCF"/>
    <w:rsid w:val="00A76086"/>
    <w:rsid w:val="00A7697C"/>
    <w:rsid w:val="00A76B4B"/>
    <w:rsid w:val="00A7725E"/>
    <w:rsid w:val="00A775D7"/>
    <w:rsid w:val="00A778A3"/>
    <w:rsid w:val="00A77CBF"/>
    <w:rsid w:val="00A77FC1"/>
    <w:rsid w:val="00A80341"/>
    <w:rsid w:val="00A80415"/>
    <w:rsid w:val="00A8089E"/>
    <w:rsid w:val="00A809FA"/>
    <w:rsid w:val="00A80B55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44C3"/>
    <w:rsid w:val="00A84983"/>
    <w:rsid w:val="00A84CCA"/>
    <w:rsid w:val="00A852FC"/>
    <w:rsid w:val="00A85E59"/>
    <w:rsid w:val="00A85FDE"/>
    <w:rsid w:val="00A862FC"/>
    <w:rsid w:val="00A869B0"/>
    <w:rsid w:val="00A87224"/>
    <w:rsid w:val="00A87348"/>
    <w:rsid w:val="00A874F2"/>
    <w:rsid w:val="00A875CE"/>
    <w:rsid w:val="00A8760B"/>
    <w:rsid w:val="00A87E5B"/>
    <w:rsid w:val="00A900F8"/>
    <w:rsid w:val="00A90262"/>
    <w:rsid w:val="00A90591"/>
    <w:rsid w:val="00A90ED5"/>
    <w:rsid w:val="00A91DAE"/>
    <w:rsid w:val="00A92025"/>
    <w:rsid w:val="00A92418"/>
    <w:rsid w:val="00A92624"/>
    <w:rsid w:val="00A92763"/>
    <w:rsid w:val="00A929A1"/>
    <w:rsid w:val="00A929E9"/>
    <w:rsid w:val="00A92D77"/>
    <w:rsid w:val="00A92F66"/>
    <w:rsid w:val="00A934A9"/>
    <w:rsid w:val="00A94023"/>
    <w:rsid w:val="00A940AB"/>
    <w:rsid w:val="00A940DE"/>
    <w:rsid w:val="00A940F7"/>
    <w:rsid w:val="00A9435D"/>
    <w:rsid w:val="00A94BBF"/>
    <w:rsid w:val="00A94E1C"/>
    <w:rsid w:val="00A94F7A"/>
    <w:rsid w:val="00A9523E"/>
    <w:rsid w:val="00A95242"/>
    <w:rsid w:val="00A95F2C"/>
    <w:rsid w:val="00A9686F"/>
    <w:rsid w:val="00A96A4F"/>
    <w:rsid w:val="00A96E14"/>
    <w:rsid w:val="00A96E28"/>
    <w:rsid w:val="00A96F18"/>
    <w:rsid w:val="00A96FC1"/>
    <w:rsid w:val="00A9793F"/>
    <w:rsid w:val="00A97947"/>
    <w:rsid w:val="00A97BE4"/>
    <w:rsid w:val="00A97DAB"/>
    <w:rsid w:val="00AA0267"/>
    <w:rsid w:val="00AA03E2"/>
    <w:rsid w:val="00AA0414"/>
    <w:rsid w:val="00AA0B89"/>
    <w:rsid w:val="00AA1471"/>
    <w:rsid w:val="00AA1771"/>
    <w:rsid w:val="00AA18C1"/>
    <w:rsid w:val="00AA1937"/>
    <w:rsid w:val="00AA2305"/>
    <w:rsid w:val="00AA2A4A"/>
    <w:rsid w:val="00AA2DC6"/>
    <w:rsid w:val="00AA399C"/>
    <w:rsid w:val="00AA3C73"/>
    <w:rsid w:val="00AA530C"/>
    <w:rsid w:val="00AA5B27"/>
    <w:rsid w:val="00AA622A"/>
    <w:rsid w:val="00AA671B"/>
    <w:rsid w:val="00AA67D1"/>
    <w:rsid w:val="00AA70B3"/>
    <w:rsid w:val="00AA719F"/>
    <w:rsid w:val="00AA79DD"/>
    <w:rsid w:val="00AA7CFE"/>
    <w:rsid w:val="00AB0A84"/>
    <w:rsid w:val="00AB0D2D"/>
    <w:rsid w:val="00AB1A68"/>
    <w:rsid w:val="00AB1F26"/>
    <w:rsid w:val="00AB21D4"/>
    <w:rsid w:val="00AB238C"/>
    <w:rsid w:val="00AB24EE"/>
    <w:rsid w:val="00AB24F5"/>
    <w:rsid w:val="00AB25A4"/>
    <w:rsid w:val="00AB2981"/>
    <w:rsid w:val="00AB2C64"/>
    <w:rsid w:val="00AB37EE"/>
    <w:rsid w:val="00AB3815"/>
    <w:rsid w:val="00AB3D7A"/>
    <w:rsid w:val="00AB3EB4"/>
    <w:rsid w:val="00AB41B7"/>
    <w:rsid w:val="00AB42E0"/>
    <w:rsid w:val="00AB46E6"/>
    <w:rsid w:val="00AB4996"/>
    <w:rsid w:val="00AB4FC3"/>
    <w:rsid w:val="00AB5349"/>
    <w:rsid w:val="00AB5377"/>
    <w:rsid w:val="00AB53C0"/>
    <w:rsid w:val="00AB55BF"/>
    <w:rsid w:val="00AB625B"/>
    <w:rsid w:val="00AB6763"/>
    <w:rsid w:val="00AB6D2E"/>
    <w:rsid w:val="00AB7429"/>
    <w:rsid w:val="00AB74B7"/>
    <w:rsid w:val="00AB750F"/>
    <w:rsid w:val="00AB757D"/>
    <w:rsid w:val="00AB793B"/>
    <w:rsid w:val="00AB7978"/>
    <w:rsid w:val="00AB7CFD"/>
    <w:rsid w:val="00AC077C"/>
    <w:rsid w:val="00AC0987"/>
    <w:rsid w:val="00AC0D99"/>
    <w:rsid w:val="00AC146F"/>
    <w:rsid w:val="00AC163A"/>
    <w:rsid w:val="00AC1A02"/>
    <w:rsid w:val="00AC1AA9"/>
    <w:rsid w:val="00AC1AD2"/>
    <w:rsid w:val="00AC1E55"/>
    <w:rsid w:val="00AC1F67"/>
    <w:rsid w:val="00AC25D5"/>
    <w:rsid w:val="00AC28D0"/>
    <w:rsid w:val="00AC2C17"/>
    <w:rsid w:val="00AC32BC"/>
    <w:rsid w:val="00AC366B"/>
    <w:rsid w:val="00AC3839"/>
    <w:rsid w:val="00AC453A"/>
    <w:rsid w:val="00AC460F"/>
    <w:rsid w:val="00AC4876"/>
    <w:rsid w:val="00AC4DC3"/>
    <w:rsid w:val="00AC4E63"/>
    <w:rsid w:val="00AC4E75"/>
    <w:rsid w:val="00AC4F62"/>
    <w:rsid w:val="00AC5077"/>
    <w:rsid w:val="00AC5C21"/>
    <w:rsid w:val="00AC5C48"/>
    <w:rsid w:val="00AC5FB8"/>
    <w:rsid w:val="00AC671A"/>
    <w:rsid w:val="00AC68DC"/>
    <w:rsid w:val="00AC6C6B"/>
    <w:rsid w:val="00AC6DD4"/>
    <w:rsid w:val="00AC70CE"/>
    <w:rsid w:val="00AC7B44"/>
    <w:rsid w:val="00AC7B47"/>
    <w:rsid w:val="00AC7C45"/>
    <w:rsid w:val="00AC7CD4"/>
    <w:rsid w:val="00AD03BF"/>
    <w:rsid w:val="00AD0416"/>
    <w:rsid w:val="00AD04EC"/>
    <w:rsid w:val="00AD0541"/>
    <w:rsid w:val="00AD05BF"/>
    <w:rsid w:val="00AD0963"/>
    <w:rsid w:val="00AD14BD"/>
    <w:rsid w:val="00AD1500"/>
    <w:rsid w:val="00AD1ADA"/>
    <w:rsid w:val="00AD1DEC"/>
    <w:rsid w:val="00AD2060"/>
    <w:rsid w:val="00AD25C5"/>
    <w:rsid w:val="00AD2A58"/>
    <w:rsid w:val="00AD2DE5"/>
    <w:rsid w:val="00AD30E4"/>
    <w:rsid w:val="00AD331C"/>
    <w:rsid w:val="00AD3341"/>
    <w:rsid w:val="00AD3753"/>
    <w:rsid w:val="00AD3842"/>
    <w:rsid w:val="00AD3F84"/>
    <w:rsid w:val="00AD3F99"/>
    <w:rsid w:val="00AD45A5"/>
    <w:rsid w:val="00AD47D7"/>
    <w:rsid w:val="00AD4977"/>
    <w:rsid w:val="00AD4A9E"/>
    <w:rsid w:val="00AD4B2E"/>
    <w:rsid w:val="00AD4F78"/>
    <w:rsid w:val="00AD5F01"/>
    <w:rsid w:val="00AD5FBE"/>
    <w:rsid w:val="00AD632B"/>
    <w:rsid w:val="00AD6435"/>
    <w:rsid w:val="00AD65A0"/>
    <w:rsid w:val="00AD65EC"/>
    <w:rsid w:val="00AD6638"/>
    <w:rsid w:val="00AD6B5B"/>
    <w:rsid w:val="00AD6C07"/>
    <w:rsid w:val="00AD6C71"/>
    <w:rsid w:val="00AD6C7E"/>
    <w:rsid w:val="00AD7596"/>
    <w:rsid w:val="00AD78EE"/>
    <w:rsid w:val="00AD7B95"/>
    <w:rsid w:val="00AE063B"/>
    <w:rsid w:val="00AE11E7"/>
    <w:rsid w:val="00AE2455"/>
    <w:rsid w:val="00AE245D"/>
    <w:rsid w:val="00AE2623"/>
    <w:rsid w:val="00AE2B2A"/>
    <w:rsid w:val="00AE2C4A"/>
    <w:rsid w:val="00AE3EB0"/>
    <w:rsid w:val="00AE3ECC"/>
    <w:rsid w:val="00AE43B6"/>
    <w:rsid w:val="00AE4BCA"/>
    <w:rsid w:val="00AE4BE5"/>
    <w:rsid w:val="00AE53C7"/>
    <w:rsid w:val="00AE5C06"/>
    <w:rsid w:val="00AE5D07"/>
    <w:rsid w:val="00AE6540"/>
    <w:rsid w:val="00AE6A4E"/>
    <w:rsid w:val="00AE71BF"/>
    <w:rsid w:val="00AE7CD4"/>
    <w:rsid w:val="00AE7F89"/>
    <w:rsid w:val="00AF0475"/>
    <w:rsid w:val="00AF0C3D"/>
    <w:rsid w:val="00AF0E2F"/>
    <w:rsid w:val="00AF0EEF"/>
    <w:rsid w:val="00AF124D"/>
    <w:rsid w:val="00AF1295"/>
    <w:rsid w:val="00AF150A"/>
    <w:rsid w:val="00AF157B"/>
    <w:rsid w:val="00AF163D"/>
    <w:rsid w:val="00AF173C"/>
    <w:rsid w:val="00AF1B6E"/>
    <w:rsid w:val="00AF2E6E"/>
    <w:rsid w:val="00AF2E83"/>
    <w:rsid w:val="00AF2FE4"/>
    <w:rsid w:val="00AF34E2"/>
    <w:rsid w:val="00AF3739"/>
    <w:rsid w:val="00AF4257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DE"/>
    <w:rsid w:val="00AF5D48"/>
    <w:rsid w:val="00AF5E56"/>
    <w:rsid w:val="00AF5FFA"/>
    <w:rsid w:val="00AF68FD"/>
    <w:rsid w:val="00AF6D4E"/>
    <w:rsid w:val="00AF7180"/>
    <w:rsid w:val="00AF7516"/>
    <w:rsid w:val="00AF78B3"/>
    <w:rsid w:val="00AF7FE5"/>
    <w:rsid w:val="00B0017B"/>
    <w:rsid w:val="00B0094A"/>
    <w:rsid w:val="00B00AA0"/>
    <w:rsid w:val="00B00CC4"/>
    <w:rsid w:val="00B01017"/>
    <w:rsid w:val="00B01179"/>
    <w:rsid w:val="00B0165B"/>
    <w:rsid w:val="00B01907"/>
    <w:rsid w:val="00B020C0"/>
    <w:rsid w:val="00B0219E"/>
    <w:rsid w:val="00B025C5"/>
    <w:rsid w:val="00B0265E"/>
    <w:rsid w:val="00B02ED9"/>
    <w:rsid w:val="00B039A7"/>
    <w:rsid w:val="00B03B90"/>
    <w:rsid w:val="00B03CED"/>
    <w:rsid w:val="00B03D52"/>
    <w:rsid w:val="00B043E1"/>
    <w:rsid w:val="00B044A6"/>
    <w:rsid w:val="00B045BE"/>
    <w:rsid w:val="00B0473C"/>
    <w:rsid w:val="00B047CE"/>
    <w:rsid w:val="00B04EA3"/>
    <w:rsid w:val="00B0508E"/>
    <w:rsid w:val="00B050C1"/>
    <w:rsid w:val="00B05287"/>
    <w:rsid w:val="00B05631"/>
    <w:rsid w:val="00B05A8B"/>
    <w:rsid w:val="00B06331"/>
    <w:rsid w:val="00B06410"/>
    <w:rsid w:val="00B06501"/>
    <w:rsid w:val="00B068F8"/>
    <w:rsid w:val="00B06EF4"/>
    <w:rsid w:val="00B07073"/>
    <w:rsid w:val="00B071D6"/>
    <w:rsid w:val="00B07B97"/>
    <w:rsid w:val="00B07FD5"/>
    <w:rsid w:val="00B10067"/>
    <w:rsid w:val="00B10386"/>
    <w:rsid w:val="00B105DA"/>
    <w:rsid w:val="00B10618"/>
    <w:rsid w:val="00B10D69"/>
    <w:rsid w:val="00B10EC5"/>
    <w:rsid w:val="00B1127A"/>
    <w:rsid w:val="00B11457"/>
    <w:rsid w:val="00B11752"/>
    <w:rsid w:val="00B11916"/>
    <w:rsid w:val="00B11CEA"/>
    <w:rsid w:val="00B11F1C"/>
    <w:rsid w:val="00B11F93"/>
    <w:rsid w:val="00B12106"/>
    <w:rsid w:val="00B12439"/>
    <w:rsid w:val="00B12588"/>
    <w:rsid w:val="00B12831"/>
    <w:rsid w:val="00B12C31"/>
    <w:rsid w:val="00B12DC2"/>
    <w:rsid w:val="00B136AE"/>
    <w:rsid w:val="00B13FED"/>
    <w:rsid w:val="00B14362"/>
    <w:rsid w:val="00B144C0"/>
    <w:rsid w:val="00B14B6A"/>
    <w:rsid w:val="00B14F97"/>
    <w:rsid w:val="00B150CF"/>
    <w:rsid w:val="00B15657"/>
    <w:rsid w:val="00B162FA"/>
    <w:rsid w:val="00B166D0"/>
    <w:rsid w:val="00B16F27"/>
    <w:rsid w:val="00B1703A"/>
    <w:rsid w:val="00B17370"/>
    <w:rsid w:val="00B1762D"/>
    <w:rsid w:val="00B17A2C"/>
    <w:rsid w:val="00B17D2A"/>
    <w:rsid w:val="00B203BB"/>
    <w:rsid w:val="00B206B3"/>
    <w:rsid w:val="00B20A49"/>
    <w:rsid w:val="00B20AAC"/>
    <w:rsid w:val="00B2247F"/>
    <w:rsid w:val="00B2278C"/>
    <w:rsid w:val="00B22AAD"/>
    <w:rsid w:val="00B22CDC"/>
    <w:rsid w:val="00B22FFE"/>
    <w:rsid w:val="00B232BC"/>
    <w:rsid w:val="00B2337D"/>
    <w:rsid w:val="00B23CFD"/>
    <w:rsid w:val="00B23DA2"/>
    <w:rsid w:val="00B23F1B"/>
    <w:rsid w:val="00B248B8"/>
    <w:rsid w:val="00B25080"/>
    <w:rsid w:val="00B25556"/>
    <w:rsid w:val="00B25602"/>
    <w:rsid w:val="00B2577B"/>
    <w:rsid w:val="00B26753"/>
    <w:rsid w:val="00B26F94"/>
    <w:rsid w:val="00B26FB2"/>
    <w:rsid w:val="00B301FF"/>
    <w:rsid w:val="00B30AA2"/>
    <w:rsid w:val="00B30D12"/>
    <w:rsid w:val="00B30E91"/>
    <w:rsid w:val="00B318A2"/>
    <w:rsid w:val="00B31E81"/>
    <w:rsid w:val="00B32047"/>
    <w:rsid w:val="00B320BD"/>
    <w:rsid w:val="00B327AD"/>
    <w:rsid w:val="00B3292C"/>
    <w:rsid w:val="00B32A5B"/>
    <w:rsid w:val="00B33667"/>
    <w:rsid w:val="00B338D7"/>
    <w:rsid w:val="00B3405D"/>
    <w:rsid w:val="00B3413C"/>
    <w:rsid w:val="00B34172"/>
    <w:rsid w:val="00B3466B"/>
    <w:rsid w:val="00B34CA8"/>
    <w:rsid w:val="00B34E03"/>
    <w:rsid w:val="00B34F49"/>
    <w:rsid w:val="00B355D6"/>
    <w:rsid w:val="00B35E77"/>
    <w:rsid w:val="00B363BD"/>
    <w:rsid w:val="00B365D1"/>
    <w:rsid w:val="00B366A7"/>
    <w:rsid w:val="00B37664"/>
    <w:rsid w:val="00B3787F"/>
    <w:rsid w:val="00B4029C"/>
    <w:rsid w:val="00B4041F"/>
    <w:rsid w:val="00B411A4"/>
    <w:rsid w:val="00B417F9"/>
    <w:rsid w:val="00B424EA"/>
    <w:rsid w:val="00B426D4"/>
    <w:rsid w:val="00B427D5"/>
    <w:rsid w:val="00B42BEF"/>
    <w:rsid w:val="00B42CCB"/>
    <w:rsid w:val="00B43235"/>
    <w:rsid w:val="00B4346A"/>
    <w:rsid w:val="00B43E3A"/>
    <w:rsid w:val="00B440B2"/>
    <w:rsid w:val="00B44F4F"/>
    <w:rsid w:val="00B45588"/>
    <w:rsid w:val="00B45EB9"/>
    <w:rsid w:val="00B46085"/>
    <w:rsid w:val="00B46494"/>
    <w:rsid w:val="00B464A3"/>
    <w:rsid w:val="00B4686B"/>
    <w:rsid w:val="00B47209"/>
    <w:rsid w:val="00B47505"/>
    <w:rsid w:val="00B5003B"/>
    <w:rsid w:val="00B501D7"/>
    <w:rsid w:val="00B50C2E"/>
    <w:rsid w:val="00B50F75"/>
    <w:rsid w:val="00B514BA"/>
    <w:rsid w:val="00B517F2"/>
    <w:rsid w:val="00B51952"/>
    <w:rsid w:val="00B51A56"/>
    <w:rsid w:val="00B51F58"/>
    <w:rsid w:val="00B52B30"/>
    <w:rsid w:val="00B52CBA"/>
    <w:rsid w:val="00B539DE"/>
    <w:rsid w:val="00B53BFC"/>
    <w:rsid w:val="00B53D45"/>
    <w:rsid w:val="00B54140"/>
    <w:rsid w:val="00B542F2"/>
    <w:rsid w:val="00B54313"/>
    <w:rsid w:val="00B54396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6710"/>
    <w:rsid w:val="00B56F09"/>
    <w:rsid w:val="00B57160"/>
    <w:rsid w:val="00B57456"/>
    <w:rsid w:val="00B57637"/>
    <w:rsid w:val="00B600D3"/>
    <w:rsid w:val="00B60112"/>
    <w:rsid w:val="00B60266"/>
    <w:rsid w:val="00B60469"/>
    <w:rsid w:val="00B60DDD"/>
    <w:rsid w:val="00B614F8"/>
    <w:rsid w:val="00B61524"/>
    <w:rsid w:val="00B6167A"/>
    <w:rsid w:val="00B616B9"/>
    <w:rsid w:val="00B616C6"/>
    <w:rsid w:val="00B61DF3"/>
    <w:rsid w:val="00B61E4C"/>
    <w:rsid w:val="00B61E6A"/>
    <w:rsid w:val="00B623BF"/>
    <w:rsid w:val="00B62500"/>
    <w:rsid w:val="00B62705"/>
    <w:rsid w:val="00B6278E"/>
    <w:rsid w:val="00B62A74"/>
    <w:rsid w:val="00B62C84"/>
    <w:rsid w:val="00B62C9D"/>
    <w:rsid w:val="00B632EA"/>
    <w:rsid w:val="00B63572"/>
    <w:rsid w:val="00B63AE9"/>
    <w:rsid w:val="00B63E5F"/>
    <w:rsid w:val="00B646CC"/>
    <w:rsid w:val="00B648F8"/>
    <w:rsid w:val="00B649C5"/>
    <w:rsid w:val="00B64F02"/>
    <w:rsid w:val="00B651CC"/>
    <w:rsid w:val="00B65528"/>
    <w:rsid w:val="00B65DFE"/>
    <w:rsid w:val="00B65EC4"/>
    <w:rsid w:val="00B6607C"/>
    <w:rsid w:val="00B66161"/>
    <w:rsid w:val="00B666BE"/>
    <w:rsid w:val="00B6714F"/>
    <w:rsid w:val="00B672F1"/>
    <w:rsid w:val="00B70070"/>
    <w:rsid w:val="00B70BE1"/>
    <w:rsid w:val="00B70DB8"/>
    <w:rsid w:val="00B70E7E"/>
    <w:rsid w:val="00B7123F"/>
    <w:rsid w:val="00B71272"/>
    <w:rsid w:val="00B7173A"/>
    <w:rsid w:val="00B71AF3"/>
    <w:rsid w:val="00B71B9A"/>
    <w:rsid w:val="00B720DA"/>
    <w:rsid w:val="00B727D0"/>
    <w:rsid w:val="00B72AF4"/>
    <w:rsid w:val="00B72E04"/>
    <w:rsid w:val="00B72E36"/>
    <w:rsid w:val="00B73EFF"/>
    <w:rsid w:val="00B745DE"/>
    <w:rsid w:val="00B7462B"/>
    <w:rsid w:val="00B752C5"/>
    <w:rsid w:val="00B75582"/>
    <w:rsid w:val="00B7561D"/>
    <w:rsid w:val="00B75A93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800C3"/>
    <w:rsid w:val="00B80148"/>
    <w:rsid w:val="00B8040B"/>
    <w:rsid w:val="00B806A0"/>
    <w:rsid w:val="00B80724"/>
    <w:rsid w:val="00B80D59"/>
    <w:rsid w:val="00B81316"/>
    <w:rsid w:val="00B81790"/>
    <w:rsid w:val="00B818AD"/>
    <w:rsid w:val="00B81940"/>
    <w:rsid w:val="00B819B9"/>
    <w:rsid w:val="00B82162"/>
    <w:rsid w:val="00B84538"/>
    <w:rsid w:val="00B84DA9"/>
    <w:rsid w:val="00B8551E"/>
    <w:rsid w:val="00B85C1C"/>
    <w:rsid w:val="00B85E1F"/>
    <w:rsid w:val="00B864D7"/>
    <w:rsid w:val="00B87E00"/>
    <w:rsid w:val="00B90509"/>
    <w:rsid w:val="00B90838"/>
    <w:rsid w:val="00B90BB5"/>
    <w:rsid w:val="00B90C2F"/>
    <w:rsid w:val="00B91363"/>
    <w:rsid w:val="00B92069"/>
    <w:rsid w:val="00B9208F"/>
    <w:rsid w:val="00B9241C"/>
    <w:rsid w:val="00B92566"/>
    <w:rsid w:val="00B925C4"/>
    <w:rsid w:val="00B93363"/>
    <w:rsid w:val="00B936B6"/>
    <w:rsid w:val="00B938BA"/>
    <w:rsid w:val="00B93A79"/>
    <w:rsid w:val="00B93DBB"/>
    <w:rsid w:val="00B940DD"/>
    <w:rsid w:val="00B94195"/>
    <w:rsid w:val="00B9434B"/>
    <w:rsid w:val="00B94372"/>
    <w:rsid w:val="00B948E5"/>
    <w:rsid w:val="00B95168"/>
    <w:rsid w:val="00B96165"/>
    <w:rsid w:val="00B96471"/>
    <w:rsid w:val="00B96BB8"/>
    <w:rsid w:val="00B971C2"/>
    <w:rsid w:val="00B974E5"/>
    <w:rsid w:val="00B97C70"/>
    <w:rsid w:val="00B97CA8"/>
    <w:rsid w:val="00B97E72"/>
    <w:rsid w:val="00BA023E"/>
    <w:rsid w:val="00BA0518"/>
    <w:rsid w:val="00BA0595"/>
    <w:rsid w:val="00BA0C66"/>
    <w:rsid w:val="00BA129C"/>
    <w:rsid w:val="00BA153D"/>
    <w:rsid w:val="00BA174E"/>
    <w:rsid w:val="00BA2167"/>
    <w:rsid w:val="00BA262C"/>
    <w:rsid w:val="00BA2C38"/>
    <w:rsid w:val="00BA3AC6"/>
    <w:rsid w:val="00BA41CB"/>
    <w:rsid w:val="00BA4295"/>
    <w:rsid w:val="00BA43D7"/>
    <w:rsid w:val="00BA45DF"/>
    <w:rsid w:val="00BA4652"/>
    <w:rsid w:val="00BA47E4"/>
    <w:rsid w:val="00BA4A6B"/>
    <w:rsid w:val="00BA4B43"/>
    <w:rsid w:val="00BA4E14"/>
    <w:rsid w:val="00BA5791"/>
    <w:rsid w:val="00BA579B"/>
    <w:rsid w:val="00BA61C7"/>
    <w:rsid w:val="00BA62B7"/>
    <w:rsid w:val="00BA65C1"/>
    <w:rsid w:val="00BA65DA"/>
    <w:rsid w:val="00BA675F"/>
    <w:rsid w:val="00BA6A72"/>
    <w:rsid w:val="00BA6B17"/>
    <w:rsid w:val="00BA6C92"/>
    <w:rsid w:val="00BA70E4"/>
    <w:rsid w:val="00BA749F"/>
    <w:rsid w:val="00BA751A"/>
    <w:rsid w:val="00BA7848"/>
    <w:rsid w:val="00BA7E90"/>
    <w:rsid w:val="00BB02A4"/>
    <w:rsid w:val="00BB0D0F"/>
    <w:rsid w:val="00BB115B"/>
    <w:rsid w:val="00BB1631"/>
    <w:rsid w:val="00BB1E15"/>
    <w:rsid w:val="00BB1F5B"/>
    <w:rsid w:val="00BB1FBF"/>
    <w:rsid w:val="00BB247F"/>
    <w:rsid w:val="00BB2665"/>
    <w:rsid w:val="00BB2776"/>
    <w:rsid w:val="00BB315B"/>
    <w:rsid w:val="00BB34DF"/>
    <w:rsid w:val="00BB3631"/>
    <w:rsid w:val="00BB3A81"/>
    <w:rsid w:val="00BB3B10"/>
    <w:rsid w:val="00BB3B61"/>
    <w:rsid w:val="00BB3E86"/>
    <w:rsid w:val="00BB43B4"/>
    <w:rsid w:val="00BB4E91"/>
    <w:rsid w:val="00BB5AA9"/>
    <w:rsid w:val="00BB5C03"/>
    <w:rsid w:val="00BB6215"/>
    <w:rsid w:val="00BB62F0"/>
    <w:rsid w:val="00BB72FC"/>
    <w:rsid w:val="00BB7988"/>
    <w:rsid w:val="00BB7A27"/>
    <w:rsid w:val="00BB7EE7"/>
    <w:rsid w:val="00BC053D"/>
    <w:rsid w:val="00BC0EBA"/>
    <w:rsid w:val="00BC143C"/>
    <w:rsid w:val="00BC185D"/>
    <w:rsid w:val="00BC18FB"/>
    <w:rsid w:val="00BC1E68"/>
    <w:rsid w:val="00BC2208"/>
    <w:rsid w:val="00BC2492"/>
    <w:rsid w:val="00BC2A5C"/>
    <w:rsid w:val="00BC2BC8"/>
    <w:rsid w:val="00BC2D6A"/>
    <w:rsid w:val="00BC354F"/>
    <w:rsid w:val="00BC358A"/>
    <w:rsid w:val="00BC3970"/>
    <w:rsid w:val="00BC4019"/>
    <w:rsid w:val="00BC4729"/>
    <w:rsid w:val="00BC4A29"/>
    <w:rsid w:val="00BC50C3"/>
    <w:rsid w:val="00BC5413"/>
    <w:rsid w:val="00BC5D78"/>
    <w:rsid w:val="00BC64DD"/>
    <w:rsid w:val="00BC6C66"/>
    <w:rsid w:val="00BC7F36"/>
    <w:rsid w:val="00BD02C3"/>
    <w:rsid w:val="00BD1405"/>
    <w:rsid w:val="00BD173C"/>
    <w:rsid w:val="00BD18C5"/>
    <w:rsid w:val="00BD1DFA"/>
    <w:rsid w:val="00BD1E93"/>
    <w:rsid w:val="00BD24A4"/>
    <w:rsid w:val="00BD264F"/>
    <w:rsid w:val="00BD2C92"/>
    <w:rsid w:val="00BD30D3"/>
    <w:rsid w:val="00BD32E1"/>
    <w:rsid w:val="00BD34BA"/>
    <w:rsid w:val="00BD381A"/>
    <w:rsid w:val="00BD3CE1"/>
    <w:rsid w:val="00BD3FDD"/>
    <w:rsid w:val="00BD44F5"/>
    <w:rsid w:val="00BD46F3"/>
    <w:rsid w:val="00BD4D21"/>
    <w:rsid w:val="00BD4D96"/>
    <w:rsid w:val="00BD4ED0"/>
    <w:rsid w:val="00BD4EFA"/>
    <w:rsid w:val="00BD4FAA"/>
    <w:rsid w:val="00BD5703"/>
    <w:rsid w:val="00BD57A0"/>
    <w:rsid w:val="00BD57B4"/>
    <w:rsid w:val="00BD5E64"/>
    <w:rsid w:val="00BD629A"/>
    <w:rsid w:val="00BD6667"/>
    <w:rsid w:val="00BD6963"/>
    <w:rsid w:val="00BD6C83"/>
    <w:rsid w:val="00BD711A"/>
    <w:rsid w:val="00BD713C"/>
    <w:rsid w:val="00BD7722"/>
    <w:rsid w:val="00BD7EA7"/>
    <w:rsid w:val="00BE00CC"/>
    <w:rsid w:val="00BE048C"/>
    <w:rsid w:val="00BE0492"/>
    <w:rsid w:val="00BE06CF"/>
    <w:rsid w:val="00BE0744"/>
    <w:rsid w:val="00BE0C46"/>
    <w:rsid w:val="00BE0C9D"/>
    <w:rsid w:val="00BE0E48"/>
    <w:rsid w:val="00BE1283"/>
    <w:rsid w:val="00BE14DD"/>
    <w:rsid w:val="00BE15DF"/>
    <w:rsid w:val="00BE16FD"/>
    <w:rsid w:val="00BE1D42"/>
    <w:rsid w:val="00BE2227"/>
    <w:rsid w:val="00BE2AE2"/>
    <w:rsid w:val="00BE2B6E"/>
    <w:rsid w:val="00BE2E9B"/>
    <w:rsid w:val="00BE3361"/>
    <w:rsid w:val="00BE36F2"/>
    <w:rsid w:val="00BE38E3"/>
    <w:rsid w:val="00BE3ABC"/>
    <w:rsid w:val="00BE3E87"/>
    <w:rsid w:val="00BE4154"/>
    <w:rsid w:val="00BE43A1"/>
    <w:rsid w:val="00BE4563"/>
    <w:rsid w:val="00BE45B0"/>
    <w:rsid w:val="00BE49F1"/>
    <w:rsid w:val="00BE4E7B"/>
    <w:rsid w:val="00BE53EB"/>
    <w:rsid w:val="00BE5537"/>
    <w:rsid w:val="00BE66E1"/>
    <w:rsid w:val="00BE6BD0"/>
    <w:rsid w:val="00BE6C63"/>
    <w:rsid w:val="00BE705A"/>
    <w:rsid w:val="00BE70CA"/>
    <w:rsid w:val="00BE7BBA"/>
    <w:rsid w:val="00BE7EAF"/>
    <w:rsid w:val="00BF017A"/>
    <w:rsid w:val="00BF02A7"/>
    <w:rsid w:val="00BF03C1"/>
    <w:rsid w:val="00BF0892"/>
    <w:rsid w:val="00BF1227"/>
    <w:rsid w:val="00BF1630"/>
    <w:rsid w:val="00BF188F"/>
    <w:rsid w:val="00BF1CA7"/>
    <w:rsid w:val="00BF21E5"/>
    <w:rsid w:val="00BF2A60"/>
    <w:rsid w:val="00BF31C7"/>
    <w:rsid w:val="00BF3818"/>
    <w:rsid w:val="00BF3C05"/>
    <w:rsid w:val="00BF40BC"/>
    <w:rsid w:val="00BF430F"/>
    <w:rsid w:val="00BF478A"/>
    <w:rsid w:val="00BF4A24"/>
    <w:rsid w:val="00BF4CDC"/>
    <w:rsid w:val="00BF5B4C"/>
    <w:rsid w:val="00BF5C9C"/>
    <w:rsid w:val="00BF5FE7"/>
    <w:rsid w:val="00BF678C"/>
    <w:rsid w:val="00BF6871"/>
    <w:rsid w:val="00BF6966"/>
    <w:rsid w:val="00BF6C32"/>
    <w:rsid w:val="00BF6E8C"/>
    <w:rsid w:val="00BF74F2"/>
    <w:rsid w:val="00BF75C4"/>
    <w:rsid w:val="00BF788C"/>
    <w:rsid w:val="00C001AC"/>
    <w:rsid w:val="00C00CB7"/>
    <w:rsid w:val="00C01099"/>
    <w:rsid w:val="00C011FE"/>
    <w:rsid w:val="00C01560"/>
    <w:rsid w:val="00C01B38"/>
    <w:rsid w:val="00C01BC6"/>
    <w:rsid w:val="00C023BD"/>
    <w:rsid w:val="00C0267F"/>
    <w:rsid w:val="00C0270C"/>
    <w:rsid w:val="00C02718"/>
    <w:rsid w:val="00C02847"/>
    <w:rsid w:val="00C028E0"/>
    <w:rsid w:val="00C029D3"/>
    <w:rsid w:val="00C040BD"/>
    <w:rsid w:val="00C04134"/>
    <w:rsid w:val="00C046C0"/>
    <w:rsid w:val="00C04AF7"/>
    <w:rsid w:val="00C05069"/>
    <w:rsid w:val="00C050C4"/>
    <w:rsid w:val="00C062B2"/>
    <w:rsid w:val="00C065CE"/>
    <w:rsid w:val="00C066E0"/>
    <w:rsid w:val="00C06738"/>
    <w:rsid w:val="00C06A8E"/>
    <w:rsid w:val="00C0778B"/>
    <w:rsid w:val="00C107EC"/>
    <w:rsid w:val="00C10936"/>
    <w:rsid w:val="00C10A12"/>
    <w:rsid w:val="00C11768"/>
    <w:rsid w:val="00C11D5D"/>
    <w:rsid w:val="00C12778"/>
    <w:rsid w:val="00C12797"/>
    <w:rsid w:val="00C12CC7"/>
    <w:rsid w:val="00C1331B"/>
    <w:rsid w:val="00C1351C"/>
    <w:rsid w:val="00C1363F"/>
    <w:rsid w:val="00C1436D"/>
    <w:rsid w:val="00C14D1C"/>
    <w:rsid w:val="00C14F86"/>
    <w:rsid w:val="00C154A9"/>
    <w:rsid w:val="00C15603"/>
    <w:rsid w:val="00C1561B"/>
    <w:rsid w:val="00C1570E"/>
    <w:rsid w:val="00C1598C"/>
    <w:rsid w:val="00C1661A"/>
    <w:rsid w:val="00C1702F"/>
    <w:rsid w:val="00C1734D"/>
    <w:rsid w:val="00C2011F"/>
    <w:rsid w:val="00C2035B"/>
    <w:rsid w:val="00C206B5"/>
    <w:rsid w:val="00C20C71"/>
    <w:rsid w:val="00C20ECF"/>
    <w:rsid w:val="00C215C7"/>
    <w:rsid w:val="00C21FAA"/>
    <w:rsid w:val="00C22118"/>
    <w:rsid w:val="00C2245D"/>
    <w:rsid w:val="00C225A2"/>
    <w:rsid w:val="00C2360D"/>
    <w:rsid w:val="00C239F0"/>
    <w:rsid w:val="00C24228"/>
    <w:rsid w:val="00C24263"/>
    <w:rsid w:val="00C24389"/>
    <w:rsid w:val="00C245A9"/>
    <w:rsid w:val="00C245C7"/>
    <w:rsid w:val="00C252A5"/>
    <w:rsid w:val="00C25815"/>
    <w:rsid w:val="00C2592A"/>
    <w:rsid w:val="00C25D4A"/>
    <w:rsid w:val="00C2662C"/>
    <w:rsid w:val="00C266B6"/>
    <w:rsid w:val="00C26C1D"/>
    <w:rsid w:val="00C26C29"/>
    <w:rsid w:val="00C26E58"/>
    <w:rsid w:val="00C2794A"/>
    <w:rsid w:val="00C27CAF"/>
    <w:rsid w:val="00C27EA9"/>
    <w:rsid w:val="00C30164"/>
    <w:rsid w:val="00C30786"/>
    <w:rsid w:val="00C30D1C"/>
    <w:rsid w:val="00C3150E"/>
    <w:rsid w:val="00C319E8"/>
    <w:rsid w:val="00C31D08"/>
    <w:rsid w:val="00C322A1"/>
    <w:rsid w:val="00C324A7"/>
    <w:rsid w:val="00C32B94"/>
    <w:rsid w:val="00C3311E"/>
    <w:rsid w:val="00C33691"/>
    <w:rsid w:val="00C33C6C"/>
    <w:rsid w:val="00C33E84"/>
    <w:rsid w:val="00C33F66"/>
    <w:rsid w:val="00C341F8"/>
    <w:rsid w:val="00C3422C"/>
    <w:rsid w:val="00C34411"/>
    <w:rsid w:val="00C349BF"/>
    <w:rsid w:val="00C34C39"/>
    <w:rsid w:val="00C34EE4"/>
    <w:rsid w:val="00C3546C"/>
    <w:rsid w:val="00C354D1"/>
    <w:rsid w:val="00C35B4A"/>
    <w:rsid w:val="00C3600B"/>
    <w:rsid w:val="00C364D2"/>
    <w:rsid w:val="00C36664"/>
    <w:rsid w:val="00C369A0"/>
    <w:rsid w:val="00C36D39"/>
    <w:rsid w:val="00C37171"/>
    <w:rsid w:val="00C37829"/>
    <w:rsid w:val="00C37A0C"/>
    <w:rsid w:val="00C404F6"/>
    <w:rsid w:val="00C409FB"/>
    <w:rsid w:val="00C40CEA"/>
    <w:rsid w:val="00C41B7D"/>
    <w:rsid w:val="00C42268"/>
    <w:rsid w:val="00C4244F"/>
    <w:rsid w:val="00C4285B"/>
    <w:rsid w:val="00C43260"/>
    <w:rsid w:val="00C438F1"/>
    <w:rsid w:val="00C43A1C"/>
    <w:rsid w:val="00C4423D"/>
    <w:rsid w:val="00C44692"/>
    <w:rsid w:val="00C44A18"/>
    <w:rsid w:val="00C44D39"/>
    <w:rsid w:val="00C4545A"/>
    <w:rsid w:val="00C45866"/>
    <w:rsid w:val="00C46D36"/>
    <w:rsid w:val="00C47384"/>
    <w:rsid w:val="00C475D8"/>
    <w:rsid w:val="00C50749"/>
    <w:rsid w:val="00C508C1"/>
    <w:rsid w:val="00C50BEA"/>
    <w:rsid w:val="00C519E6"/>
    <w:rsid w:val="00C51B38"/>
    <w:rsid w:val="00C51C0F"/>
    <w:rsid w:val="00C51FD3"/>
    <w:rsid w:val="00C5238D"/>
    <w:rsid w:val="00C52836"/>
    <w:rsid w:val="00C52961"/>
    <w:rsid w:val="00C53639"/>
    <w:rsid w:val="00C53B3A"/>
    <w:rsid w:val="00C54218"/>
    <w:rsid w:val="00C55113"/>
    <w:rsid w:val="00C55958"/>
    <w:rsid w:val="00C55C7D"/>
    <w:rsid w:val="00C56181"/>
    <w:rsid w:val="00C567A6"/>
    <w:rsid w:val="00C56EFA"/>
    <w:rsid w:val="00C5703F"/>
    <w:rsid w:val="00C57361"/>
    <w:rsid w:val="00C5780E"/>
    <w:rsid w:val="00C57875"/>
    <w:rsid w:val="00C57BCA"/>
    <w:rsid w:val="00C57DC6"/>
    <w:rsid w:val="00C609BE"/>
    <w:rsid w:val="00C60AC8"/>
    <w:rsid w:val="00C60B42"/>
    <w:rsid w:val="00C60CFC"/>
    <w:rsid w:val="00C61B3A"/>
    <w:rsid w:val="00C61C21"/>
    <w:rsid w:val="00C623F0"/>
    <w:rsid w:val="00C62602"/>
    <w:rsid w:val="00C6271C"/>
    <w:rsid w:val="00C638EA"/>
    <w:rsid w:val="00C642CD"/>
    <w:rsid w:val="00C64A2D"/>
    <w:rsid w:val="00C65192"/>
    <w:rsid w:val="00C65970"/>
    <w:rsid w:val="00C65CB9"/>
    <w:rsid w:val="00C667D3"/>
    <w:rsid w:val="00C66BFE"/>
    <w:rsid w:val="00C67072"/>
    <w:rsid w:val="00C671B3"/>
    <w:rsid w:val="00C67906"/>
    <w:rsid w:val="00C70070"/>
    <w:rsid w:val="00C7041C"/>
    <w:rsid w:val="00C70669"/>
    <w:rsid w:val="00C708CB"/>
    <w:rsid w:val="00C70CD5"/>
    <w:rsid w:val="00C71043"/>
    <w:rsid w:val="00C716E4"/>
    <w:rsid w:val="00C71AB4"/>
    <w:rsid w:val="00C71FBD"/>
    <w:rsid w:val="00C720E4"/>
    <w:rsid w:val="00C72833"/>
    <w:rsid w:val="00C72862"/>
    <w:rsid w:val="00C729A0"/>
    <w:rsid w:val="00C729FF"/>
    <w:rsid w:val="00C72F25"/>
    <w:rsid w:val="00C72F7C"/>
    <w:rsid w:val="00C730EC"/>
    <w:rsid w:val="00C73292"/>
    <w:rsid w:val="00C737C4"/>
    <w:rsid w:val="00C7380A"/>
    <w:rsid w:val="00C739F1"/>
    <w:rsid w:val="00C73C95"/>
    <w:rsid w:val="00C73F11"/>
    <w:rsid w:val="00C74C48"/>
    <w:rsid w:val="00C74EB1"/>
    <w:rsid w:val="00C75866"/>
    <w:rsid w:val="00C75FBD"/>
    <w:rsid w:val="00C75FD1"/>
    <w:rsid w:val="00C76123"/>
    <w:rsid w:val="00C76378"/>
    <w:rsid w:val="00C76A00"/>
    <w:rsid w:val="00C76DB3"/>
    <w:rsid w:val="00C77134"/>
    <w:rsid w:val="00C775B9"/>
    <w:rsid w:val="00C77B7F"/>
    <w:rsid w:val="00C77F5E"/>
    <w:rsid w:val="00C80407"/>
    <w:rsid w:val="00C80DA3"/>
    <w:rsid w:val="00C80E05"/>
    <w:rsid w:val="00C80FF8"/>
    <w:rsid w:val="00C81EE3"/>
    <w:rsid w:val="00C81F40"/>
    <w:rsid w:val="00C82A72"/>
    <w:rsid w:val="00C82B94"/>
    <w:rsid w:val="00C82D5D"/>
    <w:rsid w:val="00C83BA8"/>
    <w:rsid w:val="00C83D7E"/>
    <w:rsid w:val="00C83E66"/>
    <w:rsid w:val="00C8426E"/>
    <w:rsid w:val="00C846FA"/>
    <w:rsid w:val="00C84CC8"/>
    <w:rsid w:val="00C84E7B"/>
    <w:rsid w:val="00C854E3"/>
    <w:rsid w:val="00C85532"/>
    <w:rsid w:val="00C85637"/>
    <w:rsid w:val="00C856D9"/>
    <w:rsid w:val="00C8604B"/>
    <w:rsid w:val="00C862C2"/>
    <w:rsid w:val="00C86487"/>
    <w:rsid w:val="00C86689"/>
    <w:rsid w:val="00C866D2"/>
    <w:rsid w:val="00C8675F"/>
    <w:rsid w:val="00C86B63"/>
    <w:rsid w:val="00C86F37"/>
    <w:rsid w:val="00C873EC"/>
    <w:rsid w:val="00C87403"/>
    <w:rsid w:val="00C8797B"/>
    <w:rsid w:val="00C87F72"/>
    <w:rsid w:val="00C901D3"/>
    <w:rsid w:val="00C9060C"/>
    <w:rsid w:val="00C9075E"/>
    <w:rsid w:val="00C9079D"/>
    <w:rsid w:val="00C91D77"/>
    <w:rsid w:val="00C923DF"/>
    <w:rsid w:val="00C92BB2"/>
    <w:rsid w:val="00C92E4E"/>
    <w:rsid w:val="00C93124"/>
    <w:rsid w:val="00C93318"/>
    <w:rsid w:val="00C93F05"/>
    <w:rsid w:val="00C944AC"/>
    <w:rsid w:val="00C94921"/>
    <w:rsid w:val="00C94B76"/>
    <w:rsid w:val="00C952C5"/>
    <w:rsid w:val="00C95F7E"/>
    <w:rsid w:val="00C9619F"/>
    <w:rsid w:val="00C962EE"/>
    <w:rsid w:val="00C9670E"/>
    <w:rsid w:val="00C968C4"/>
    <w:rsid w:val="00C96A58"/>
    <w:rsid w:val="00C96B12"/>
    <w:rsid w:val="00C96D52"/>
    <w:rsid w:val="00C96E05"/>
    <w:rsid w:val="00C971F8"/>
    <w:rsid w:val="00C976A6"/>
    <w:rsid w:val="00C97929"/>
    <w:rsid w:val="00CA0124"/>
    <w:rsid w:val="00CA0362"/>
    <w:rsid w:val="00CA0F8D"/>
    <w:rsid w:val="00CA1508"/>
    <w:rsid w:val="00CA23ED"/>
    <w:rsid w:val="00CA2829"/>
    <w:rsid w:val="00CA2BBD"/>
    <w:rsid w:val="00CA3089"/>
    <w:rsid w:val="00CA32A6"/>
    <w:rsid w:val="00CA376E"/>
    <w:rsid w:val="00CA3B84"/>
    <w:rsid w:val="00CA4525"/>
    <w:rsid w:val="00CA49EE"/>
    <w:rsid w:val="00CA4FF6"/>
    <w:rsid w:val="00CA5096"/>
    <w:rsid w:val="00CA5315"/>
    <w:rsid w:val="00CA5424"/>
    <w:rsid w:val="00CA5613"/>
    <w:rsid w:val="00CA5C11"/>
    <w:rsid w:val="00CA5EA3"/>
    <w:rsid w:val="00CA640F"/>
    <w:rsid w:val="00CA693E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B03F0"/>
    <w:rsid w:val="00CB09FC"/>
    <w:rsid w:val="00CB0B84"/>
    <w:rsid w:val="00CB1026"/>
    <w:rsid w:val="00CB1295"/>
    <w:rsid w:val="00CB169D"/>
    <w:rsid w:val="00CB1A93"/>
    <w:rsid w:val="00CB1DA0"/>
    <w:rsid w:val="00CB2035"/>
    <w:rsid w:val="00CB2056"/>
    <w:rsid w:val="00CB21B1"/>
    <w:rsid w:val="00CB2B21"/>
    <w:rsid w:val="00CB3517"/>
    <w:rsid w:val="00CB37F5"/>
    <w:rsid w:val="00CB3F5F"/>
    <w:rsid w:val="00CB4383"/>
    <w:rsid w:val="00CB439F"/>
    <w:rsid w:val="00CB4FF1"/>
    <w:rsid w:val="00CB5513"/>
    <w:rsid w:val="00CB57BC"/>
    <w:rsid w:val="00CB58C2"/>
    <w:rsid w:val="00CB592D"/>
    <w:rsid w:val="00CB59D9"/>
    <w:rsid w:val="00CB5AF1"/>
    <w:rsid w:val="00CB60FD"/>
    <w:rsid w:val="00CB653F"/>
    <w:rsid w:val="00CB6660"/>
    <w:rsid w:val="00CB6E07"/>
    <w:rsid w:val="00CB6F72"/>
    <w:rsid w:val="00CB6F79"/>
    <w:rsid w:val="00CB72F5"/>
    <w:rsid w:val="00CB7849"/>
    <w:rsid w:val="00CB7EB8"/>
    <w:rsid w:val="00CC00F9"/>
    <w:rsid w:val="00CC05A3"/>
    <w:rsid w:val="00CC0A5C"/>
    <w:rsid w:val="00CC15A1"/>
    <w:rsid w:val="00CC178E"/>
    <w:rsid w:val="00CC1B51"/>
    <w:rsid w:val="00CC1BD7"/>
    <w:rsid w:val="00CC1F11"/>
    <w:rsid w:val="00CC2F52"/>
    <w:rsid w:val="00CC2FDA"/>
    <w:rsid w:val="00CC30AD"/>
    <w:rsid w:val="00CC3332"/>
    <w:rsid w:val="00CC37EA"/>
    <w:rsid w:val="00CC3C50"/>
    <w:rsid w:val="00CC3FDE"/>
    <w:rsid w:val="00CC43A5"/>
    <w:rsid w:val="00CC43E8"/>
    <w:rsid w:val="00CC45B5"/>
    <w:rsid w:val="00CC4759"/>
    <w:rsid w:val="00CC47FF"/>
    <w:rsid w:val="00CC4E38"/>
    <w:rsid w:val="00CC5135"/>
    <w:rsid w:val="00CC51B2"/>
    <w:rsid w:val="00CC5481"/>
    <w:rsid w:val="00CC57A5"/>
    <w:rsid w:val="00CC5E6E"/>
    <w:rsid w:val="00CC6CD5"/>
    <w:rsid w:val="00CC6D6F"/>
    <w:rsid w:val="00CC75DB"/>
    <w:rsid w:val="00CC7874"/>
    <w:rsid w:val="00CD0332"/>
    <w:rsid w:val="00CD06B3"/>
    <w:rsid w:val="00CD099E"/>
    <w:rsid w:val="00CD0BD2"/>
    <w:rsid w:val="00CD0FA8"/>
    <w:rsid w:val="00CD12FF"/>
    <w:rsid w:val="00CD13FF"/>
    <w:rsid w:val="00CD1B53"/>
    <w:rsid w:val="00CD1BEF"/>
    <w:rsid w:val="00CD2AF6"/>
    <w:rsid w:val="00CD3246"/>
    <w:rsid w:val="00CD48FC"/>
    <w:rsid w:val="00CD4A6E"/>
    <w:rsid w:val="00CD4E15"/>
    <w:rsid w:val="00CD510E"/>
    <w:rsid w:val="00CD58F3"/>
    <w:rsid w:val="00CD5BA5"/>
    <w:rsid w:val="00CD636B"/>
    <w:rsid w:val="00CD6466"/>
    <w:rsid w:val="00CD674E"/>
    <w:rsid w:val="00CD6D91"/>
    <w:rsid w:val="00CD709D"/>
    <w:rsid w:val="00CD75CC"/>
    <w:rsid w:val="00CD7800"/>
    <w:rsid w:val="00CD7A36"/>
    <w:rsid w:val="00CD7A94"/>
    <w:rsid w:val="00CD7E25"/>
    <w:rsid w:val="00CD7E95"/>
    <w:rsid w:val="00CE071B"/>
    <w:rsid w:val="00CE0CDC"/>
    <w:rsid w:val="00CE0E62"/>
    <w:rsid w:val="00CE15C4"/>
    <w:rsid w:val="00CE18B9"/>
    <w:rsid w:val="00CE1F3C"/>
    <w:rsid w:val="00CE2B13"/>
    <w:rsid w:val="00CE3745"/>
    <w:rsid w:val="00CE3892"/>
    <w:rsid w:val="00CE397F"/>
    <w:rsid w:val="00CE3A7F"/>
    <w:rsid w:val="00CE3E3A"/>
    <w:rsid w:val="00CE435E"/>
    <w:rsid w:val="00CE44B9"/>
    <w:rsid w:val="00CE4715"/>
    <w:rsid w:val="00CE4963"/>
    <w:rsid w:val="00CE4988"/>
    <w:rsid w:val="00CE49A3"/>
    <w:rsid w:val="00CE5393"/>
    <w:rsid w:val="00CE546D"/>
    <w:rsid w:val="00CE5F8E"/>
    <w:rsid w:val="00CE5FD7"/>
    <w:rsid w:val="00CE630B"/>
    <w:rsid w:val="00CE6853"/>
    <w:rsid w:val="00CE6B62"/>
    <w:rsid w:val="00CE7664"/>
    <w:rsid w:val="00CE77CB"/>
    <w:rsid w:val="00CE7D23"/>
    <w:rsid w:val="00CE7EDA"/>
    <w:rsid w:val="00CF0474"/>
    <w:rsid w:val="00CF09D6"/>
    <w:rsid w:val="00CF0C1A"/>
    <w:rsid w:val="00CF13DF"/>
    <w:rsid w:val="00CF1B58"/>
    <w:rsid w:val="00CF1F22"/>
    <w:rsid w:val="00CF1FAF"/>
    <w:rsid w:val="00CF21F7"/>
    <w:rsid w:val="00CF2548"/>
    <w:rsid w:val="00CF311A"/>
    <w:rsid w:val="00CF3271"/>
    <w:rsid w:val="00CF35B9"/>
    <w:rsid w:val="00CF4E96"/>
    <w:rsid w:val="00CF51B1"/>
    <w:rsid w:val="00CF58D9"/>
    <w:rsid w:val="00CF5994"/>
    <w:rsid w:val="00CF5C85"/>
    <w:rsid w:val="00CF6085"/>
    <w:rsid w:val="00CF632E"/>
    <w:rsid w:val="00CF65E1"/>
    <w:rsid w:val="00CF6A02"/>
    <w:rsid w:val="00CF6DFC"/>
    <w:rsid w:val="00CF6F2E"/>
    <w:rsid w:val="00CF7226"/>
    <w:rsid w:val="00CF7567"/>
    <w:rsid w:val="00CF75B3"/>
    <w:rsid w:val="00CF79EC"/>
    <w:rsid w:val="00D00106"/>
    <w:rsid w:val="00D001E7"/>
    <w:rsid w:val="00D005ED"/>
    <w:rsid w:val="00D013F9"/>
    <w:rsid w:val="00D01606"/>
    <w:rsid w:val="00D0164C"/>
    <w:rsid w:val="00D016A1"/>
    <w:rsid w:val="00D01D1A"/>
    <w:rsid w:val="00D01F5A"/>
    <w:rsid w:val="00D02461"/>
    <w:rsid w:val="00D02923"/>
    <w:rsid w:val="00D039D3"/>
    <w:rsid w:val="00D03C72"/>
    <w:rsid w:val="00D03ED6"/>
    <w:rsid w:val="00D04030"/>
    <w:rsid w:val="00D04223"/>
    <w:rsid w:val="00D0445E"/>
    <w:rsid w:val="00D050CA"/>
    <w:rsid w:val="00D053AA"/>
    <w:rsid w:val="00D0544C"/>
    <w:rsid w:val="00D05636"/>
    <w:rsid w:val="00D05929"/>
    <w:rsid w:val="00D05A2F"/>
    <w:rsid w:val="00D0611C"/>
    <w:rsid w:val="00D0660D"/>
    <w:rsid w:val="00D066B9"/>
    <w:rsid w:val="00D066C3"/>
    <w:rsid w:val="00D0685D"/>
    <w:rsid w:val="00D068B4"/>
    <w:rsid w:val="00D06CB3"/>
    <w:rsid w:val="00D071E4"/>
    <w:rsid w:val="00D072AB"/>
    <w:rsid w:val="00D073AB"/>
    <w:rsid w:val="00D07F7F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747"/>
    <w:rsid w:val="00D11BE5"/>
    <w:rsid w:val="00D11D49"/>
    <w:rsid w:val="00D120B4"/>
    <w:rsid w:val="00D128C1"/>
    <w:rsid w:val="00D13032"/>
    <w:rsid w:val="00D1339B"/>
    <w:rsid w:val="00D13790"/>
    <w:rsid w:val="00D13E2D"/>
    <w:rsid w:val="00D13E7F"/>
    <w:rsid w:val="00D144C3"/>
    <w:rsid w:val="00D14FA9"/>
    <w:rsid w:val="00D15134"/>
    <w:rsid w:val="00D15795"/>
    <w:rsid w:val="00D15A9E"/>
    <w:rsid w:val="00D15AB1"/>
    <w:rsid w:val="00D15AC8"/>
    <w:rsid w:val="00D15C48"/>
    <w:rsid w:val="00D1603A"/>
    <w:rsid w:val="00D1613E"/>
    <w:rsid w:val="00D1656D"/>
    <w:rsid w:val="00D1664D"/>
    <w:rsid w:val="00D168A8"/>
    <w:rsid w:val="00D1701B"/>
    <w:rsid w:val="00D17B23"/>
    <w:rsid w:val="00D17B39"/>
    <w:rsid w:val="00D17C60"/>
    <w:rsid w:val="00D209C4"/>
    <w:rsid w:val="00D20A61"/>
    <w:rsid w:val="00D214F3"/>
    <w:rsid w:val="00D21672"/>
    <w:rsid w:val="00D21921"/>
    <w:rsid w:val="00D21DC3"/>
    <w:rsid w:val="00D21E80"/>
    <w:rsid w:val="00D22347"/>
    <w:rsid w:val="00D22598"/>
    <w:rsid w:val="00D22964"/>
    <w:rsid w:val="00D2299A"/>
    <w:rsid w:val="00D2305E"/>
    <w:rsid w:val="00D2336D"/>
    <w:rsid w:val="00D23786"/>
    <w:rsid w:val="00D238AE"/>
    <w:rsid w:val="00D23C36"/>
    <w:rsid w:val="00D240A0"/>
    <w:rsid w:val="00D24678"/>
    <w:rsid w:val="00D2485C"/>
    <w:rsid w:val="00D25266"/>
    <w:rsid w:val="00D254C3"/>
    <w:rsid w:val="00D25A87"/>
    <w:rsid w:val="00D25FD8"/>
    <w:rsid w:val="00D26834"/>
    <w:rsid w:val="00D2683C"/>
    <w:rsid w:val="00D268FE"/>
    <w:rsid w:val="00D26947"/>
    <w:rsid w:val="00D2711B"/>
    <w:rsid w:val="00D2724D"/>
    <w:rsid w:val="00D27C17"/>
    <w:rsid w:val="00D27D55"/>
    <w:rsid w:val="00D301A2"/>
    <w:rsid w:val="00D31394"/>
    <w:rsid w:val="00D31401"/>
    <w:rsid w:val="00D3175C"/>
    <w:rsid w:val="00D335FC"/>
    <w:rsid w:val="00D33B65"/>
    <w:rsid w:val="00D3403C"/>
    <w:rsid w:val="00D3451D"/>
    <w:rsid w:val="00D34595"/>
    <w:rsid w:val="00D34691"/>
    <w:rsid w:val="00D3490C"/>
    <w:rsid w:val="00D34994"/>
    <w:rsid w:val="00D34F88"/>
    <w:rsid w:val="00D357E9"/>
    <w:rsid w:val="00D358B6"/>
    <w:rsid w:val="00D35C95"/>
    <w:rsid w:val="00D36039"/>
    <w:rsid w:val="00D36495"/>
    <w:rsid w:val="00D365B7"/>
    <w:rsid w:val="00D36689"/>
    <w:rsid w:val="00D367E1"/>
    <w:rsid w:val="00D370EE"/>
    <w:rsid w:val="00D375FF"/>
    <w:rsid w:val="00D3777E"/>
    <w:rsid w:val="00D4012B"/>
    <w:rsid w:val="00D401BD"/>
    <w:rsid w:val="00D40492"/>
    <w:rsid w:val="00D405A3"/>
    <w:rsid w:val="00D4067C"/>
    <w:rsid w:val="00D40953"/>
    <w:rsid w:val="00D40AF4"/>
    <w:rsid w:val="00D40B04"/>
    <w:rsid w:val="00D40ED4"/>
    <w:rsid w:val="00D4129C"/>
    <w:rsid w:val="00D413FE"/>
    <w:rsid w:val="00D41AB2"/>
    <w:rsid w:val="00D41B2C"/>
    <w:rsid w:val="00D41CCE"/>
    <w:rsid w:val="00D41DC7"/>
    <w:rsid w:val="00D42047"/>
    <w:rsid w:val="00D4206F"/>
    <w:rsid w:val="00D4252E"/>
    <w:rsid w:val="00D427D1"/>
    <w:rsid w:val="00D42856"/>
    <w:rsid w:val="00D428AC"/>
    <w:rsid w:val="00D4324A"/>
    <w:rsid w:val="00D43256"/>
    <w:rsid w:val="00D432D6"/>
    <w:rsid w:val="00D435B9"/>
    <w:rsid w:val="00D43A44"/>
    <w:rsid w:val="00D43DFD"/>
    <w:rsid w:val="00D43EDB"/>
    <w:rsid w:val="00D44AD6"/>
    <w:rsid w:val="00D45A12"/>
    <w:rsid w:val="00D45E17"/>
    <w:rsid w:val="00D4673E"/>
    <w:rsid w:val="00D46B9F"/>
    <w:rsid w:val="00D46F43"/>
    <w:rsid w:val="00D474FB"/>
    <w:rsid w:val="00D47E97"/>
    <w:rsid w:val="00D5068D"/>
    <w:rsid w:val="00D50B38"/>
    <w:rsid w:val="00D523E2"/>
    <w:rsid w:val="00D52A00"/>
    <w:rsid w:val="00D52A3E"/>
    <w:rsid w:val="00D52F06"/>
    <w:rsid w:val="00D5308B"/>
    <w:rsid w:val="00D53285"/>
    <w:rsid w:val="00D53729"/>
    <w:rsid w:val="00D54127"/>
    <w:rsid w:val="00D542DE"/>
    <w:rsid w:val="00D54F36"/>
    <w:rsid w:val="00D54FE0"/>
    <w:rsid w:val="00D55081"/>
    <w:rsid w:val="00D55BF7"/>
    <w:rsid w:val="00D56227"/>
    <w:rsid w:val="00D56710"/>
    <w:rsid w:val="00D56813"/>
    <w:rsid w:val="00D56A23"/>
    <w:rsid w:val="00D56B74"/>
    <w:rsid w:val="00D57027"/>
    <w:rsid w:val="00D6007D"/>
    <w:rsid w:val="00D60108"/>
    <w:rsid w:val="00D6087D"/>
    <w:rsid w:val="00D60C6E"/>
    <w:rsid w:val="00D61477"/>
    <w:rsid w:val="00D616DA"/>
    <w:rsid w:val="00D61E17"/>
    <w:rsid w:val="00D62280"/>
    <w:rsid w:val="00D6234E"/>
    <w:rsid w:val="00D625E5"/>
    <w:rsid w:val="00D630DF"/>
    <w:rsid w:val="00D631FD"/>
    <w:rsid w:val="00D632C0"/>
    <w:rsid w:val="00D6349B"/>
    <w:rsid w:val="00D6365D"/>
    <w:rsid w:val="00D63C92"/>
    <w:rsid w:val="00D63DC8"/>
    <w:rsid w:val="00D6434B"/>
    <w:rsid w:val="00D64F5A"/>
    <w:rsid w:val="00D651CD"/>
    <w:rsid w:val="00D65856"/>
    <w:rsid w:val="00D65918"/>
    <w:rsid w:val="00D65938"/>
    <w:rsid w:val="00D6617C"/>
    <w:rsid w:val="00D6761B"/>
    <w:rsid w:val="00D6779B"/>
    <w:rsid w:val="00D67B44"/>
    <w:rsid w:val="00D700B1"/>
    <w:rsid w:val="00D7048F"/>
    <w:rsid w:val="00D707D6"/>
    <w:rsid w:val="00D7095D"/>
    <w:rsid w:val="00D70C63"/>
    <w:rsid w:val="00D7137E"/>
    <w:rsid w:val="00D7188D"/>
    <w:rsid w:val="00D71C75"/>
    <w:rsid w:val="00D71EB4"/>
    <w:rsid w:val="00D7211F"/>
    <w:rsid w:val="00D7224D"/>
    <w:rsid w:val="00D72321"/>
    <w:rsid w:val="00D729B6"/>
    <w:rsid w:val="00D72CED"/>
    <w:rsid w:val="00D73090"/>
    <w:rsid w:val="00D7334B"/>
    <w:rsid w:val="00D73F8B"/>
    <w:rsid w:val="00D740F3"/>
    <w:rsid w:val="00D74411"/>
    <w:rsid w:val="00D752BB"/>
    <w:rsid w:val="00D755BA"/>
    <w:rsid w:val="00D756CD"/>
    <w:rsid w:val="00D75821"/>
    <w:rsid w:val="00D759FE"/>
    <w:rsid w:val="00D75D95"/>
    <w:rsid w:val="00D765BA"/>
    <w:rsid w:val="00D76640"/>
    <w:rsid w:val="00D76BF4"/>
    <w:rsid w:val="00D77DE1"/>
    <w:rsid w:val="00D8042D"/>
    <w:rsid w:val="00D8046F"/>
    <w:rsid w:val="00D80914"/>
    <w:rsid w:val="00D80B54"/>
    <w:rsid w:val="00D81091"/>
    <w:rsid w:val="00D810E9"/>
    <w:rsid w:val="00D811B1"/>
    <w:rsid w:val="00D81405"/>
    <w:rsid w:val="00D81669"/>
    <w:rsid w:val="00D820E6"/>
    <w:rsid w:val="00D822B5"/>
    <w:rsid w:val="00D8259D"/>
    <w:rsid w:val="00D82836"/>
    <w:rsid w:val="00D82D1C"/>
    <w:rsid w:val="00D83C3D"/>
    <w:rsid w:val="00D83CD3"/>
    <w:rsid w:val="00D841D2"/>
    <w:rsid w:val="00D84323"/>
    <w:rsid w:val="00D84727"/>
    <w:rsid w:val="00D85524"/>
    <w:rsid w:val="00D85560"/>
    <w:rsid w:val="00D8556F"/>
    <w:rsid w:val="00D85EE2"/>
    <w:rsid w:val="00D87275"/>
    <w:rsid w:val="00D87660"/>
    <w:rsid w:val="00D87963"/>
    <w:rsid w:val="00D901E6"/>
    <w:rsid w:val="00D90B72"/>
    <w:rsid w:val="00D90C1B"/>
    <w:rsid w:val="00D9106A"/>
    <w:rsid w:val="00D913BA"/>
    <w:rsid w:val="00D91BD6"/>
    <w:rsid w:val="00D91C48"/>
    <w:rsid w:val="00D91D4F"/>
    <w:rsid w:val="00D92370"/>
    <w:rsid w:val="00D92642"/>
    <w:rsid w:val="00D92696"/>
    <w:rsid w:val="00D93A33"/>
    <w:rsid w:val="00D94205"/>
    <w:rsid w:val="00D94620"/>
    <w:rsid w:val="00D948FB"/>
    <w:rsid w:val="00D94993"/>
    <w:rsid w:val="00D949C9"/>
    <w:rsid w:val="00D952B2"/>
    <w:rsid w:val="00D95CF7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14A1"/>
    <w:rsid w:val="00DA17D6"/>
    <w:rsid w:val="00DA1B7A"/>
    <w:rsid w:val="00DA1F6A"/>
    <w:rsid w:val="00DA1FE7"/>
    <w:rsid w:val="00DA2786"/>
    <w:rsid w:val="00DA2DEE"/>
    <w:rsid w:val="00DA3D08"/>
    <w:rsid w:val="00DA3FD7"/>
    <w:rsid w:val="00DA445A"/>
    <w:rsid w:val="00DA4629"/>
    <w:rsid w:val="00DA4A2E"/>
    <w:rsid w:val="00DA61CF"/>
    <w:rsid w:val="00DA63ED"/>
    <w:rsid w:val="00DA65A0"/>
    <w:rsid w:val="00DA6ECB"/>
    <w:rsid w:val="00DA72B6"/>
    <w:rsid w:val="00DA7544"/>
    <w:rsid w:val="00DA78CE"/>
    <w:rsid w:val="00DA78F4"/>
    <w:rsid w:val="00DA7BEE"/>
    <w:rsid w:val="00DA7E16"/>
    <w:rsid w:val="00DA7E43"/>
    <w:rsid w:val="00DB07C2"/>
    <w:rsid w:val="00DB0913"/>
    <w:rsid w:val="00DB0E07"/>
    <w:rsid w:val="00DB119F"/>
    <w:rsid w:val="00DB1B0E"/>
    <w:rsid w:val="00DB1E72"/>
    <w:rsid w:val="00DB218B"/>
    <w:rsid w:val="00DB2906"/>
    <w:rsid w:val="00DB2AD3"/>
    <w:rsid w:val="00DB2E31"/>
    <w:rsid w:val="00DB2F01"/>
    <w:rsid w:val="00DB325B"/>
    <w:rsid w:val="00DB36F1"/>
    <w:rsid w:val="00DB3C80"/>
    <w:rsid w:val="00DB4185"/>
    <w:rsid w:val="00DB44A5"/>
    <w:rsid w:val="00DB4D9D"/>
    <w:rsid w:val="00DB54D6"/>
    <w:rsid w:val="00DB55BF"/>
    <w:rsid w:val="00DB5D68"/>
    <w:rsid w:val="00DB67D4"/>
    <w:rsid w:val="00DB6C18"/>
    <w:rsid w:val="00DB6CAA"/>
    <w:rsid w:val="00DB6D4F"/>
    <w:rsid w:val="00DB7A5B"/>
    <w:rsid w:val="00DB7CF4"/>
    <w:rsid w:val="00DC00A2"/>
    <w:rsid w:val="00DC1261"/>
    <w:rsid w:val="00DC1372"/>
    <w:rsid w:val="00DC15B7"/>
    <w:rsid w:val="00DC1C17"/>
    <w:rsid w:val="00DC1DD8"/>
    <w:rsid w:val="00DC1DE5"/>
    <w:rsid w:val="00DC1F07"/>
    <w:rsid w:val="00DC233D"/>
    <w:rsid w:val="00DC262E"/>
    <w:rsid w:val="00DC28EC"/>
    <w:rsid w:val="00DC2A9D"/>
    <w:rsid w:val="00DC2B37"/>
    <w:rsid w:val="00DC32F2"/>
    <w:rsid w:val="00DC45A6"/>
    <w:rsid w:val="00DC4883"/>
    <w:rsid w:val="00DC4A2B"/>
    <w:rsid w:val="00DC51BA"/>
    <w:rsid w:val="00DC5633"/>
    <w:rsid w:val="00DC5761"/>
    <w:rsid w:val="00DC58BD"/>
    <w:rsid w:val="00DC5AAE"/>
    <w:rsid w:val="00DC5D2F"/>
    <w:rsid w:val="00DC5F9B"/>
    <w:rsid w:val="00DC60A4"/>
    <w:rsid w:val="00DC6A4B"/>
    <w:rsid w:val="00DC6BDC"/>
    <w:rsid w:val="00DC6E95"/>
    <w:rsid w:val="00DC71B2"/>
    <w:rsid w:val="00DC7CDD"/>
    <w:rsid w:val="00DD0EA7"/>
    <w:rsid w:val="00DD176F"/>
    <w:rsid w:val="00DD1F84"/>
    <w:rsid w:val="00DD2208"/>
    <w:rsid w:val="00DD2213"/>
    <w:rsid w:val="00DD28B1"/>
    <w:rsid w:val="00DD2B78"/>
    <w:rsid w:val="00DD3AAC"/>
    <w:rsid w:val="00DD3AC5"/>
    <w:rsid w:val="00DD3B91"/>
    <w:rsid w:val="00DD478D"/>
    <w:rsid w:val="00DD4C57"/>
    <w:rsid w:val="00DD4F58"/>
    <w:rsid w:val="00DD5723"/>
    <w:rsid w:val="00DD5872"/>
    <w:rsid w:val="00DD5C5F"/>
    <w:rsid w:val="00DD5F3A"/>
    <w:rsid w:val="00DD62A0"/>
    <w:rsid w:val="00DD66A8"/>
    <w:rsid w:val="00DD6798"/>
    <w:rsid w:val="00DD67A5"/>
    <w:rsid w:val="00DD6A5B"/>
    <w:rsid w:val="00DD6C34"/>
    <w:rsid w:val="00DD707F"/>
    <w:rsid w:val="00DE0F63"/>
    <w:rsid w:val="00DE1028"/>
    <w:rsid w:val="00DE1237"/>
    <w:rsid w:val="00DE12BB"/>
    <w:rsid w:val="00DE186A"/>
    <w:rsid w:val="00DE1B0A"/>
    <w:rsid w:val="00DE1D7E"/>
    <w:rsid w:val="00DE1E3E"/>
    <w:rsid w:val="00DE1FAC"/>
    <w:rsid w:val="00DE23DD"/>
    <w:rsid w:val="00DE2419"/>
    <w:rsid w:val="00DE3CE3"/>
    <w:rsid w:val="00DE44AC"/>
    <w:rsid w:val="00DE4F79"/>
    <w:rsid w:val="00DE5617"/>
    <w:rsid w:val="00DE563A"/>
    <w:rsid w:val="00DE5753"/>
    <w:rsid w:val="00DE66D6"/>
    <w:rsid w:val="00DE6832"/>
    <w:rsid w:val="00DE6928"/>
    <w:rsid w:val="00DE7232"/>
    <w:rsid w:val="00DE729D"/>
    <w:rsid w:val="00DE74CB"/>
    <w:rsid w:val="00DE7E76"/>
    <w:rsid w:val="00DF053F"/>
    <w:rsid w:val="00DF05FB"/>
    <w:rsid w:val="00DF0BFD"/>
    <w:rsid w:val="00DF0D05"/>
    <w:rsid w:val="00DF0D0F"/>
    <w:rsid w:val="00DF1506"/>
    <w:rsid w:val="00DF18C0"/>
    <w:rsid w:val="00DF2845"/>
    <w:rsid w:val="00DF2AC4"/>
    <w:rsid w:val="00DF2EC6"/>
    <w:rsid w:val="00DF3230"/>
    <w:rsid w:val="00DF3FEA"/>
    <w:rsid w:val="00DF414A"/>
    <w:rsid w:val="00DF4493"/>
    <w:rsid w:val="00DF476E"/>
    <w:rsid w:val="00DF4A4B"/>
    <w:rsid w:val="00DF4B66"/>
    <w:rsid w:val="00DF4D45"/>
    <w:rsid w:val="00DF4DAA"/>
    <w:rsid w:val="00DF587A"/>
    <w:rsid w:val="00DF58B3"/>
    <w:rsid w:val="00DF5CAF"/>
    <w:rsid w:val="00DF5E74"/>
    <w:rsid w:val="00DF60FD"/>
    <w:rsid w:val="00DF69FE"/>
    <w:rsid w:val="00DF71CC"/>
    <w:rsid w:val="00DF76D8"/>
    <w:rsid w:val="00DF7737"/>
    <w:rsid w:val="00DF7BE2"/>
    <w:rsid w:val="00DF7CC3"/>
    <w:rsid w:val="00DF7DD0"/>
    <w:rsid w:val="00E00130"/>
    <w:rsid w:val="00E00386"/>
    <w:rsid w:val="00E0054F"/>
    <w:rsid w:val="00E00DAA"/>
    <w:rsid w:val="00E01AB7"/>
    <w:rsid w:val="00E01B3C"/>
    <w:rsid w:val="00E01D59"/>
    <w:rsid w:val="00E01D99"/>
    <w:rsid w:val="00E023C6"/>
    <w:rsid w:val="00E02F46"/>
    <w:rsid w:val="00E03286"/>
    <w:rsid w:val="00E036C9"/>
    <w:rsid w:val="00E03DB7"/>
    <w:rsid w:val="00E04526"/>
    <w:rsid w:val="00E047C9"/>
    <w:rsid w:val="00E0493F"/>
    <w:rsid w:val="00E04EA8"/>
    <w:rsid w:val="00E04F0C"/>
    <w:rsid w:val="00E05126"/>
    <w:rsid w:val="00E0526F"/>
    <w:rsid w:val="00E05461"/>
    <w:rsid w:val="00E05723"/>
    <w:rsid w:val="00E05F23"/>
    <w:rsid w:val="00E060D0"/>
    <w:rsid w:val="00E0667C"/>
    <w:rsid w:val="00E06712"/>
    <w:rsid w:val="00E06B44"/>
    <w:rsid w:val="00E06FE0"/>
    <w:rsid w:val="00E07FE1"/>
    <w:rsid w:val="00E10507"/>
    <w:rsid w:val="00E1151F"/>
    <w:rsid w:val="00E11F64"/>
    <w:rsid w:val="00E12479"/>
    <w:rsid w:val="00E12800"/>
    <w:rsid w:val="00E12853"/>
    <w:rsid w:val="00E13A9B"/>
    <w:rsid w:val="00E14A26"/>
    <w:rsid w:val="00E15022"/>
    <w:rsid w:val="00E152B4"/>
    <w:rsid w:val="00E15A5C"/>
    <w:rsid w:val="00E15C60"/>
    <w:rsid w:val="00E15E38"/>
    <w:rsid w:val="00E161A7"/>
    <w:rsid w:val="00E16758"/>
    <w:rsid w:val="00E16C77"/>
    <w:rsid w:val="00E16E8E"/>
    <w:rsid w:val="00E16FAB"/>
    <w:rsid w:val="00E1729E"/>
    <w:rsid w:val="00E1772F"/>
    <w:rsid w:val="00E17A09"/>
    <w:rsid w:val="00E17A63"/>
    <w:rsid w:val="00E17CF4"/>
    <w:rsid w:val="00E20057"/>
    <w:rsid w:val="00E201B7"/>
    <w:rsid w:val="00E20C2F"/>
    <w:rsid w:val="00E20F23"/>
    <w:rsid w:val="00E2128F"/>
    <w:rsid w:val="00E21550"/>
    <w:rsid w:val="00E2177A"/>
    <w:rsid w:val="00E21FDB"/>
    <w:rsid w:val="00E221BC"/>
    <w:rsid w:val="00E22210"/>
    <w:rsid w:val="00E22B25"/>
    <w:rsid w:val="00E23E34"/>
    <w:rsid w:val="00E23EEF"/>
    <w:rsid w:val="00E24182"/>
    <w:rsid w:val="00E242D2"/>
    <w:rsid w:val="00E24457"/>
    <w:rsid w:val="00E2452B"/>
    <w:rsid w:val="00E24D0E"/>
    <w:rsid w:val="00E24E4D"/>
    <w:rsid w:val="00E24FFD"/>
    <w:rsid w:val="00E25727"/>
    <w:rsid w:val="00E2587A"/>
    <w:rsid w:val="00E2588A"/>
    <w:rsid w:val="00E25898"/>
    <w:rsid w:val="00E25A54"/>
    <w:rsid w:val="00E25B44"/>
    <w:rsid w:val="00E25BBD"/>
    <w:rsid w:val="00E25D6C"/>
    <w:rsid w:val="00E273DC"/>
    <w:rsid w:val="00E27415"/>
    <w:rsid w:val="00E27A9F"/>
    <w:rsid w:val="00E30027"/>
    <w:rsid w:val="00E301D4"/>
    <w:rsid w:val="00E30628"/>
    <w:rsid w:val="00E31147"/>
    <w:rsid w:val="00E315CA"/>
    <w:rsid w:val="00E323D3"/>
    <w:rsid w:val="00E323EE"/>
    <w:rsid w:val="00E3289C"/>
    <w:rsid w:val="00E32AD4"/>
    <w:rsid w:val="00E32BEE"/>
    <w:rsid w:val="00E32DA3"/>
    <w:rsid w:val="00E332E5"/>
    <w:rsid w:val="00E33C54"/>
    <w:rsid w:val="00E33F2A"/>
    <w:rsid w:val="00E343E9"/>
    <w:rsid w:val="00E345FC"/>
    <w:rsid w:val="00E34616"/>
    <w:rsid w:val="00E347AC"/>
    <w:rsid w:val="00E34964"/>
    <w:rsid w:val="00E34B27"/>
    <w:rsid w:val="00E35054"/>
    <w:rsid w:val="00E351ED"/>
    <w:rsid w:val="00E35236"/>
    <w:rsid w:val="00E35573"/>
    <w:rsid w:val="00E3570E"/>
    <w:rsid w:val="00E35D29"/>
    <w:rsid w:val="00E35F0C"/>
    <w:rsid w:val="00E365D0"/>
    <w:rsid w:val="00E37218"/>
    <w:rsid w:val="00E37953"/>
    <w:rsid w:val="00E37CD1"/>
    <w:rsid w:val="00E37F63"/>
    <w:rsid w:val="00E37F75"/>
    <w:rsid w:val="00E40589"/>
    <w:rsid w:val="00E40FA7"/>
    <w:rsid w:val="00E41393"/>
    <w:rsid w:val="00E41614"/>
    <w:rsid w:val="00E41768"/>
    <w:rsid w:val="00E41905"/>
    <w:rsid w:val="00E41CE6"/>
    <w:rsid w:val="00E42073"/>
    <w:rsid w:val="00E42306"/>
    <w:rsid w:val="00E424B5"/>
    <w:rsid w:val="00E42871"/>
    <w:rsid w:val="00E42901"/>
    <w:rsid w:val="00E42BCE"/>
    <w:rsid w:val="00E43532"/>
    <w:rsid w:val="00E4361B"/>
    <w:rsid w:val="00E44009"/>
    <w:rsid w:val="00E44160"/>
    <w:rsid w:val="00E444DE"/>
    <w:rsid w:val="00E447AF"/>
    <w:rsid w:val="00E44B07"/>
    <w:rsid w:val="00E45C57"/>
    <w:rsid w:val="00E45C9C"/>
    <w:rsid w:val="00E46D43"/>
    <w:rsid w:val="00E47914"/>
    <w:rsid w:val="00E47C8C"/>
    <w:rsid w:val="00E50115"/>
    <w:rsid w:val="00E504D5"/>
    <w:rsid w:val="00E505DA"/>
    <w:rsid w:val="00E50836"/>
    <w:rsid w:val="00E50913"/>
    <w:rsid w:val="00E50AC9"/>
    <w:rsid w:val="00E51144"/>
    <w:rsid w:val="00E5146E"/>
    <w:rsid w:val="00E51757"/>
    <w:rsid w:val="00E51C2A"/>
    <w:rsid w:val="00E51E07"/>
    <w:rsid w:val="00E525D1"/>
    <w:rsid w:val="00E5306E"/>
    <w:rsid w:val="00E539D7"/>
    <w:rsid w:val="00E54067"/>
    <w:rsid w:val="00E544A5"/>
    <w:rsid w:val="00E54775"/>
    <w:rsid w:val="00E54878"/>
    <w:rsid w:val="00E54B81"/>
    <w:rsid w:val="00E54D42"/>
    <w:rsid w:val="00E555E9"/>
    <w:rsid w:val="00E55E05"/>
    <w:rsid w:val="00E55E74"/>
    <w:rsid w:val="00E563BB"/>
    <w:rsid w:val="00E5669E"/>
    <w:rsid w:val="00E56D20"/>
    <w:rsid w:val="00E56EE7"/>
    <w:rsid w:val="00E60228"/>
    <w:rsid w:val="00E60659"/>
    <w:rsid w:val="00E60B4E"/>
    <w:rsid w:val="00E60CE3"/>
    <w:rsid w:val="00E61C15"/>
    <w:rsid w:val="00E62220"/>
    <w:rsid w:val="00E62620"/>
    <w:rsid w:val="00E626EE"/>
    <w:rsid w:val="00E62C9A"/>
    <w:rsid w:val="00E62FCB"/>
    <w:rsid w:val="00E632CC"/>
    <w:rsid w:val="00E6345B"/>
    <w:rsid w:val="00E6368D"/>
    <w:rsid w:val="00E63C89"/>
    <w:rsid w:val="00E64279"/>
    <w:rsid w:val="00E642BA"/>
    <w:rsid w:val="00E64818"/>
    <w:rsid w:val="00E648C3"/>
    <w:rsid w:val="00E64A16"/>
    <w:rsid w:val="00E65121"/>
    <w:rsid w:val="00E6523A"/>
    <w:rsid w:val="00E65376"/>
    <w:rsid w:val="00E654A1"/>
    <w:rsid w:val="00E65BF3"/>
    <w:rsid w:val="00E669EA"/>
    <w:rsid w:val="00E66B0D"/>
    <w:rsid w:val="00E679FA"/>
    <w:rsid w:val="00E67A23"/>
    <w:rsid w:val="00E67A61"/>
    <w:rsid w:val="00E70793"/>
    <w:rsid w:val="00E70CDF"/>
    <w:rsid w:val="00E70F6D"/>
    <w:rsid w:val="00E711AE"/>
    <w:rsid w:val="00E715B9"/>
    <w:rsid w:val="00E716C4"/>
    <w:rsid w:val="00E717C4"/>
    <w:rsid w:val="00E71847"/>
    <w:rsid w:val="00E7265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521"/>
    <w:rsid w:val="00E74EC7"/>
    <w:rsid w:val="00E74F7E"/>
    <w:rsid w:val="00E752BC"/>
    <w:rsid w:val="00E75E54"/>
    <w:rsid w:val="00E75F4D"/>
    <w:rsid w:val="00E76CC2"/>
    <w:rsid w:val="00E770FB"/>
    <w:rsid w:val="00E77168"/>
    <w:rsid w:val="00E77323"/>
    <w:rsid w:val="00E774F7"/>
    <w:rsid w:val="00E80435"/>
    <w:rsid w:val="00E8054A"/>
    <w:rsid w:val="00E80651"/>
    <w:rsid w:val="00E8084B"/>
    <w:rsid w:val="00E80B72"/>
    <w:rsid w:val="00E81022"/>
    <w:rsid w:val="00E81236"/>
    <w:rsid w:val="00E812DC"/>
    <w:rsid w:val="00E813B4"/>
    <w:rsid w:val="00E814B7"/>
    <w:rsid w:val="00E8182B"/>
    <w:rsid w:val="00E81B12"/>
    <w:rsid w:val="00E81B75"/>
    <w:rsid w:val="00E81BB1"/>
    <w:rsid w:val="00E81D78"/>
    <w:rsid w:val="00E82064"/>
    <w:rsid w:val="00E8249C"/>
    <w:rsid w:val="00E825AC"/>
    <w:rsid w:val="00E83488"/>
    <w:rsid w:val="00E83A2B"/>
    <w:rsid w:val="00E83FA3"/>
    <w:rsid w:val="00E83FFB"/>
    <w:rsid w:val="00E84424"/>
    <w:rsid w:val="00E8494F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946"/>
    <w:rsid w:val="00E875E3"/>
    <w:rsid w:val="00E87E0D"/>
    <w:rsid w:val="00E87F0E"/>
    <w:rsid w:val="00E906CB"/>
    <w:rsid w:val="00E907FC"/>
    <w:rsid w:val="00E91446"/>
    <w:rsid w:val="00E91B71"/>
    <w:rsid w:val="00E91CB0"/>
    <w:rsid w:val="00E91CCF"/>
    <w:rsid w:val="00E91E49"/>
    <w:rsid w:val="00E922D1"/>
    <w:rsid w:val="00E926F3"/>
    <w:rsid w:val="00E92CA3"/>
    <w:rsid w:val="00E92D25"/>
    <w:rsid w:val="00E92EC0"/>
    <w:rsid w:val="00E93740"/>
    <w:rsid w:val="00E937FE"/>
    <w:rsid w:val="00E939F4"/>
    <w:rsid w:val="00E93C49"/>
    <w:rsid w:val="00E946F4"/>
    <w:rsid w:val="00E94AC9"/>
    <w:rsid w:val="00E94F1B"/>
    <w:rsid w:val="00E953E8"/>
    <w:rsid w:val="00E953FF"/>
    <w:rsid w:val="00E9558C"/>
    <w:rsid w:val="00E956EF"/>
    <w:rsid w:val="00E95956"/>
    <w:rsid w:val="00E95BB8"/>
    <w:rsid w:val="00E9613D"/>
    <w:rsid w:val="00E9642C"/>
    <w:rsid w:val="00E964E6"/>
    <w:rsid w:val="00E968BC"/>
    <w:rsid w:val="00E96AA2"/>
    <w:rsid w:val="00E96CB5"/>
    <w:rsid w:val="00E96EB1"/>
    <w:rsid w:val="00E96F4E"/>
    <w:rsid w:val="00E9777C"/>
    <w:rsid w:val="00E97B06"/>
    <w:rsid w:val="00E97D23"/>
    <w:rsid w:val="00E97DE4"/>
    <w:rsid w:val="00EA07FD"/>
    <w:rsid w:val="00EA09E4"/>
    <w:rsid w:val="00EA0B38"/>
    <w:rsid w:val="00EA10B0"/>
    <w:rsid w:val="00EA2194"/>
    <w:rsid w:val="00EA2970"/>
    <w:rsid w:val="00EA3064"/>
    <w:rsid w:val="00EA3127"/>
    <w:rsid w:val="00EA32D7"/>
    <w:rsid w:val="00EA3874"/>
    <w:rsid w:val="00EA3EBD"/>
    <w:rsid w:val="00EA45F0"/>
    <w:rsid w:val="00EA4FB8"/>
    <w:rsid w:val="00EA512A"/>
    <w:rsid w:val="00EA514C"/>
    <w:rsid w:val="00EA52B8"/>
    <w:rsid w:val="00EA53E7"/>
    <w:rsid w:val="00EA5508"/>
    <w:rsid w:val="00EA551D"/>
    <w:rsid w:val="00EA57D9"/>
    <w:rsid w:val="00EA58CB"/>
    <w:rsid w:val="00EA59AD"/>
    <w:rsid w:val="00EA5A3F"/>
    <w:rsid w:val="00EA5FD2"/>
    <w:rsid w:val="00EA60F4"/>
    <w:rsid w:val="00EA61E5"/>
    <w:rsid w:val="00EA6787"/>
    <w:rsid w:val="00EA6D8C"/>
    <w:rsid w:val="00EA6DAA"/>
    <w:rsid w:val="00EA72D9"/>
    <w:rsid w:val="00EA7DFD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B43"/>
    <w:rsid w:val="00EB3E6A"/>
    <w:rsid w:val="00EB44E1"/>
    <w:rsid w:val="00EB45B8"/>
    <w:rsid w:val="00EB49A2"/>
    <w:rsid w:val="00EB4DC3"/>
    <w:rsid w:val="00EB4EAF"/>
    <w:rsid w:val="00EB5397"/>
    <w:rsid w:val="00EB5FE2"/>
    <w:rsid w:val="00EB6CAE"/>
    <w:rsid w:val="00EB6FB5"/>
    <w:rsid w:val="00EB70FF"/>
    <w:rsid w:val="00EB76F4"/>
    <w:rsid w:val="00EB78B1"/>
    <w:rsid w:val="00EC0009"/>
    <w:rsid w:val="00EC09EB"/>
    <w:rsid w:val="00EC0C8E"/>
    <w:rsid w:val="00EC105E"/>
    <w:rsid w:val="00EC16D5"/>
    <w:rsid w:val="00EC1FC3"/>
    <w:rsid w:val="00EC20F1"/>
    <w:rsid w:val="00EC2BC3"/>
    <w:rsid w:val="00EC2F55"/>
    <w:rsid w:val="00EC301F"/>
    <w:rsid w:val="00EC304B"/>
    <w:rsid w:val="00EC3213"/>
    <w:rsid w:val="00EC321A"/>
    <w:rsid w:val="00EC337B"/>
    <w:rsid w:val="00EC3664"/>
    <w:rsid w:val="00EC3F68"/>
    <w:rsid w:val="00EC403B"/>
    <w:rsid w:val="00EC4C42"/>
    <w:rsid w:val="00EC4CA5"/>
    <w:rsid w:val="00EC4E19"/>
    <w:rsid w:val="00EC5400"/>
    <w:rsid w:val="00EC5C75"/>
    <w:rsid w:val="00EC5FEC"/>
    <w:rsid w:val="00EC6091"/>
    <w:rsid w:val="00EC66A3"/>
    <w:rsid w:val="00EC6758"/>
    <w:rsid w:val="00EC67CE"/>
    <w:rsid w:val="00EC69A2"/>
    <w:rsid w:val="00EC6AD2"/>
    <w:rsid w:val="00EC6C02"/>
    <w:rsid w:val="00EC6C86"/>
    <w:rsid w:val="00EC6DE3"/>
    <w:rsid w:val="00EC6DE6"/>
    <w:rsid w:val="00EC6F3D"/>
    <w:rsid w:val="00EC6F45"/>
    <w:rsid w:val="00EC78CD"/>
    <w:rsid w:val="00EC7938"/>
    <w:rsid w:val="00EC7940"/>
    <w:rsid w:val="00ED07BE"/>
    <w:rsid w:val="00ED08A7"/>
    <w:rsid w:val="00ED140E"/>
    <w:rsid w:val="00ED14D3"/>
    <w:rsid w:val="00ED1737"/>
    <w:rsid w:val="00ED17DD"/>
    <w:rsid w:val="00ED18CA"/>
    <w:rsid w:val="00ED23DB"/>
    <w:rsid w:val="00ED2876"/>
    <w:rsid w:val="00ED2A05"/>
    <w:rsid w:val="00ED2C4D"/>
    <w:rsid w:val="00ED2E63"/>
    <w:rsid w:val="00ED2EBA"/>
    <w:rsid w:val="00ED3079"/>
    <w:rsid w:val="00ED336F"/>
    <w:rsid w:val="00ED3829"/>
    <w:rsid w:val="00ED3993"/>
    <w:rsid w:val="00ED3A5A"/>
    <w:rsid w:val="00ED3D08"/>
    <w:rsid w:val="00ED3DEA"/>
    <w:rsid w:val="00ED40BD"/>
    <w:rsid w:val="00ED498D"/>
    <w:rsid w:val="00ED50B3"/>
    <w:rsid w:val="00ED51A2"/>
    <w:rsid w:val="00ED52E8"/>
    <w:rsid w:val="00ED54F5"/>
    <w:rsid w:val="00ED58E5"/>
    <w:rsid w:val="00ED5D8D"/>
    <w:rsid w:val="00ED5DA4"/>
    <w:rsid w:val="00ED62CE"/>
    <w:rsid w:val="00ED6782"/>
    <w:rsid w:val="00ED678E"/>
    <w:rsid w:val="00ED6DFC"/>
    <w:rsid w:val="00ED6E49"/>
    <w:rsid w:val="00ED73F0"/>
    <w:rsid w:val="00ED7741"/>
    <w:rsid w:val="00ED77A9"/>
    <w:rsid w:val="00ED78D9"/>
    <w:rsid w:val="00ED7A79"/>
    <w:rsid w:val="00ED7D91"/>
    <w:rsid w:val="00ED7DCF"/>
    <w:rsid w:val="00EE02FC"/>
    <w:rsid w:val="00EE05A3"/>
    <w:rsid w:val="00EE05CB"/>
    <w:rsid w:val="00EE07D6"/>
    <w:rsid w:val="00EE0DDA"/>
    <w:rsid w:val="00EE1144"/>
    <w:rsid w:val="00EE1216"/>
    <w:rsid w:val="00EE1326"/>
    <w:rsid w:val="00EE1597"/>
    <w:rsid w:val="00EE163A"/>
    <w:rsid w:val="00EE185B"/>
    <w:rsid w:val="00EE237A"/>
    <w:rsid w:val="00EE2BDA"/>
    <w:rsid w:val="00EE301F"/>
    <w:rsid w:val="00EE34C5"/>
    <w:rsid w:val="00EE382E"/>
    <w:rsid w:val="00EE3876"/>
    <w:rsid w:val="00EE3B5D"/>
    <w:rsid w:val="00EE3EBB"/>
    <w:rsid w:val="00EE44C5"/>
    <w:rsid w:val="00EE46AF"/>
    <w:rsid w:val="00EE4EC1"/>
    <w:rsid w:val="00EE5291"/>
    <w:rsid w:val="00EE53BF"/>
    <w:rsid w:val="00EE5833"/>
    <w:rsid w:val="00EE5973"/>
    <w:rsid w:val="00EE5A8E"/>
    <w:rsid w:val="00EE5CE6"/>
    <w:rsid w:val="00EE6199"/>
    <w:rsid w:val="00EE6F69"/>
    <w:rsid w:val="00EE7233"/>
    <w:rsid w:val="00EE7F86"/>
    <w:rsid w:val="00EF01DB"/>
    <w:rsid w:val="00EF038E"/>
    <w:rsid w:val="00EF0A41"/>
    <w:rsid w:val="00EF0CD1"/>
    <w:rsid w:val="00EF0FE8"/>
    <w:rsid w:val="00EF1043"/>
    <w:rsid w:val="00EF147B"/>
    <w:rsid w:val="00EF186E"/>
    <w:rsid w:val="00EF1C13"/>
    <w:rsid w:val="00EF2051"/>
    <w:rsid w:val="00EF208C"/>
    <w:rsid w:val="00EF246C"/>
    <w:rsid w:val="00EF2D9B"/>
    <w:rsid w:val="00EF4052"/>
    <w:rsid w:val="00EF41E5"/>
    <w:rsid w:val="00EF44BC"/>
    <w:rsid w:val="00EF4961"/>
    <w:rsid w:val="00EF4D73"/>
    <w:rsid w:val="00EF524E"/>
    <w:rsid w:val="00EF5A60"/>
    <w:rsid w:val="00EF5DF4"/>
    <w:rsid w:val="00EF6CB1"/>
    <w:rsid w:val="00EF6DFC"/>
    <w:rsid w:val="00EF71D0"/>
    <w:rsid w:val="00EF7A46"/>
    <w:rsid w:val="00F0050A"/>
    <w:rsid w:val="00F007BC"/>
    <w:rsid w:val="00F00A58"/>
    <w:rsid w:val="00F00C53"/>
    <w:rsid w:val="00F00DC0"/>
    <w:rsid w:val="00F00FC4"/>
    <w:rsid w:val="00F0140C"/>
    <w:rsid w:val="00F017BF"/>
    <w:rsid w:val="00F0234A"/>
    <w:rsid w:val="00F02513"/>
    <w:rsid w:val="00F02583"/>
    <w:rsid w:val="00F0297D"/>
    <w:rsid w:val="00F032BC"/>
    <w:rsid w:val="00F03D7B"/>
    <w:rsid w:val="00F04266"/>
    <w:rsid w:val="00F043F5"/>
    <w:rsid w:val="00F046C7"/>
    <w:rsid w:val="00F04729"/>
    <w:rsid w:val="00F04796"/>
    <w:rsid w:val="00F047AE"/>
    <w:rsid w:val="00F049F5"/>
    <w:rsid w:val="00F04B9F"/>
    <w:rsid w:val="00F05C77"/>
    <w:rsid w:val="00F069EC"/>
    <w:rsid w:val="00F06E1B"/>
    <w:rsid w:val="00F072E3"/>
    <w:rsid w:val="00F076B8"/>
    <w:rsid w:val="00F07B2D"/>
    <w:rsid w:val="00F07BF3"/>
    <w:rsid w:val="00F07F14"/>
    <w:rsid w:val="00F07F64"/>
    <w:rsid w:val="00F1071B"/>
    <w:rsid w:val="00F10DC8"/>
    <w:rsid w:val="00F10F4B"/>
    <w:rsid w:val="00F1127C"/>
    <w:rsid w:val="00F11D05"/>
    <w:rsid w:val="00F1250F"/>
    <w:rsid w:val="00F12688"/>
    <w:rsid w:val="00F134CB"/>
    <w:rsid w:val="00F135B4"/>
    <w:rsid w:val="00F137B7"/>
    <w:rsid w:val="00F13894"/>
    <w:rsid w:val="00F13BE8"/>
    <w:rsid w:val="00F13F6D"/>
    <w:rsid w:val="00F14A42"/>
    <w:rsid w:val="00F14CB5"/>
    <w:rsid w:val="00F151DD"/>
    <w:rsid w:val="00F15B3F"/>
    <w:rsid w:val="00F15F4D"/>
    <w:rsid w:val="00F1671F"/>
    <w:rsid w:val="00F16955"/>
    <w:rsid w:val="00F16C56"/>
    <w:rsid w:val="00F17354"/>
    <w:rsid w:val="00F17B62"/>
    <w:rsid w:val="00F17C28"/>
    <w:rsid w:val="00F2023E"/>
    <w:rsid w:val="00F20955"/>
    <w:rsid w:val="00F20A12"/>
    <w:rsid w:val="00F2116B"/>
    <w:rsid w:val="00F211C4"/>
    <w:rsid w:val="00F2150C"/>
    <w:rsid w:val="00F2196E"/>
    <w:rsid w:val="00F21BB5"/>
    <w:rsid w:val="00F21DCE"/>
    <w:rsid w:val="00F21E4D"/>
    <w:rsid w:val="00F22173"/>
    <w:rsid w:val="00F2222A"/>
    <w:rsid w:val="00F22B66"/>
    <w:rsid w:val="00F23AFC"/>
    <w:rsid w:val="00F23F53"/>
    <w:rsid w:val="00F245D6"/>
    <w:rsid w:val="00F248AF"/>
    <w:rsid w:val="00F24E89"/>
    <w:rsid w:val="00F25254"/>
    <w:rsid w:val="00F25287"/>
    <w:rsid w:val="00F2590D"/>
    <w:rsid w:val="00F25AB2"/>
    <w:rsid w:val="00F25FCB"/>
    <w:rsid w:val="00F264C8"/>
    <w:rsid w:val="00F26AD0"/>
    <w:rsid w:val="00F26E1F"/>
    <w:rsid w:val="00F27511"/>
    <w:rsid w:val="00F275A7"/>
    <w:rsid w:val="00F276C0"/>
    <w:rsid w:val="00F277C7"/>
    <w:rsid w:val="00F27825"/>
    <w:rsid w:val="00F278E2"/>
    <w:rsid w:val="00F27EA9"/>
    <w:rsid w:val="00F3121D"/>
    <w:rsid w:val="00F3159C"/>
    <w:rsid w:val="00F31C11"/>
    <w:rsid w:val="00F31C5C"/>
    <w:rsid w:val="00F31FB4"/>
    <w:rsid w:val="00F32395"/>
    <w:rsid w:val="00F32465"/>
    <w:rsid w:val="00F324C1"/>
    <w:rsid w:val="00F32816"/>
    <w:rsid w:val="00F3325B"/>
    <w:rsid w:val="00F34024"/>
    <w:rsid w:val="00F34063"/>
    <w:rsid w:val="00F3420B"/>
    <w:rsid w:val="00F342DA"/>
    <w:rsid w:val="00F346E8"/>
    <w:rsid w:val="00F35550"/>
    <w:rsid w:val="00F3591F"/>
    <w:rsid w:val="00F35E2D"/>
    <w:rsid w:val="00F35FE0"/>
    <w:rsid w:val="00F3607C"/>
    <w:rsid w:val="00F3633F"/>
    <w:rsid w:val="00F369DD"/>
    <w:rsid w:val="00F36B5B"/>
    <w:rsid w:val="00F36DE1"/>
    <w:rsid w:val="00F36ECB"/>
    <w:rsid w:val="00F37C70"/>
    <w:rsid w:val="00F37CF7"/>
    <w:rsid w:val="00F40002"/>
    <w:rsid w:val="00F4031B"/>
    <w:rsid w:val="00F40764"/>
    <w:rsid w:val="00F40ED6"/>
    <w:rsid w:val="00F4138E"/>
    <w:rsid w:val="00F415B6"/>
    <w:rsid w:val="00F415F9"/>
    <w:rsid w:val="00F41F43"/>
    <w:rsid w:val="00F4262F"/>
    <w:rsid w:val="00F426E1"/>
    <w:rsid w:val="00F42731"/>
    <w:rsid w:val="00F42D6E"/>
    <w:rsid w:val="00F43389"/>
    <w:rsid w:val="00F437D3"/>
    <w:rsid w:val="00F43B8E"/>
    <w:rsid w:val="00F4471E"/>
    <w:rsid w:val="00F44928"/>
    <w:rsid w:val="00F44A28"/>
    <w:rsid w:val="00F456B1"/>
    <w:rsid w:val="00F45A2D"/>
    <w:rsid w:val="00F45CBD"/>
    <w:rsid w:val="00F45E34"/>
    <w:rsid w:val="00F45E73"/>
    <w:rsid w:val="00F45EB6"/>
    <w:rsid w:val="00F46609"/>
    <w:rsid w:val="00F46ED7"/>
    <w:rsid w:val="00F47245"/>
    <w:rsid w:val="00F4757C"/>
    <w:rsid w:val="00F4776A"/>
    <w:rsid w:val="00F47840"/>
    <w:rsid w:val="00F4794E"/>
    <w:rsid w:val="00F504F5"/>
    <w:rsid w:val="00F509B6"/>
    <w:rsid w:val="00F50A2D"/>
    <w:rsid w:val="00F50B6F"/>
    <w:rsid w:val="00F510B7"/>
    <w:rsid w:val="00F512CE"/>
    <w:rsid w:val="00F51426"/>
    <w:rsid w:val="00F516D8"/>
    <w:rsid w:val="00F518A1"/>
    <w:rsid w:val="00F52478"/>
    <w:rsid w:val="00F526C9"/>
    <w:rsid w:val="00F52934"/>
    <w:rsid w:val="00F52FC0"/>
    <w:rsid w:val="00F52FFC"/>
    <w:rsid w:val="00F538B4"/>
    <w:rsid w:val="00F53906"/>
    <w:rsid w:val="00F53FA3"/>
    <w:rsid w:val="00F54224"/>
    <w:rsid w:val="00F5466A"/>
    <w:rsid w:val="00F554DC"/>
    <w:rsid w:val="00F55BF4"/>
    <w:rsid w:val="00F564DE"/>
    <w:rsid w:val="00F5677E"/>
    <w:rsid w:val="00F56C28"/>
    <w:rsid w:val="00F579DD"/>
    <w:rsid w:val="00F57E25"/>
    <w:rsid w:val="00F60110"/>
    <w:rsid w:val="00F60541"/>
    <w:rsid w:val="00F60D4D"/>
    <w:rsid w:val="00F60E49"/>
    <w:rsid w:val="00F60ECA"/>
    <w:rsid w:val="00F6113E"/>
    <w:rsid w:val="00F611FD"/>
    <w:rsid w:val="00F61867"/>
    <w:rsid w:val="00F61D4E"/>
    <w:rsid w:val="00F61E8C"/>
    <w:rsid w:val="00F6202B"/>
    <w:rsid w:val="00F62055"/>
    <w:rsid w:val="00F6276C"/>
    <w:rsid w:val="00F62811"/>
    <w:rsid w:val="00F62890"/>
    <w:rsid w:val="00F6315C"/>
    <w:rsid w:val="00F631FB"/>
    <w:rsid w:val="00F635DD"/>
    <w:rsid w:val="00F64308"/>
    <w:rsid w:val="00F64591"/>
    <w:rsid w:val="00F6485F"/>
    <w:rsid w:val="00F6492D"/>
    <w:rsid w:val="00F64D6D"/>
    <w:rsid w:val="00F65D45"/>
    <w:rsid w:val="00F66086"/>
    <w:rsid w:val="00F666EC"/>
    <w:rsid w:val="00F66AA1"/>
    <w:rsid w:val="00F67531"/>
    <w:rsid w:val="00F675AF"/>
    <w:rsid w:val="00F67A81"/>
    <w:rsid w:val="00F67AD6"/>
    <w:rsid w:val="00F67C13"/>
    <w:rsid w:val="00F67D26"/>
    <w:rsid w:val="00F67F85"/>
    <w:rsid w:val="00F701B2"/>
    <w:rsid w:val="00F70349"/>
    <w:rsid w:val="00F70DC6"/>
    <w:rsid w:val="00F710C1"/>
    <w:rsid w:val="00F711E6"/>
    <w:rsid w:val="00F712BF"/>
    <w:rsid w:val="00F7180A"/>
    <w:rsid w:val="00F71E31"/>
    <w:rsid w:val="00F71EEA"/>
    <w:rsid w:val="00F72179"/>
    <w:rsid w:val="00F7236B"/>
    <w:rsid w:val="00F72429"/>
    <w:rsid w:val="00F72CC4"/>
    <w:rsid w:val="00F730D9"/>
    <w:rsid w:val="00F73217"/>
    <w:rsid w:val="00F739BA"/>
    <w:rsid w:val="00F73ED7"/>
    <w:rsid w:val="00F74108"/>
    <w:rsid w:val="00F7473C"/>
    <w:rsid w:val="00F74ABB"/>
    <w:rsid w:val="00F74FAD"/>
    <w:rsid w:val="00F7512E"/>
    <w:rsid w:val="00F75188"/>
    <w:rsid w:val="00F75672"/>
    <w:rsid w:val="00F75AB7"/>
    <w:rsid w:val="00F75CA2"/>
    <w:rsid w:val="00F76276"/>
    <w:rsid w:val="00F76700"/>
    <w:rsid w:val="00F76C03"/>
    <w:rsid w:val="00F76E6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C26"/>
    <w:rsid w:val="00F80D97"/>
    <w:rsid w:val="00F80DB8"/>
    <w:rsid w:val="00F825FF"/>
    <w:rsid w:val="00F82893"/>
    <w:rsid w:val="00F829DE"/>
    <w:rsid w:val="00F82A45"/>
    <w:rsid w:val="00F833DD"/>
    <w:rsid w:val="00F836A2"/>
    <w:rsid w:val="00F83700"/>
    <w:rsid w:val="00F8398C"/>
    <w:rsid w:val="00F83E24"/>
    <w:rsid w:val="00F843D5"/>
    <w:rsid w:val="00F847F3"/>
    <w:rsid w:val="00F84904"/>
    <w:rsid w:val="00F849F0"/>
    <w:rsid w:val="00F84A4D"/>
    <w:rsid w:val="00F84DA3"/>
    <w:rsid w:val="00F84E9A"/>
    <w:rsid w:val="00F8500E"/>
    <w:rsid w:val="00F85CB3"/>
    <w:rsid w:val="00F865B3"/>
    <w:rsid w:val="00F867D2"/>
    <w:rsid w:val="00F86983"/>
    <w:rsid w:val="00F86A30"/>
    <w:rsid w:val="00F86E1A"/>
    <w:rsid w:val="00F876FC"/>
    <w:rsid w:val="00F90099"/>
    <w:rsid w:val="00F900D5"/>
    <w:rsid w:val="00F902DD"/>
    <w:rsid w:val="00F90BD1"/>
    <w:rsid w:val="00F90DF8"/>
    <w:rsid w:val="00F911F3"/>
    <w:rsid w:val="00F91371"/>
    <w:rsid w:val="00F914E6"/>
    <w:rsid w:val="00F9157B"/>
    <w:rsid w:val="00F919DA"/>
    <w:rsid w:val="00F91C5E"/>
    <w:rsid w:val="00F91FFD"/>
    <w:rsid w:val="00F92603"/>
    <w:rsid w:val="00F9294F"/>
    <w:rsid w:val="00F933A9"/>
    <w:rsid w:val="00F93A51"/>
    <w:rsid w:val="00F93B9E"/>
    <w:rsid w:val="00F93BA1"/>
    <w:rsid w:val="00F93C06"/>
    <w:rsid w:val="00F93D91"/>
    <w:rsid w:val="00F946A1"/>
    <w:rsid w:val="00F947D6"/>
    <w:rsid w:val="00F948AD"/>
    <w:rsid w:val="00F949E0"/>
    <w:rsid w:val="00F94D9A"/>
    <w:rsid w:val="00F95001"/>
    <w:rsid w:val="00F9525A"/>
    <w:rsid w:val="00F95A65"/>
    <w:rsid w:val="00F95C7C"/>
    <w:rsid w:val="00F96450"/>
    <w:rsid w:val="00F964B1"/>
    <w:rsid w:val="00F965E5"/>
    <w:rsid w:val="00F967B9"/>
    <w:rsid w:val="00F96A97"/>
    <w:rsid w:val="00F96AB2"/>
    <w:rsid w:val="00F976C7"/>
    <w:rsid w:val="00F977B9"/>
    <w:rsid w:val="00F97851"/>
    <w:rsid w:val="00F97C02"/>
    <w:rsid w:val="00F97D46"/>
    <w:rsid w:val="00FA00BF"/>
    <w:rsid w:val="00FA0A76"/>
    <w:rsid w:val="00FA0B62"/>
    <w:rsid w:val="00FA0B83"/>
    <w:rsid w:val="00FA14A7"/>
    <w:rsid w:val="00FA198F"/>
    <w:rsid w:val="00FA1B10"/>
    <w:rsid w:val="00FA1B58"/>
    <w:rsid w:val="00FA1D4B"/>
    <w:rsid w:val="00FA244D"/>
    <w:rsid w:val="00FA2BCF"/>
    <w:rsid w:val="00FA2E93"/>
    <w:rsid w:val="00FA35EB"/>
    <w:rsid w:val="00FA3FFC"/>
    <w:rsid w:val="00FA4078"/>
    <w:rsid w:val="00FA410E"/>
    <w:rsid w:val="00FA617B"/>
    <w:rsid w:val="00FA6564"/>
    <w:rsid w:val="00FA6738"/>
    <w:rsid w:val="00FA6A84"/>
    <w:rsid w:val="00FA6C86"/>
    <w:rsid w:val="00FA6D8C"/>
    <w:rsid w:val="00FA71E2"/>
    <w:rsid w:val="00FA7250"/>
    <w:rsid w:val="00FA76B1"/>
    <w:rsid w:val="00FB0937"/>
    <w:rsid w:val="00FB0BBA"/>
    <w:rsid w:val="00FB0E83"/>
    <w:rsid w:val="00FB117A"/>
    <w:rsid w:val="00FB13A7"/>
    <w:rsid w:val="00FB145E"/>
    <w:rsid w:val="00FB16BE"/>
    <w:rsid w:val="00FB176B"/>
    <w:rsid w:val="00FB18D3"/>
    <w:rsid w:val="00FB1CCF"/>
    <w:rsid w:val="00FB1FDE"/>
    <w:rsid w:val="00FB222D"/>
    <w:rsid w:val="00FB22B1"/>
    <w:rsid w:val="00FB24A9"/>
    <w:rsid w:val="00FB254D"/>
    <w:rsid w:val="00FB261E"/>
    <w:rsid w:val="00FB2F1F"/>
    <w:rsid w:val="00FB31AD"/>
    <w:rsid w:val="00FB3289"/>
    <w:rsid w:val="00FB3BAB"/>
    <w:rsid w:val="00FB3F4E"/>
    <w:rsid w:val="00FB4248"/>
    <w:rsid w:val="00FB42F0"/>
    <w:rsid w:val="00FB4301"/>
    <w:rsid w:val="00FB43BE"/>
    <w:rsid w:val="00FB478F"/>
    <w:rsid w:val="00FB5173"/>
    <w:rsid w:val="00FB5526"/>
    <w:rsid w:val="00FB55E9"/>
    <w:rsid w:val="00FB5D87"/>
    <w:rsid w:val="00FB6014"/>
    <w:rsid w:val="00FB6439"/>
    <w:rsid w:val="00FB6EA1"/>
    <w:rsid w:val="00FB7375"/>
    <w:rsid w:val="00FB7990"/>
    <w:rsid w:val="00FB7A41"/>
    <w:rsid w:val="00FB7D62"/>
    <w:rsid w:val="00FC0358"/>
    <w:rsid w:val="00FC05D7"/>
    <w:rsid w:val="00FC06AC"/>
    <w:rsid w:val="00FC0A04"/>
    <w:rsid w:val="00FC0BED"/>
    <w:rsid w:val="00FC0DA7"/>
    <w:rsid w:val="00FC112E"/>
    <w:rsid w:val="00FC16D8"/>
    <w:rsid w:val="00FC18E7"/>
    <w:rsid w:val="00FC192B"/>
    <w:rsid w:val="00FC1B89"/>
    <w:rsid w:val="00FC1FD6"/>
    <w:rsid w:val="00FC245D"/>
    <w:rsid w:val="00FC24CC"/>
    <w:rsid w:val="00FC252C"/>
    <w:rsid w:val="00FC25EE"/>
    <w:rsid w:val="00FC2A11"/>
    <w:rsid w:val="00FC3129"/>
    <w:rsid w:val="00FC3324"/>
    <w:rsid w:val="00FC3A6F"/>
    <w:rsid w:val="00FC42D6"/>
    <w:rsid w:val="00FC477F"/>
    <w:rsid w:val="00FC4CF2"/>
    <w:rsid w:val="00FC57E3"/>
    <w:rsid w:val="00FC5937"/>
    <w:rsid w:val="00FC67BF"/>
    <w:rsid w:val="00FC6B95"/>
    <w:rsid w:val="00FC7096"/>
    <w:rsid w:val="00FC7527"/>
    <w:rsid w:val="00FC7641"/>
    <w:rsid w:val="00FC7682"/>
    <w:rsid w:val="00FC7F12"/>
    <w:rsid w:val="00FD06EC"/>
    <w:rsid w:val="00FD06F1"/>
    <w:rsid w:val="00FD0755"/>
    <w:rsid w:val="00FD09E8"/>
    <w:rsid w:val="00FD0C22"/>
    <w:rsid w:val="00FD160C"/>
    <w:rsid w:val="00FD1B95"/>
    <w:rsid w:val="00FD1BAE"/>
    <w:rsid w:val="00FD205D"/>
    <w:rsid w:val="00FD2866"/>
    <w:rsid w:val="00FD2A4D"/>
    <w:rsid w:val="00FD2A7C"/>
    <w:rsid w:val="00FD2BF0"/>
    <w:rsid w:val="00FD2C16"/>
    <w:rsid w:val="00FD2CFF"/>
    <w:rsid w:val="00FD3C68"/>
    <w:rsid w:val="00FD425C"/>
    <w:rsid w:val="00FD45D1"/>
    <w:rsid w:val="00FD4745"/>
    <w:rsid w:val="00FD48AB"/>
    <w:rsid w:val="00FD4AF1"/>
    <w:rsid w:val="00FD4F01"/>
    <w:rsid w:val="00FD519C"/>
    <w:rsid w:val="00FD63BB"/>
    <w:rsid w:val="00FD63C6"/>
    <w:rsid w:val="00FD655B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96"/>
    <w:rsid w:val="00FD7EC0"/>
    <w:rsid w:val="00FE16E8"/>
    <w:rsid w:val="00FE1943"/>
    <w:rsid w:val="00FE2043"/>
    <w:rsid w:val="00FE2ABC"/>
    <w:rsid w:val="00FE31D6"/>
    <w:rsid w:val="00FE31FA"/>
    <w:rsid w:val="00FE330E"/>
    <w:rsid w:val="00FE361D"/>
    <w:rsid w:val="00FE38A5"/>
    <w:rsid w:val="00FE4331"/>
    <w:rsid w:val="00FE471D"/>
    <w:rsid w:val="00FE476C"/>
    <w:rsid w:val="00FE4AFA"/>
    <w:rsid w:val="00FE4E3D"/>
    <w:rsid w:val="00FE5A6E"/>
    <w:rsid w:val="00FE677C"/>
    <w:rsid w:val="00FE6A75"/>
    <w:rsid w:val="00FE6AE2"/>
    <w:rsid w:val="00FE6EBD"/>
    <w:rsid w:val="00FE6FE5"/>
    <w:rsid w:val="00FE7318"/>
    <w:rsid w:val="00FF00C1"/>
    <w:rsid w:val="00FF0398"/>
    <w:rsid w:val="00FF040A"/>
    <w:rsid w:val="00FF0590"/>
    <w:rsid w:val="00FF05BD"/>
    <w:rsid w:val="00FF0C74"/>
    <w:rsid w:val="00FF176A"/>
    <w:rsid w:val="00FF1864"/>
    <w:rsid w:val="00FF1ABB"/>
    <w:rsid w:val="00FF2235"/>
    <w:rsid w:val="00FF2473"/>
    <w:rsid w:val="00FF3367"/>
    <w:rsid w:val="00FF34A4"/>
    <w:rsid w:val="00FF37FD"/>
    <w:rsid w:val="00FF3E8F"/>
    <w:rsid w:val="00FF4B0A"/>
    <w:rsid w:val="00FF4C73"/>
    <w:rsid w:val="00FF4D9C"/>
    <w:rsid w:val="00FF4F06"/>
    <w:rsid w:val="00FF4F23"/>
    <w:rsid w:val="00FF56E1"/>
    <w:rsid w:val="00FF5848"/>
    <w:rsid w:val="00FF5A49"/>
    <w:rsid w:val="00FF6348"/>
    <w:rsid w:val="00FF65D9"/>
    <w:rsid w:val="00FF677A"/>
    <w:rsid w:val="00FF6F32"/>
    <w:rsid w:val="00FF72A1"/>
    <w:rsid w:val="00FF74F8"/>
    <w:rsid w:val="00FF7972"/>
    <w:rsid w:val="00FF7AD1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44A3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44A3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44A3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44A3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344A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02A5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32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D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743"/>
    <w:rPr>
      <w:rFonts w:cs="Times New Roman"/>
      <w:sz w:val="2"/>
      <w:szCs w:val="2"/>
    </w:rPr>
  </w:style>
  <w:style w:type="paragraph" w:styleId="BodyText2">
    <w:name w:val="Body Text 2"/>
    <w:basedOn w:val="Normal"/>
    <w:link w:val="BodyText2Char"/>
    <w:uiPriority w:val="99"/>
    <w:rsid w:val="00077BCD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01743"/>
    <w:rPr>
      <w:rFonts w:cs="Times New Roman"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71308"/>
    <w:rPr>
      <w:rFonts w:cs="Times New Roman"/>
    </w:rPr>
  </w:style>
  <w:style w:type="table" w:styleId="TableGrid">
    <w:name w:val="Table Grid"/>
    <w:basedOn w:val="TableNormal"/>
    <w:uiPriority w:val="99"/>
    <w:rsid w:val="008547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D40953"/>
    <w:rPr>
      <w:rFonts w:cs="Times New Roman"/>
      <w:b/>
      <w:bCs/>
    </w:rPr>
  </w:style>
  <w:style w:type="paragraph" w:customStyle="1" w:styleId="10">
    <w:name w:val="Знак1"/>
    <w:basedOn w:val="Normal"/>
    <w:uiPriority w:val="99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E16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01743"/>
    <w:rPr>
      <w:rFonts w:cs="Times New Roman"/>
      <w:sz w:val="2"/>
      <w:szCs w:val="2"/>
    </w:rPr>
  </w:style>
  <w:style w:type="character" w:customStyle="1" w:styleId="2">
    <w:name w:val="Знак Знак2"/>
    <w:basedOn w:val="DefaultParagraphFont"/>
    <w:uiPriority w:val="99"/>
    <w:rsid w:val="00F2590D"/>
    <w:rPr>
      <w:rFonts w:ascii="Times New Roman CYR" w:hAnsi="Times New Roman CYR" w:cs="Times New Roman CYR"/>
      <w:sz w:val="24"/>
      <w:szCs w:val="24"/>
    </w:rPr>
  </w:style>
  <w:style w:type="paragraph" w:styleId="NormalWeb">
    <w:name w:val="Normal (Web)"/>
    <w:basedOn w:val="Normal"/>
    <w:uiPriority w:val="99"/>
    <w:rsid w:val="002E69B5"/>
  </w:style>
  <w:style w:type="paragraph" w:styleId="Revision">
    <w:name w:val="Revision"/>
    <w:hidden/>
    <w:uiPriority w:val="99"/>
    <w:semiHidden/>
    <w:rsid w:val="00870F86"/>
    <w:rPr>
      <w:sz w:val="24"/>
      <w:szCs w:val="24"/>
    </w:rPr>
  </w:style>
  <w:style w:type="character" w:customStyle="1" w:styleId="a1">
    <w:name w:val="Знак Знак"/>
    <w:basedOn w:val="DefaultParagraphFont"/>
    <w:uiPriority w:val="99"/>
    <w:rsid w:val="001F497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549</Words>
  <Characters>3134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subject/>
  <dc:creator>Петрова Л.В</dc:creator>
  <cp:keywords/>
  <dc:description/>
  <cp:lastModifiedBy>Stroeva_VP</cp:lastModifiedBy>
  <cp:revision>2</cp:revision>
  <cp:lastPrinted>2010-05-21T13:16:00Z</cp:lastPrinted>
  <dcterms:created xsi:type="dcterms:W3CDTF">2010-05-22T07:42:00Z</dcterms:created>
  <dcterms:modified xsi:type="dcterms:W3CDTF">2010-05-22T07:42:00Z</dcterms:modified>
</cp:coreProperties>
</file>