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12" w:rsidRDefault="00E36912" w:rsidP="00EE163A">
      <w:pPr>
        <w:pStyle w:val="Title"/>
        <w:outlineLvl w:val="0"/>
        <w:rPr>
          <w:b/>
          <w:bCs/>
        </w:rPr>
      </w:pPr>
      <w:r w:rsidRPr="00FC0BED">
        <w:rPr>
          <w:b/>
          <w:bCs/>
        </w:rPr>
        <w:t>БЮЛЛЕТЕНЬ МЕРОПРИЯТИЙ</w:t>
      </w:r>
    </w:p>
    <w:p w:rsidR="00E36912" w:rsidRDefault="00E36912" w:rsidP="00EE163A">
      <w:pPr>
        <w:pStyle w:val="Title"/>
        <w:outlineLvl w:val="0"/>
        <w:rPr>
          <w:b/>
          <w:bCs/>
        </w:rPr>
      </w:pPr>
      <w:r w:rsidRPr="007A4DE9">
        <w:rPr>
          <w:b/>
          <w:bCs/>
        </w:rPr>
        <w:t xml:space="preserve">на </w:t>
      </w:r>
      <w:r>
        <w:rPr>
          <w:b/>
          <w:bCs/>
        </w:rPr>
        <w:t xml:space="preserve">31 мая  </w:t>
      </w:r>
      <w:r w:rsidRPr="007A4DE9">
        <w:rPr>
          <w:b/>
          <w:bCs/>
        </w:rPr>
        <w:t xml:space="preserve"> 2010 года</w:t>
      </w:r>
    </w:p>
    <w:p w:rsidR="00E36912" w:rsidRDefault="00E36912" w:rsidP="00EE163A">
      <w:pPr>
        <w:pStyle w:val="Title"/>
        <w:outlineLvl w:val="0"/>
        <w:rPr>
          <w:b/>
          <w:bCs/>
          <w:sz w:val="16"/>
          <w:szCs w:val="16"/>
        </w:rPr>
      </w:pPr>
    </w:p>
    <w:p w:rsidR="00E36912" w:rsidRPr="00AF2E6E" w:rsidRDefault="00E36912" w:rsidP="00EE163A">
      <w:pPr>
        <w:pStyle w:val="Title"/>
        <w:outlineLvl w:val="0"/>
        <w:rPr>
          <w:b/>
          <w:bCs/>
          <w:sz w:val="8"/>
          <w:szCs w:val="8"/>
        </w:rPr>
      </w:pPr>
    </w:p>
    <w:p w:rsidR="00E36912" w:rsidRDefault="00E36912" w:rsidP="004C28BF">
      <w:pPr>
        <w:pStyle w:val="Title"/>
        <w:tabs>
          <w:tab w:val="left" w:pos="660"/>
          <w:tab w:val="center" w:pos="5520"/>
        </w:tabs>
        <w:jc w:val="left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D0332">
        <w:rPr>
          <w:b/>
          <w:bCs/>
        </w:rPr>
        <w:t>ВНЕШНИЕ МЕРОПРИЯТИЯ</w:t>
      </w:r>
    </w:p>
    <w:tbl>
      <w:tblPr>
        <w:tblW w:w="113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7"/>
        <w:gridCol w:w="6587"/>
        <w:gridCol w:w="1680"/>
        <w:gridCol w:w="2040"/>
      </w:tblGrid>
      <w:tr w:rsidR="00E36912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A77FC1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A77FC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E36912" w:rsidRDefault="00E36912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Наименование мероприятия</w:t>
            </w:r>
          </w:p>
          <w:p w:rsidR="00E36912" w:rsidRDefault="00E36912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</w:p>
          <w:p w:rsidR="00E36912" w:rsidRDefault="00E36912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E36912" w:rsidRDefault="00E36912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</w:tr>
      <w:tr w:rsidR="00E36912" w:rsidRPr="00343669" w:rsidTr="00B7494A">
        <w:trPr>
          <w:cantSplit/>
        </w:trPr>
        <w:tc>
          <w:tcPr>
            <w:tcW w:w="11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642A5E" w:rsidRDefault="00E36912" w:rsidP="00642A5E">
            <w:pPr>
              <w:pStyle w:val="BodyText"/>
              <w:rPr>
                <w:b/>
              </w:rPr>
            </w:pPr>
            <w:r w:rsidRPr="00642A5E">
              <w:rPr>
                <w:b/>
                <w:highlight w:val="lightGray"/>
              </w:rPr>
              <w:t>31 мая, понедельник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</w:pPr>
            <w:r>
              <w:t>8.00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8D0FA8" w:rsidRDefault="00E36912" w:rsidP="008845B4">
            <w:pPr>
              <w:pStyle w:val="BodyText"/>
              <w:jc w:val="both"/>
              <w:rPr>
                <w:bCs/>
                <w:color w:val="333333"/>
              </w:rPr>
            </w:pPr>
            <w:r w:rsidRPr="008D0FA8">
              <w:rPr>
                <w:bCs/>
                <w:color w:val="333333"/>
              </w:rPr>
              <w:t xml:space="preserve">Совещание у </w:t>
            </w:r>
            <w:r w:rsidRPr="0005229B">
              <w:rPr>
                <w:b/>
                <w:bCs/>
                <w:color w:val="333333"/>
              </w:rPr>
              <w:t xml:space="preserve">Президента Республики Татарстан </w:t>
            </w:r>
            <w:r w:rsidRPr="0005229B">
              <w:rPr>
                <w:b/>
                <w:bCs/>
                <w:color w:val="333333"/>
              </w:rPr>
              <w:br/>
              <w:t>Р.Н.Минниханова</w:t>
            </w:r>
            <w:r>
              <w:rPr>
                <w:b/>
                <w:bCs/>
                <w:color w:val="333333"/>
              </w:rPr>
              <w:t xml:space="preserve"> (планерка)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РТ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</w:pPr>
            <w:r>
              <w:t>10.00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8D0FA8" w:rsidRDefault="00E36912" w:rsidP="00C44881">
            <w:pPr>
              <w:pStyle w:val="BodyText"/>
              <w:jc w:val="both"/>
              <w:rPr>
                <w:bCs/>
                <w:color w:val="333333"/>
              </w:rPr>
            </w:pPr>
            <w:r w:rsidRPr="00C44881">
              <w:rPr>
                <w:bCs/>
              </w:rPr>
              <w:t>Совещание у Премьер-министра Республики Татарстан</w:t>
            </w:r>
            <w:r>
              <w:rPr>
                <w:bCs/>
              </w:rPr>
              <w:t xml:space="preserve"> </w:t>
            </w:r>
            <w:r w:rsidRPr="005A4666">
              <w:rPr>
                <w:b/>
                <w:bCs/>
              </w:rPr>
              <w:t>И.Ш.Халикова</w:t>
            </w:r>
            <w:r>
              <w:rPr>
                <w:bCs/>
              </w:rPr>
              <w:t xml:space="preserve"> </w:t>
            </w:r>
            <w:r w:rsidRPr="00C44881">
              <w:rPr>
                <w:bCs/>
              </w:rPr>
              <w:t>о задачах по проведению актуализации земель Республики Татарстан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РТ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переговоров 9 этаж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</w:pPr>
            <w:r>
              <w:t>11.00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8D0FA8" w:rsidRDefault="00E36912" w:rsidP="008845B4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Совещание о внесении изменений в Республиканскую программу по реализации Стратегии антикоррупционной политики  РТ  на 2009-2011 годы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 РТ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</w:pPr>
            <w:r>
              <w:t>16.00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Совещание по вопросам подписания договоров благотворительной помощи с рядом ОАО и  оформления договоров на обследование состояния объектов, на генеральные подрядные работы в рамках реализации проекта: «Культурное наследие Татарстана: город Болгар и остров-град Свияжск»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Респ. фонд возрождения памятников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г. Казань, ул. Чернышевского, д.18/23, каб.301, 3 этаж)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</w:tr>
      <w:tr w:rsidR="00E36912" w:rsidRPr="00343669" w:rsidTr="00F15321">
        <w:trPr>
          <w:cantSplit/>
        </w:trPr>
        <w:tc>
          <w:tcPr>
            <w:tcW w:w="11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Default="00E36912" w:rsidP="00D474F8">
            <w:pPr>
              <w:pStyle w:val="BodyText"/>
              <w:rPr>
                <w:sz w:val="24"/>
                <w:szCs w:val="24"/>
              </w:rPr>
            </w:pPr>
            <w:r w:rsidRPr="00327289">
              <w:rPr>
                <w:b/>
                <w:highlight w:val="lightGray"/>
              </w:rPr>
              <w:t>01 июня, вторник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</w:pPr>
            <w:r>
              <w:t>9.00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3463CF" w:rsidRDefault="00E36912" w:rsidP="003463CF">
            <w:pPr>
              <w:pStyle w:val="BodyText"/>
              <w:jc w:val="both"/>
              <w:rPr>
                <w:bCs/>
                <w:color w:val="333333"/>
              </w:rPr>
            </w:pPr>
            <w:r w:rsidRPr="003463CF">
              <w:rPr>
                <w:bCs/>
              </w:rPr>
              <w:t xml:space="preserve">Совещание и встреча </w:t>
            </w:r>
            <w:r>
              <w:rPr>
                <w:bCs/>
              </w:rPr>
              <w:t>п</w:t>
            </w:r>
            <w:r w:rsidRPr="003463CF">
              <w:rPr>
                <w:bCs/>
              </w:rPr>
              <w:t>ервого заместителя Премьер-министра Республики Татарстан</w:t>
            </w:r>
            <w:r>
              <w:rPr>
                <w:bCs/>
              </w:rPr>
              <w:t xml:space="preserve">  </w:t>
            </w:r>
            <w:r w:rsidRPr="003463CF">
              <w:rPr>
                <w:bCs/>
              </w:rPr>
              <w:t>Р.Ф.Муратова</w:t>
            </w:r>
            <w:r>
              <w:rPr>
                <w:bCs/>
              </w:rPr>
              <w:t xml:space="preserve"> с</w:t>
            </w:r>
            <w:r w:rsidRPr="003463CF">
              <w:rPr>
                <w:bCs/>
              </w:rPr>
              <w:t xml:space="preserve"> населением по вопросам исполнения ранее принятых решений по развитию </w:t>
            </w:r>
            <w:r w:rsidRPr="003463CF">
              <w:rPr>
                <w:b/>
                <w:bCs/>
              </w:rPr>
              <w:t>пгт Камские Поляны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 Камские Поляны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</w:pPr>
            <w:r>
              <w:t>10.00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8D0FA8" w:rsidRDefault="00E36912" w:rsidP="008845B4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Заседание Совета директоров ОАО «Ак барс Аэро»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Бугульма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аэропорт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</w:pPr>
            <w:r>
              <w:t>10.00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3463CF">
            <w:pPr>
              <w:pStyle w:val="BodyText"/>
              <w:jc w:val="both"/>
              <w:rPr>
                <w:bCs/>
                <w:color w:val="333333"/>
              </w:rPr>
            </w:pPr>
            <w:r w:rsidRPr="003463CF">
              <w:rPr>
                <w:bCs/>
              </w:rPr>
              <w:t>Брифинг в Кабинете Министров Республики Татарстан</w:t>
            </w:r>
            <w:r>
              <w:rPr>
                <w:bCs/>
              </w:rPr>
              <w:t xml:space="preserve"> </w:t>
            </w:r>
            <w:r w:rsidRPr="003463CF">
              <w:rPr>
                <w:bCs/>
              </w:rPr>
              <w:t>в режиме видеоконференции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Клевлеева Н.М.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РТ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8845B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10.00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Заседание Межведомственной комиссии по экологической безопасности, природопользованию и санитарно - эпидемиологическому благополучию в РТ и Коллегии Министерства экологии и природных ресурсов РТ в режиме видеоконференции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(Шакирова Л.Р)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Минэкологии и природных ресурсов РТ</w:t>
            </w:r>
          </w:p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(каб.317)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12.00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3E0803" w:rsidRDefault="00E36912" w:rsidP="003E0803">
            <w:pPr>
              <w:jc w:val="both"/>
              <w:rPr>
                <w:bCs/>
                <w:sz w:val="28"/>
                <w:szCs w:val="28"/>
              </w:rPr>
            </w:pPr>
            <w:r w:rsidRPr="003E0803">
              <w:rPr>
                <w:bCs/>
                <w:sz w:val="28"/>
                <w:szCs w:val="28"/>
              </w:rPr>
              <w:t xml:space="preserve">Рабочая поездка </w:t>
            </w:r>
            <w:r w:rsidRPr="008066E1">
              <w:rPr>
                <w:bCs/>
                <w:sz w:val="28"/>
                <w:szCs w:val="28"/>
              </w:rPr>
              <w:t>Президента</w:t>
            </w:r>
            <w:r w:rsidRPr="003E0803">
              <w:rPr>
                <w:bCs/>
                <w:sz w:val="28"/>
                <w:szCs w:val="28"/>
              </w:rPr>
              <w:t xml:space="preserve"> Республики Т</w:t>
            </w:r>
            <w:r>
              <w:rPr>
                <w:bCs/>
                <w:sz w:val="28"/>
                <w:szCs w:val="28"/>
              </w:rPr>
              <w:t>а</w:t>
            </w:r>
            <w:r w:rsidRPr="003E0803">
              <w:rPr>
                <w:bCs/>
                <w:sz w:val="28"/>
                <w:szCs w:val="28"/>
              </w:rPr>
              <w:t xml:space="preserve">тарстан </w:t>
            </w:r>
          </w:p>
          <w:p w:rsidR="00E36912" w:rsidRPr="003E0803" w:rsidRDefault="00E36912" w:rsidP="003E0803">
            <w:pPr>
              <w:pStyle w:val="BodyText"/>
              <w:jc w:val="both"/>
              <w:rPr>
                <w:bCs/>
                <w:color w:val="333333"/>
              </w:rPr>
            </w:pPr>
            <w:r w:rsidRPr="003E0803">
              <w:rPr>
                <w:b/>
                <w:bCs/>
              </w:rPr>
              <w:t>Р.Н.Минниханова</w:t>
            </w:r>
            <w:r>
              <w:rPr>
                <w:bCs/>
              </w:rPr>
              <w:t xml:space="preserve"> </w:t>
            </w:r>
            <w:r w:rsidRPr="003E0803">
              <w:rPr>
                <w:bCs/>
              </w:rPr>
              <w:t xml:space="preserve">в </w:t>
            </w:r>
            <w:r w:rsidRPr="003E0803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</w:t>
            </w:r>
            <w:r w:rsidRPr="003E0803">
              <w:rPr>
                <w:b/>
                <w:bCs/>
              </w:rPr>
              <w:t>Ростов</w:t>
            </w:r>
            <w:r>
              <w:rPr>
                <w:b/>
                <w:bCs/>
              </w:rPr>
              <w:t xml:space="preserve"> </w:t>
            </w:r>
            <w:r w:rsidRPr="003E0803">
              <w:rPr>
                <w:b/>
                <w:bCs/>
              </w:rPr>
              <w:t>на</w:t>
            </w:r>
            <w:r>
              <w:rPr>
                <w:b/>
                <w:bCs/>
              </w:rPr>
              <w:t xml:space="preserve"> </w:t>
            </w:r>
            <w:r w:rsidRPr="003E0803">
              <w:rPr>
                <w:b/>
                <w:bCs/>
              </w:rPr>
              <w:t>Дону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Ростов на Дону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12.30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Заседание рабочей группы по подготовке предложений по внесению изменений в законодательство РФ  по отводу земель для нужд нефтедобывающей отрасли, применению налога на добычу полезных ископаемых и льготному налогообложению для малоэффективных нефтяных месторождений с запасами до 3 млн.т., 5 млн.т., 10 млн.т.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Ч.С.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 РТ</w:t>
            </w:r>
          </w:p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13.30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Заседание рабочей группы по подготовке предложений по урегулированию механизма предоставления лесных участков подрядными организациям для проведения сейсморазведочных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Ч.С.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 РТ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14.00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7D0338">
            <w:pPr>
              <w:pStyle w:val="BodyText"/>
              <w:jc w:val="both"/>
              <w:rPr>
                <w:bCs/>
                <w:color w:val="333333"/>
              </w:rPr>
            </w:pPr>
            <w:r w:rsidRPr="007D0338">
              <w:rPr>
                <w:bCs/>
              </w:rPr>
              <w:t xml:space="preserve">Совещание у Премьер-министра Республики Татарстан </w:t>
            </w:r>
            <w:r>
              <w:rPr>
                <w:bCs/>
              </w:rPr>
              <w:t xml:space="preserve"> </w:t>
            </w:r>
            <w:r w:rsidRPr="007D0338">
              <w:rPr>
                <w:bCs/>
              </w:rPr>
              <w:t>И.Ш.Халикова по ОАО "Татспиртпром"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Хамаев А.К.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РТ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совещаний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этаж</w:t>
            </w:r>
          </w:p>
        </w:tc>
      </w:tr>
      <w:tr w:rsidR="00E36912" w:rsidRPr="00343669" w:rsidTr="00D921B0">
        <w:trPr>
          <w:cantSplit/>
        </w:trPr>
        <w:tc>
          <w:tcPr>
            <w:tcW w:w="11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D921B0" w:rsidRDefault="00E36912" w:rsidP="00D921B0">
            <w:pPr>
              <w:pStyle w:val="BodyText"/>
              <w:rPr>
                <w:b/>
              </w:rPr>
            </w:pPr>
            <w:r w:rsidRPr="00D921B0">
              <w:rPr>
                <w:b/>
                <w:highlight w:val="lightGray"/>
              </w:rPr>
              <w:t>2 июня, среда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9.00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7D0338" w:rsidRDefault="00E36912" w:rsidP="00D921B0">
            <w:pPr>
              <w:pStyle w:val="BodyText"/>
              <w:jc w:val="both"/>
              <w:rPr>
                <w:bCs/>
              </w:rPr>
            </w:pPr>
            <w:r w:rsidRPr="00D921B0">
              <w:rPr>
                <w:bCs/>
              </w:rPr>
              <w:t xml:space="preserve">Совещание об исполнении протокола совещания у Президента Республики Татарстан </w:t>
            </w:r>
            <w:r w:rsidRPr="00D921B0">
              <w:rPr>
                <w:b/>
                <w:bCs/>
              </w:rPr>
              <w:t>Р.Н.Минниханова</w:t>
            </w:r>
            <w:r w:rsidRPr="00D921B0">
              <w:rPr>
                <w:bCs/>
              </w:rPr>
              <w:t xml:space="preserve"> от 10.05.2010г.</w:t>
            </w:r>
            <w:r>
              <w:rPr>
                <w:bCs/>
              </w:rPr>
              <w:t xml:space="preserve"> </w:t>
            </w:r>
            <w:r w:rsidRPr="00D921B0">
              <w:rPr>
                <w:bCs/>
              </w:rPr>
              <w:t>по вопросу о реализации Федерального Закона</w:t>
            </w:r>
            <w:r>
              <w:rPr>
                <w:bCs/>
              </w:rPr>
              <w:t xml:space="preserve"> </w:t>
            </w:r>
            <w:r w:rsidRPr="00D921B0">
              <w:rPr>
                <w:bCs/>
              </w:rPr>
              <w:t xml:space="preserve">«О внесении изменений в отдельные законодательные акты Российской Федерации </w:t>
            </w:r>
            <w:r>
              <w:rPr>
                <w:bCs/>
              </w:rPr>
              <w:t xml:space="preserve"> </w:t>
            </w:r>
            <w:r w:rsidRPr="00D921B0">
              <w:rPr>
                <w:bCs/>
              </w:rPr>
              <w:t>в связи с совершенствованием правового положения государственных и муниципальных учреждений»</w:t>
            </w:r>
            <w:r>
              <w:rPr>
                <w:bCs/>
              </w:rPr>
              <w:t xml:space="preserve"> </w:t>
            </w:r>
            <w:r w:rsidRPr="00D921B0">
              <w:rPr>
                <w:bCs/>
              </w:rPr>
              <w:t>Проводит Премьер-министр Республики Татарстан</w:t>
            </w:r>
            <w:r>
              <w:rPr>
                <w:bCs/>
              </w:rPr>
              <w:t xml:space="preserve"> </w:t>
            </w:r>
            <w:r w:rsidRPr="00D921B0">
              <w:rPr>
                <w:b/>
                <w:bCs/>
              </w:rPr>
              <w:t>И.Ш.Халиков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РТ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переговоров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этаж</w:t>
            </w:r>
          </w:p>
        </w:tc>
      </w:tr>
      <w:tr w:rsidR="00E36912" w:rsidRPr="00343669" w:rsidTr="007E3893">
        <w:trPr>
          <w:cantSplit/>
        </w:trPr>
        <w:tc>
          <w:tcPr>
            <w:tcW w:w="11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7E3893" w:rsidRDefault="00E36912" w:rsidP="007E3893">
            <w:pPr>
              <w:pStyle w:val="BodyText"/>
              <w:rPr>
                <w:b/>
              </w:rPr>
            </w:pPr>
            <w:r w:rsidRPr="007E3893">
              <w:rPr>
                <w:b/>
                <w:highlight w:val="lightGray"/>
              </w:rPr>
              <w:t>04 июня, пятница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08.00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D921B0" w:rsidRDefault="00E36912" w:rsidP="007E3893">
            <w:pPr>
              <w:pStyle w:val="BodyText"/>
              <w:jc w:val="both"/>
              <w:rPr>
                <w:bCs/>
              </w:rPr>
            </w:pPr>
            <w:r w:rsidRPr="007E3893">
              <w:rPr>
                <w:bCs/>
              </w:rPr>
              <w:t xml:space="preserve">Вылет и работа Президента Республики Татарстан </w:t>
            </w:r>
            <w:r>
              <w:rPr>
                <w:bCs/>
              </w:rPr>
              <w:t xml:space="preserve"> </w:t>
            </w:r>
            <w:r w:rsidRPr="007E3893">
              <w:rPr>
                <w:b/>
                <w:bCs/>
              </w:rPr>
              <w:t xml:space="preserve">Р.Н.Минниханова </w:t>
            </w:r>
            <w:r w:rsidRPr="007E3893">
              <w:rPr>
                <w:bCs/>
              </w:rPr>
              <w:t xml:space="preserve">в </w:t>
            </w:r>
            <w:r w:rsidRPr="007E3893">
              <w:rPr>
                <w:b/>
                <w:bCs/>
              </w:rPr>
              <w:t>г. Москва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13.00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7E3893" w:rsidRDefault="00E36912" w:rsidP="00BF2B61">
            <w:pPr>
              <w:pStyle w:val="BodyText"/>
              <w:jc w:val="both"/>
              <w:rPr>
                <w:bCs/>
              </w:rPr>
            </w:pPr>
            <w:r w:rsidRPr="00BF2B61">
              <w:rPr>
                <w:bCs/>
              </w:rPr>
              <w:t xml:space="preserve">Заседание Республиканской межведомственной комиссии по повышению уровня жизни и легализации доходов в режиме видеоконференции под председательством </w:t>
            </w:r>
            <w:r>
              <w:rPr>
                <w:bCs/>
              </w:rPr>
              <w:t>п</w:t>
            </w:r>
            <w:r w:rsidRPr="00BF2B61">
              <w:rPr>
                <w:bCs/>
              </w:rPr>
              <w:t xml:space="preserve">ервого заместителя Премьер-министра Республики Татарстан </w:t>
            </w:r>
            <w:r w:rsidRPr="00BF2B61">
              <w:rPr>
                <w:b/>
                <w:bCs/>
              </w:rPr>
              <w:t>Р.Ф.Муратова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РТ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</w:tr>
      <w:tr w:rsidR="00E36912" w:rsidRPr="00343669" w:rsidTr="00BF2B61">
        <w:trPr>
          <w:cantSplit/>
        </w:trPr>
        <w:tc>
          <w:tcPr>
            <w:tcW w:w="11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BF2B61" w:rsidRDefault="00E36912" w:rsidP="00BF2B61">
            <w:pPr>
              <w:pStyle w:val="BodyText"/>
              <w:rPr>
                <w:b/>
              </w:rPr>
            </w:pPr>
            <w:r w:rsidRPr="00BF2B61">
              <w:rPr>
                <w:b/>
                <w:highlight w:val="lightGray"/>
              </w:rPr>
              <w:t>05 июня, суббота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09.00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BF2B61" w:rsidRDefault="00E36912" w:rsidP="00BF2B61">
            <w:pPr>
              <w:pStyle w:val="BodyText"/>
              <w:jc w:val="both"/>
              <w:rPr>
                <w:bCs/>
              </w:rPr>
            </w:pPr>
            <w:r w:rsidRPr="00BF2B61">
              <w:rPr>
                <w:bCs/>
              </w:rPr>
              <w:t xml:space="preserve">Республиканское совещание в режиме видеоконференции по вопросам реализации Закона Российской Федерации </w:t>
            </w:r>
            <w:r>
              <w:rPr>
                <w:bCs/>
              </w:rPr>
              <w:t xml:space="preserve"> </w:t>
            </w:r>
            <w:r w:rsidRPr="00BF2B61">
              <w:rPr>
                <w:bCs/>
              </w:rPr>
              <w:t xml:space="preserve">от 21.07.2007 № 185-ФЗ </w:t>
            </w:r>
            <w:r>
              <w:rPr>
                <w:bCs/>
              </w:rPr>
              <w:t xml:space="preserve"> </w:t>
            </w:r>
            <w:r w:rsidRPr="00BF2B61">
              <w:rPr>
                <w:bCs/>
              </w:rPr>
              <w:t>"О Фонде содействия реформированию жилищно-коммунального хозяйства"</w:t>
            </w:r>
            <w:r>
              <w:rPr>
                <w:bCs/>
              </w:rPr>
              <w:t xml:space="preserve"> </w:t>
            </w:r>
            <w:r w:rsidRPr="00BF2B61">
              <w:rPr>
                <w:bCs/>
              </w:rPr>
              <w:t>в Республике Татарстан, строительства и ввода  жилья, в том числе по программе Государственного жилищного фонда при Президенте Республики Татарстан, а также строительство нового жилья для ветеранов Великой  Отечественной  войны, вставших на учет после 01.03.2005 года</w:t>
            </w:r>
            <w:r>
              <w:rPr>
                <w:bCs/>
              </w:rPr>
              <w:t xml:space="preserve">. </w:t>
            </w:r>
            <w:r w:rsidRPr="00BF2B61">
              <w:rPr>
                <w:bCs/>
              </w:rPr>
              <w:t>Проводит Президент Республики Татарстан</w:t>
            </w:r>
            <w:r>
              <w:rPr>
                <w:bCs/>
              </w:rPr>
              <w:t xml:space="preserve"> </w:t>
            </w:r>
            <w:r w:rsidRPr="00BF2B61">
              <w:rPr>
                <w:b/>
                <w:bCs/>
              </w:rPr>
              <w:t>Р.Н.Минниханов</w:t>
            </w:r>
            <w:r>
              <w:rPr>
                <w:bCs/>
              </w:rPr>
              <w:t xml:space="preserve">. </w:t>
            </w:r>
            <w:r w:rsidRPr="00BF2B61">
              <w:rPr>
                <w:bCs/>
              </w:rPr>
              <w:t xml:space="preserve">Принимает участие Премьер-министр Республики Татарстан </w:t>
            </w:r>
            <w:r w:rsidRPr="00BF2B61">
              <w:rPr>
                <w:b/>
                <w:bCs/>
              </w:rPr>
              <w:t>И.Ш.Халиков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РТ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</w:tr>
      <w:tr w:rsidR="00E36912" w:rsidRPr="00343669" w:rsidTr="00FD601A">
        <w:trPr>
          <w:cantSplit/>
        </w:trPr>
        <w:tc>
          <w:tcPr>
            <w:tcW w:w="11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FD601A" w:rsidRDefault="00E36912" w:rsidP="00FD601A">
            <w:pPr>
              <w:pStyle w:val="BodyText"/>
              <w:rPr>
                <w:b/>
              </w:rPr>
            </w:pPr>
            <w:r w:rsidRPr="00FD601A">
              <w:rPr>
                <w:b/>
                <w:highlight w:val="lightGray"/>
              </w:rPr>
              <w:t>06 июня, воскресенье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09.00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BF2B61" w:rsidRDefault="00E36912" w:rsidP="00FD601A">
            <w:pPr>
              <w:pStyle w:val="BodyText"/>
              <w:jc w:val="both"/>
              <w:rPr>
                <w:bCs/>
              </w:rPr>
            </w:pPr>
            <w:r w:rsidRPr="00FD601A">
              <w:rPr>
                <w:bCs/>
              </w:rPr>
              <w:t>Рабочая поездка Президента Республики Татарстан</w:t>
            </w:r>
            <w:r>
              <w:rPr>
                <w:bCs/>
              </w:rPr>
              <w:t xml:space="preserve"> </w:t>
            </w:r>
            <w:r w:rsidRPr="00FD601A">
              <w:rPr>
                <w:b/>
                <w:bCs/>
              </w:rPr>
              <w:t>Р.Н. Минниханова</w:t>
            </w:r>
            <w:r>
              <w:rPr>
                <w:bCs/>
              </w:rPr>
              <w:t xml:space="preserve"> </w:t>
            </w:r>
            <w:r w:rsidRPr="00FD601A">
              <w:rPr>
                <w:bCs/>
              </w:rPr>
              <w:t>в Мензелинский муниципальный район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Мензелинский муниципал. р-он</w:t>
            </w:r>
          </w:p>
        </w:tc>
      </w:tr>
      <w:tr w:rsidR="00E36912" w:rsidRPr="00343669" w:rsidTr="002051DB">
        <w:trPr>
          <w:cantSplit/>
        </w:trPr>
        <w:tc>
          <w:tcPr>
            <w:tcW w:w="11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2051DB" w:rsidRDefault="00E36912" w:rsidP="002051DB">
            <w:pPr>
              <w:pStyle w:val="BodyText"/>
              <w:rPr>
                <w:b/>
              </w:rPr>
            </w:pPr>
            <w:r w:rsidRPr="002051DB">
              <w:rPr>
                <w:b/>
                <w:highlight w:val="lightGray"/>
              </w:rPr>
              <w:t>07 июня, понедельник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08.00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2051DB" w:rsidRDefault="00E36912" w:rsidP="002051DB">
            <w:pPr>
              <w:pStyle w:val="BodyText"/>
              <w:jc w:val="both"/>
              <w:rPr>
                <w:bCs/>
              </w:rPr>
            </w:pPr>
            <w:r w:rsidRPr="002051DB">
              <w:rPr>
                <w:bCs/>
              </w:rPr>
              <w:t>Совещание у Президента Республики Татарстан Р.Н.Минниханова</w:t>
            </w:r>
            <w:r>
              <w:rPr>
                <w:bCs/>
              </w:rPr>
              <w:t xml:space="preserve"> (планерка)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РТ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</w:tr>
      <w:tr w:rsidR="00E36912" w:rsidRPr="00343669" w:rsidTr="005E07A6">
        <w:trPr>
          <w:cantSplit/>
        </w:trPr>
        <w:tc>
          <w:tcPr>
            <w:tcW w:w="11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5E07A6" w:rsidRDefault="00E36912" w:rsidP="005E07A6">
            <w:pPr>
              <w:pStyle w:val="BodyText"/>
              <w:rPr>
                <w:b/>
              </w:rPr>
            </w:pPr>
            <w:r w:rsidRPr="005E07A6">
              <w:rPr>
                <w:b/>
                <w:highlight w:val="lightGray"/>
              </w:rPr>
              <w:t>10 июня, четверг</w:t>
            </w:r>
          </w:p>
        </w:tc>
      </w:tr>
      <w:tr w:rsidR="00E36912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</w:pPr>
            <w:r>
              <w:t>10.00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Заседание Верховного суда РТ по заявлению ОАО «ЦД РТ» об арендной плате за землю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B225D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Верховный суд РТ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(г. Казань, 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Пушкина, 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72/2,</w:t>
            </w:r>
          </w:p>
          <w:p w:rsidR="00E36912" w:rsidRDefault="00E36912" w:rsidP="0073702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№12, 3 этаж)</w:t>
            </w:r>
          </w:p>
        </w:tc>
      </w:tr>
    </w:tbl>
    <w:p w:rsidR="00E36912" w:rsidRDefault="00E36912" w:rsidP="00350B88">
      <w:pPr>
        <w:pStyle w:val="BodyText"/>
        <w:tabs>
          <w:tab w:val="left" w:pos="3860"/>
        </w:tabs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</w:p>
    <w:p w:rsidR="00E36912" w:rsidRDefault="00E36912" w:rsidP="00350B88">
      <w:pPr>
        <w:pStyle w:val="BodyText"/>
        <w:tabs>
          <w:tab w:val="left" w:pos="3860"/>
        </w:tabs>
        <w:rPr>
          <w:b/>
          <w:bCs/>
        </w:rPr>
      </w:pPr>
      <w:r>
        <w:rPr>
          <w:b/>
          <w:bCs/>
        </w:rPr>
        <w:t xml:space="preserve">                                          МЕРОПРИЯТИЯ, ОРГАНИЗУЕМЫЕ</w:t>
      </w:r>
    </w:p>
    <w:p w:rsidR="00E36912" w:rsidRDefault="00E36912" w:rsidP="00EE163A">
      <w:pPr>
        <w:pStyle w:val="BodyText"/>
        <w:tabs>
          <w:tab w:val="left" w:pos="3860"/>
        </w:tabs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</w:rPr>
        <w:t>МИНИСТЕРСТВОМ</w:t>
      </w:r>
    </w:p>
    <w:tbl>
      <w:tblPr>
        <w:tblW w:w="11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6"/>
        <w:gridCol w:w="6812"/>
        <w:gridCol w:w="1776"/>
        <w:gridCol w:w="1811"/>
      </w:tblGrid>
      <w:tr w:rsidR="00E36912" w:rsidTr="00074722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D71EB4" w:rsidRDefault="00E36912" w:rsidP="00475614">
            <w:pPr>
              <w:pStyle w:val="BodyText"/>
              <w:rPr>
                <w:sz w:val="24"/>
                <w:szCs w:val="24"/>
              </w:rPr>
            </w:pPr>
            <w:r>
              <w:rPr>
                <w:b/>
                <w:highlight w:val="lightGray"/>
              </w:rPr>
              <w:t>31</w:t>
            </w:r>
            <w:r w:rsidRPr="009C55D1">
              <w:rPr>
                <w:b/>
                <w:highlight w:val="lightGray"/>
              </w:rPr>
              <w:t xml:space="preserve"> мая, </w:t>
            </w:r>
            <w:r>
              <w:rPr>
                <w:b/>
                <w:highlight w:val="lightGray"/>
              </w:rPr>
              <w:t>понедельник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</w:pPr>
            <w:r>
              <w:t>10.00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  <w:jc w:val="both"/>
            </w:pPr>
            <w: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376E1B">
              <w:rPr>
                <w:b/>
              </w:rPr>
              <w:t>планерка</w:t>
            </w:r>
            <w: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65039A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>Хамаев А.К.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4D06E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зал засед.</w:t>
            </w:r>
          </w:p>
          <w:p w:rsidR="00E36912" w:rsidRDefault="00E36912" w:rsidP="004D06E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6 этаж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</w:pPr>
            <w:r>
              <w:t>11.00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  <w:jc w:val="both"/>
            </w:pPr>
            <w:r>
              <w:t>Совещание по вопросу разработки законопроекта по установлению цены выкупа сельхозземель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65039A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4D06E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Каб.604</w:t>
            </w:r>
          </w:p>
          <w:p w:rsidR="00E36912" w:rsidRDefault="00E36912" w:rsidP="004D06E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6 этаж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</w:pPr>
            <w:r>
              <w:t>11.00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  <w:jc w:val="both"/>
            </w:pPr>
            <w:r>
              <w:t>Совещание по вопросу использования помещения центром «Хоккей на траве»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 С.А.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4D06E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202 каб</w:t>
            </w:r>
          </w:p>
          <w:p w:rsidR="00E36912" w:rsidRDefault="00E36912" w:rsidP="004D06E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 этаж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</w:pPr>
            <w:r>
              <w:t>17.00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  <w:jc w:val="both"/>
            </w:pPr>
            <w:r>
              <w:t>Совещание по вопросу оформления земельного участка под зданием Союза писателей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65039A" w:rsidRDefault="00E36912" w:rsidP="00D02F74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>Нурутдинов 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D02F7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D02F7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E36912" w:rsidTr="000C4872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Pr="00327289" w:rsidRDefault="00E36912" w:rsidP="00327289">
            <w:pPr>
              <w:pStyle w:val="BodyText"/>
              <w:rPr>
                <w:b/>
              </w:rPr>
            </w:pPr>
            <w:r w:rsidRPr="00327289">
              <w:rPr>
                <w:b/>
                <w:highlight w:val="lightGray"/>
              </w:rPr>
              <w:t>01 июня, вторник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2717A4" w:rsidRDefault="00E36912" w:rsidP="00E72653">
            <w:pPr>
              <w:pStyle w:val="BodyText"/>
            </w:pPr>
            <w:r>
              <w:t>11.00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2717A4" w:rsidRDefault="00E36912" w:rsidP="00E72653">
            <w:pPr>
              <w:pStyle w:val="BodyText"/>
              <w:jc w:val="both"/>
            </w:pPr>
            <w:r>
              <w:t>Совещание по вопросу оформления земельных участков для малых нефтяных компаний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65039A" w:rsidRDefault="00E36912" w:rsidP="00D02F74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>Нурутдинов 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D02F7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D02F7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2717A4" w:rsidRDefault="00E36912" w:rsidP="00CA0913">
            <w:pPr>
              <w:pStyle w:val="BodyText"/>
            </w:pPr>
            <w:r>
              <w:t>16.00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2717A4" w:rsidRDefault="00E36912" w:rsidP="00CA0913">
            <w:pPr>
              <w:pStyle w:val="BodyText"/>
              <w:jc w:val="both"/>
            </w:pPr>
            <w:r>
              <w:t>Выездное совещание  в Международном аэропорту «Казань»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CA091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Хамаев А.К.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CA091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«МАК»</w:t>
            </w:r>
          </w:p>
        </w:tc>
      </w:tr>
      <w:tr w:rsidR="00E36912" w:rsidTr="00D02F74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Default="00E36912" w:rsidP="001D5B85">
            <w:pPr>
              <w:pStyle w:val="BodyText"/>
              <w:rPr>
                <w:sz w:val="24"/>
                <w:szCs w:val="24"/>
              </w:rPr>
            </w:pPr>
            <w:r w:rsidRPr="00762884">
              <w:rPr>
                <w:b/>
                <w:highlight w:val="lightGray"/>
              </w:rPr>
              <w:t>02 июня, среда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CA0913">
            <w:pPr>
              <w:pStyle w:val="BodyText"/>
            </w:pPr>
            <w:r>
              <w:t>9.00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CA0913">
            <w:pPr>
              <w:pStyle w:val="BodyText"/>
              <w:jc w:val="both"/>
            </w:pPr>
            <w:r>
              <w:t>Совещание по вопросу создания государственной информационной системы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65039A" w:rsidRDefault="00E36912" w:rsidP="00AA0E82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>Нурутдинов 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AA0E8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 РТ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2717A4" w:rsidRDefault="00E36912" w:rsidP="00654581">
            <w:pPr>
              <w:pStyle w:val="BodyText"/>
            </w:pPr>
            <w:r>
              <w:t>15</w:t>
            </w:r>
            <w:r w:rsidRPr="002717A4">
              <w:t>.</w:t>
            </w:r>
            <w:r>
              <w:t>0</w:t>
            </w:r>
            <w:r w:rsidRPr="002717A4">
              <w:t>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2717A4" w:rsidRDefault="00E36912" w:rsidP="00654581">
            <w:pPr>
              <w:pStyle w:val="BodyText"/>
              <w:jc w:val="both"/>
            </w:pPr>
            <w:r w:rsidRPr="002717A4">
              <w:t xml:space="preserve">Совещание с представителями Минпромторга РТ по </w:t>
            </w:r>
            <w:r>
              <w:t xml:space="preserve">исключению дублирования отчетов </w:t>
            </w:r>
            <w:r w:rsidRPr="002717A4">
              <w:t>финансово-хозяйственной деятельности подведомственных предприятий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65458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65458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каб.604</w:t>
            </w:r>
          </w:p>
          <w:p w:rsidR="00E36912" w:rsidRDefault="00E36912" w:rsidP="0065458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E36912" w:rsidTr="008E17D0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Default="00E36912" w:rsidP="00475614">
            <w:pPr>
              <w:pStyle w:val="BodyText"/>
              <w:rPr>
                <w:sz w:val="24"/>
                <w:szCs w:val="24"/>
              </w:rPr>
            </w:pPr>
            <w:r w:rsidRPr="008B0329">
              <w:rPr>
                <w:b/>
                <w:highlight w:val="lightGray"/>
              </w:rPr>
              <w:t>03 июня, четверг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</w:pPr>
            <w:r>
              <w:t>10.00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  <w:jc w:val="both"/>
            </w:pPr>
            <w:r>
              <w:t>Заседание рабочей группы по вопросу перевода земельных участков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65039A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>Нурутдинов 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</w:pPr>
            <w:r>
              <w:t>14.00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  <w:jc w:val="both"/>
            </w:pPr>
            <w:r>
              <w:t>Заседание рабочей комиссии по анализу финансово-хозяйственной деятельности ГУПов и АО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56060D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 w:rsidRPr="0056060D">
              <w:rPr>
                <w:sz w:val="24"/>
                <w:szCs w:val="24"/>
              </w:rPr>
              <w:t>Нурутдинов 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36912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E36912" w:rsidTr="00764ADD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6912" w:rsidRDefault="00E36912" w:rsidP="00475614">
            <w:pPr>
              <w:pStyle w:val="BodyText"/>
              <w:rPr>
                <w:sz w:val="24"/>
                <w:szCs w:val="24"/>
              </w:rPr>
            </w:pPr>
            <w:r w:rsidRPr="008B0329">
              <w:rPr>
                <w:b/>
                <w:highlight w:val="lightGray"/>
              </w:rPr>
              <w:t>04 июня, пятница</w:t>
            </w:r>
          </w:p>
        </w:tc>
      </w:tr>
      <w:tr w:rsidR="00E36912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</w:pPr>
            <w:r>
              <w:t>9.30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Default="00E36912" w:rsidP="004D06EC">
            <w:pPr>
              <w:pStyle w:val="BodyText"/>
              <w:jc w:val="both"/>
            </w:pPr>
            <w:r>
              <w:t>Совещание по актуализации данных в ИС МЗИО РТ и  по передаче документов в архив министерства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12" w:rsidRPr="0056060D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912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каб.604</w:t>
            </w:r>
          </w:p>
          <w:p w:rsidR="00E36912" w:rsidRDefault="00E36912" w:rsidP="004D06E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</w:tbl>
    <w:p w:rsidR="00E36912" w:rsidRDefault="00E36912" w:rsidP="00DC0DDD"/>
    <w:p w:rsidR="00E36912" w:rsidRDefault="00E36912" w:rsidP="002456FA"/>
    <w:sectPr w:rsidR="00E36912" w:rsidSect="00E85D1E">
      <w:pgSz w:w="11906" w:h="16838" w:code="9"/>
      <w:pgMar w:top="284" w:right="849" w:bottom="284" w:left="48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A58"/>
    <w:rsid w:val="00000975"/>
    <w:rsid w:val="00000D8E"/>
    <w:rsid w:val="000013BF"/>
    <w:rsid w:val="00001448"/>
    <w:rsid w:val="0000147E"/>
    <w:rsid w:val="000016A5"/>
    <w:rsid w:val="00001854"/>
    <w:rsid w:val="00001967"/>
    <w:rsid w:val="00002429"/>
    <w:rsid w:val="00002523"/>
    <w:rsid w:val="000027C2"/>
    <w:rsid w:val="000028D4"/>
    <w:rsid w:val="000031E0"/>
    <w:rsid w:val="00003543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5047"/>
    <w:rsid w:val="000051F4"/>
    <w:rsid w:val="000054A3"/>
    <w:rsid w:val="0000561E"/>
    <w:rsid w:val="000059E8"/>
    <w:rsid w:val="00006D8F"/>
    <w:rsid w:val="0000736A"/>
    <w:rsid w:val="000075AE"/>
    <w:rsid w:val="000077DB"/>
    <w:rsid w:val="000077EC"/>
    <w:rsid w:val="00007B6B"/>
    <w:rsid w:val="00007F7F"/>
    <w:rsid w:val="00010329"/>
    <w:rsid w:val="00010FAE"/>
    <w:rsid w:val="00011A58"/>
    <w:rsid w:val="00011C6F"/>
    <w:rsid w:val="00012172"/>
    <w:rsid w:val="000124EC"/>
    <w:rsid w:val="000125E1"/>
    <w:rsid w:val="000127BF"/>
    <w:rsid w:val="00013351"/>
    <w:rsid w:val="00013852"/>
    <w:rsid w:val="000144F0"/>
    <w:rsid w:val="00015244"/>
    <w:rsid w:val="00016183"/>
    <w:rsid w:val="000166C9"/>
    <w:rsid w:val="0001672B"/>
    <w:rsid w:val="000167CC"/>
    <w:rsid w:val="00016CB7"/>
    <w:rsid w:val="00016E87"/>
    <w:rsid w:val="00017A99"/>
    <w:rsid w:val="00017F74"/>
    <w:rsid w:val="00020038"/>
    <w:rsid w:val="00020DE3"/>
    <w:rsid w:val="00021E34"/>
    <w:rsid w:val="00022464"/>
    <w:rsid w:val="00022749"/>
    <w:rsid w:val="00022B81"/>
    <w:rsid w:val="00022E3D"/>
    <w:rsid w:val="000237CE"/>
    <w:rsid w:val="000237F9"/>
    <w:rsid w:val="00023F4E"/>
    <w:rsid w:val="000243A7"/>
    <w:rsid w:val="00024976"/>
    <w:rsid w:val="00024B35"/>
    <w:rsid w:val="00024DBE"/>
    <w:rsid w:val="00025055"/>
    <w:rsid w:val="0002510E"/>
    <w:rsid w:val="0002510F"/>
    <w:rsid w:val="0002518E"/>
    <w:rsid w:val="000252EA"/>
    <w:rsid w:val="000255E0"/>
    <w:rsid w:val="00025C14"/>
    <w:rsid w:val="00026531"/>
    <w:rsid w:val="00026E3F"/>
    <w:rsid w:val="00027128"/>
    <w:rsid w:val="0002734D"/>
    <w:rsid w:val="00027A90"/>
    <w:rsid w:val="00027F02"/>
    <w:rsid w:val="0003030D"/>
    <w:rsid w:val="000305A7"/>
    <w:rsid w:val="000305D0"/>
    <w:rsid w:val="000306D1"/>
    <w:rsid w:val="00030E57"/>
    <w:rsid w:val="00030F2D"/>
    <w:rsid w:val="000310EF"/>
    <w:rsid w:val="00031101"/>
    <w:rsid w:val="000314E7"/>
    <w:rsid w:val="0003186D"/>
    <w:rsid w:val="00031AB0"/>
    <w:rsid w:val="00031C6A"/>
    <w:rsid w:val="000322CA"/>
    <w:rsid w:val="000326D0"/>
    <w:rsid w:val="0003280F"/>
    <w:rsid w:val="00032C5A"/>
    <w:rsid w:val="00032CD6"/>
    <w:rsid w:val="00033184"/>
    <w:rsid w:val="000334D2"/>
    <w:rsid w:val="000338E8"/>
    <w:rsid w:val="000342E6"/>
    <w:rsid w:val="00034507"/>
    <w:rsid w:val="0003453E"/>
    <w:rsid w:val="000345B5"/>
    <w:rsid w:val="00034766"/>
    <w:rsid w:val="0003481A"/>
    <w:rsid w:val="000349F5"/>
    <w:rsid w:val="00034BC4"/>
    <w:rsid w:val="00034FF8"/>
    <w:rsid w:val="00035327"/>
    <w:rsid w:val="000354FF"/>
    <w:rsid w:val="000355CF"/>
    <w:rsid w:val="000356ED"/>
    <w:rsid w:val="00035D8F"/>
    <w:rsid w:val="00036348"/>
    <w:rsid w:val="0003643C"/>
    <w:rsid w:val="00037249"/>
    <w:rsid w:val="0003771D"/>
    <w:rsid w:val="00037FAF"/>
    <w:rsid w:val="00040BF3"/>
    <w:rsid w:val="00040D10"/>
    <w:rsid w:val="00040D72"/>
    <w:rsid w:val="00041327"/>
    <w:rsid w:val="000414B4"/>
    <w:rsid w:val="000417CB"/>
    <w:rsid w:val="00041872"/>
    <w:rsid w:val="00041984"/>
    <w:rsid w:val="0004205C"/>
    <w:rsid w:val="00042851"/>
    <w:rsid w:val="000430D6"/>
    <w:rsid w:val="00043167"/>
    <w:rsid w:val="00043692"/>
    <w:rsid w:val="00043974"/>
    <w:rsid w:val="00043B37"/>
    <w:rsid w:val="00043B8E"/>
    <w:rsid w:val="00044541"/>
    <w:rsid w:val="000448C5"/>
    <w:rsid w:val="00044C4C"/>
    <w:rsid w:val="00044DAE"/>
    <w:rsid w:val="00044FED"/>
    <w:rsid w:val="000452D0"/>
    <w:rsid w:val="00045C71"/>
    <w:rsid w:val="00046233"/>
    <w:rsid w:val="00046712"/>
    <w:rsid w:val="00046763"/>
    <w:rsid w:val="0004721F"/>
    <w:rsid w:val="00047368"/>
    <w:rsid w:val="000475A4"/>
    <w:rsid w:val="0004777C"/>
    <w:rsid w:val="000477B1"/>
    <w:rsid w:val="00047BB0"/>
    <w:rsid w:val="00050218"/>
    <w:rsid w:val="000502EF"/>
    <w:rsid w:val="0005092A"/>
    <w:rsid w:val="00050C74"/>
    <w:rsid w:val="000519A2"/>
    <w:rsid w:val="00051C4A"/>
    <w:rsid w:val="0005229B"/>
    <w:rsid w:val="000522A9"/>
    <w:rsid w:val="00052415"/>
    <w:rsid w:val="00052AF4"/>
    <w:rsid w:val="00052D07"/>
    <w:rsid w:val="000530B0"/>
    <w:rsid w:val="000530EF"/>
    <w:rsid w:val="000536D3"/>
    <w:rsid w:val="00053A0F"/>
    <w:rsid w:val="00053EB5"/>
    <w:rsid w:val="0005476D"/>
    <w:rsid w:val="000547EF"/>
    <w:rsid w:val="00054BB4"/>
    <w:rsid w:val="00054F1F"/>
    <w:rsid w:val="0005528C"/>
    <w:rsid w:val="000556B7"/>
    <w:rsid w:val="00055AF5"/>
    <w:rsid w:val="00055B74"/>
    <w:rsid w:val="00055F74"/>
    <w:rsid w:val="000566A7"/>
    <w:rsid w:val="000568BD"/>
    <w:rsid w:val="000572FC"/>
    <w:rsid w:val="0005735D"/>
    <w:rsid w:val="000573D0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2374"/>
    <w:rsid w:val="000625E1"/>
    <w:rsid w:val="00062CD5"/>
    <w:rsid w:val="00062D1D"/>
    <w:rsid w:val="00063633"/>
    <w:rsid w:val="00063929"/>
    <w:rsid w:val="00063EEC"/>
    <w:rsid w:val="00064118"/>
    <w:rsid w:val="000642A1"/>
    <w:rsid w:val="00064381"/>
    <w:rsid w:val="000644E2"/>
    <w:rsid w:val="0006474D"/>
    <w:rsid w:val="00064895"/>
    <w:rsid w:val="00064FC1"/>
    <w:rsid w:val="0006509D"/>
    <w:rsid w:val="0006554F"/>
    <w:rsid w:val="000657DA"/>
    <w:rsid w:val="000657F6"/>
    <w:rsid w:val="0006585C"/>
    <w:rsid w:val="0006588C"/>
    <w:rsid w:val="00065C9E"/>
    <w:rsid w:val="00066AA4"/>
    <w:rsid w:val="00066F9A"/>
    <w:rsid w:val="000673B1"/>
    <w:rsid w:val="0006743E"/>
    <w:rsid w:val="00067566"/>
    <w:rsid w:val="000675D0"/>
    <w:rsid w:val="00067C7C"/>
    <w:rsid w:val="00067E6A"/>
    <w:rsid w:val="00070C44"/>
    <w:rsid w:val="000714F9"/>
    <w:rsid w:val="0007153C"/>
    <w:rsid w:val="00071B3D"/>
    <w:rsid w:val="00071C98"/>
    <w:rsid w:val="00071D91"/>
    <w:rsid w:val="000720DE"/>
    <w:rsid w:val="00072F01"/>
    <w:rsid w:val="0007346A"/>
    <w:rsid w:val="00074396"/>
    <w:rsid w:val="00074722"/>
    <w:rsid w:val="00074F10"/>
    <w:rsid w:val="00075317"/>
    <w:rsid w:val="0007539D"/>
    <w:rsid w:val="00075532"/>
    <w:rsid w:val="00075BF8"/>
    <w:rsid w:val="000766D4"/>
    <w:rsid w:val="000767E6"/>
    <w:rsid w:val="00076989"/>
    <w:rsid w:val="0007699E"/>
    <w:rsid w:val="00076DCD"/>
    <w:rsid w:val="00076F5A"/>
    <w:rsid w:val="0007722B"/>
    <w:rsid w:val="0007741D"/>
    <w:rsid w:val="00077950"/>
    <w:rsid w:val="00077A30"/>
    <w:rsid w:val="00077B61"/>
    <w:rsid w:val="00077BCD"/>
    <w:rsid w:val="00077D66"/>
    <w:rsid w:val="00080098"/>
    <w:rsid w:val="00080982"/>
    <w:rsid w:val="00080A19"/>
    <w:rsid w:val="00080D10"/>
    <w:rsid w:val="00080F26"/>
    <w:rsid w:val="000813AA"/>
    <w:rsid w:val="00082B52"/>
    <w:rsid w:val="00082EDD"/>
    <w:rsid w:val="00082FBA"/>
    <w:rsid w:val="000832D2"/>
    <w:rsid w:val="00083420"/>
    <w:rsid w:val="000838B2"/>
    <w:rsid w:val="00083F0C"/>
    <w:rsid w:val="00083F11"/>
    <w:rsid w:val="00084986"/>
    <w:rsid w:val="00084FD7"/>
    <w:rsid w:val="000858B5"/>
    <w:rsid w:val="00085DA9"/>
    <w:rsid w:val="00085EB5"/>
    <w:rsid w:val="00086A55"/>
    <w:rsid w:val="00086F20"/>
    <w:rsid w:val="0008711F"/>
    <w:rsid w:val="00087152"/>
    <w:rsid w:val="000873F3"/>
    <w:rsid w:val="00087634"/>
    <w:rsid w:val="00087735"/>
    <w:rsid w:val="00087B10"/>
    <w:rsid w:val="00087EF7"/>
    <w:rsid w:val="000903A2"/>
    <w:rsid w:val="00090F05"/>
    <w:rsid w:val="0009102F"/>
    <w:rsid w:val="000915CA"/>
    <w:rsid w:val="000917C5"/>
    <w:rsid w:val="00091B28"/>
    <w:rsid w:val="000922D6"/>
    <w:rsid w:val="00092B42"/>
    <w:rsid w:val="00092BC6"/>
    <w:rsid w:val="00092C7B"/>
    <w:rsid w:val="00092E20"/>
    <w:rsid w:val="000931D9"/>
    <w:rsid w:val="000935C5"/>
    <w:rsid w:val="000935D2"/>
    <w:rsid w:val="00093B49"/>
    <w:rsid w:val="0009405B"/>
    <w:rsid w:val="0009410B"/>
    <w:rsid w:val="0009436E"/>
    <w:rsid w:val="0009469A"/>
    <w:rsid w:val="00094858"/>
    <w:rsid w:val="00094873"/>
    <w:rsid w:val="0009495A"/>
    <w:rsid w:val="000954C7"/>
    <w:rsid w:val="00095827"/>
    <w:rsid w:val="00095F89"/>
    <w:rsid w:val="00096D94"/>
    <w:rsid w:val="00097376"/>
    <w:rsid w:val="00097A5B"/>
    <w:rsid w:val="00097C5D"/>
    <w:rsid w:val="000A03D2"/>
    <w:rsid w:val="000A0913"/>
    <w:rsid w:val="000A094B"/>
    <w:rsid w:val="000A09A3"/>
    <w:rsid w:val="000A0CDE"/>
    <w:rsid w:val="000A0D1C"/>
    <w:rsid w:val="000A1C79"/>
    <w:rsid w:val="000A1D10"/>
    <w:rsid w:val="000A1E75"/>
    <w:rsid w:val="000A2030"/>
    <w:rsid w:val="000A22EE"/>
    <w:rsid w:val="000A272F"/>
    <w:rsid w:val="000A2A76"/>
    <w:rsid w:val="000A2E56"/>
    <w:rsid w:val="000A3403"/>
    <w:rsid w:val="000A37F6"/>
    <w:rsid w:val="000A4212"/>
    <w:rsid w:val="000A454B"/>
    <w:rsid w:val="000A46D8"/>
    <w:rsid w:val="000A478F"/>
    <w:rsid w:val="000A47BA"/>
    <w:rsid w:val="000A4C04"/>
    <w:rsid w:val="000A55EA"/>
    <w:rsid w:val="000A5BDA"/>
    <w:rsid w:val="000A5E58"/>
    <w:rsid w:val="000A627F"/>
    <w:rsid w:val="000A6520"/>
    <w:rsid w:val="000A684A"/>
    <w:rsid w:val="000A6C26"/>
    <w:rsid w:val="000A6F10"/>
    <w:rsid w:val="000A6F3E"/>
    <w:rsid w:val="000A7486"/>
    <w:rsid w:val="000A771A"/>
    <w:rsid w:val="000A7AAA"/>
    <w:rsid w:val="000A7B2A"/>
    <w:rsid w:val="000B06AF"/>
    <w:rsid w:val="000B0A23"/>
    <w:rsid w:val="000B0A95"/>
    <w:rsid w:val="000B0D03"/>
    <w:rsid w:val="000B10C0"/>
    <w:rsid w:val="000B1267"/>
    <w:rsid w:val="000B16B9"/>
    <w:rsid w:val="000B18A3"/>
    <w:rsid w:val="000B1A9C"/>
    <w:rsid w:val="000B1D34"/>
    <w:rsid w:val="000B21D5"/>
    <w:rsid w:val="000B248A"/>
    <w:rsid w:val="000B271F"/>
    <w:rsid w:val="000B27D6"/>
    <w:rsid w:val="000B2CC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405B"/>
    <w:rsid w:val="000B4128"/>
    <w:rsid w:val="000B44F1"/>
    <w:rsid w:val="000B4873"/>
    <w:rsid w:val="000B4900"/>
    <w:rsid w:val="000B5B58"/>
    <w:rsid w:val="000B5CBE"/>
    <w:rsid w:val="000B5E2B"/>
    <w:rsid w:val="000B5EE5"/>
    <w:rsid w:val="000B5FCF"/>
    <w:rsid w:val="000B6382"/>
    <w:rsid w:val="000B71E9"/>
    <w:rsid w:val="000B7810"/>
    <w:rsid w:val="000B7C76"/>
    <w:rsid w:val="000B7D8F"/>
    <w:rsid w:val="000C0615"/>
    <w:rsid w:val="000C0D04"/>
    <w:rsid w:val="000C2228"/>
    <w:rsid w:val="000C2E05"/>
    <w:rsid w:val="000C318B"/>
    <w:rsid w:val="000C3473"/>
    <w:rsid w:val="000C37CE"/>
    <w:rsid w:val="000C38FB"/>
    <w:rsid w:val="000C3CEC"/>
    <w:rsid w:val="000C3D7B"/>
    <w:rsid w:val="000C40A0"/>
    <w:rsid w:val="000C42C9"/>
    <w:rsid w:val="000C4742"/>
    <w:rsid w:val="000C4872"/>
    <w:rsid w:val="000C4876"/>
    <w:rsid w:val="000C4BF0"/>
    <w:rsid w:val="000C5455"/>
    <w:rsid w:val="000C547D"/>
    <w:rsid w:val="000C5EDA"/>
    <w:rsid w:val="000C6140"/>
    <w:rsid w:val="000C66AA"/>
    <w:rsid w:val="000C680B"/>
    <w:rsid w:val="000C72EF"/>
    <w:rsid w:val="000C7393"/>
    <w:rsid w:val="000C7D8F"/>
    <w:rsid w:val="000C7EDD"/>
    <w:rsid w:val="000D056A"/>
    <w:rsid w:val="000D0790"/>
    <w:rsid w:val="000D08C4"/>
    <w:rsid w:val="000D0A28"/>
    <w:rsid w:val="000D0A6B"/>
    <w:rsid w:val="000D1116"/>
    <w:rsid w:val="000D12F6"/>
    <w:rsid w:val="000D1B1A"/>
    <w:rsid w:val="000D2BCE"/>
    <w:rsid w:val="000D2F8A"/>
    <w:rsid w:val="000D32F7"/>
    <w:rsid w:val="000D3441"/>
    <w:rsid w:val="000D37BD"/>
    <w:rsid w:val="000D3DC0"/>
    <w:rsid w:val="000D4143"/>
    <w:rsid w:val="000D44BE"/>
    <w:rsid w:val="000D458B"/>
    <w:rsid w:val="000D4CDE"/>
    <w:rsid w:val="000D5183"/>
    <w:rsid w:val="000D5D2D"/>
    <w:rsid w:val="000D6323"/>
    <w:rsid w:val="000D6796"/>
    <w:rsid w:val="000D6E95"/>
    <w:rsid w:val="000D6EF2"/>
    <w:rsid w:val="000D6F3C"/>
    <w:rsid w:val="000D6FEE"/>
    <w:rsid w:val="000D7011"/>
    <w:rsid w:val="000E0801"/>
    <w:rsid w:val="000E0820"/>
    <w:rsid w:val="000E0BD4"/>
    <w:rsid w:val="000E0CC5"/>
    <w:rsid w:val="000E0DE5"/>
    <w:rsid w:val="000E1028"/>
    <w:rsid w:val="000E1067"/>
    <w:rsid w:val="000E143F"/>
    <w:rsid w:val="000E1715"/>
    <w:rsid w:val="000E1DCA"/>
    <w:rsid w:val="000E21A6"/>
    <w:rsid w:val="000E2393"/>
    <w:rsid w:val="000E2475"/>
    <w:rsid w:val="000E24D5"/>
    <w:rsid w:val="000E254C"/>
    <w:rsid w:val="000E2606"/>
    <w:rsid w:val="000E29C2"/>
    <w:rsid w:val="000E2A11"/>
    <w:rsid w:val="000E375C"/>
    <w:rsid w:val="000E3A97"/>
    <w:rsid w:val="000E4507"/>
    <w:rsid w:val="000E45F8"/>
    <w:rsid w:val="000E4801"/>
    <w:rsid w:val="000E4852"/>
    <w:rsid w:val="000E49BB"/>
    <w:rsid w:val="000E4E27"/>
    <w:rsid w:val="000E4F92"/>
    <w:rsid w:val="000E5123"/>
    <w:rsid w:val="000E53F2"/>
    <w:rsid w:val="000E5E3F"/>
    <w:rsid w:val="000E5EEE"/>
    <w:rsid w:val="000E623A"/>
    <w:rsid w:val="000E6341"/>
    <w:rsid w:val="000E6734"/>
    <w:rsid w:val="000E6868"/>
    <w:rsid w:val="000E753C"/>
    <w:rsid w:val="000E7766"/>
    <w:rsid w:val="000E7BCF"/>
    <w:rsid w:val="000F0728"/>
    <w:rsid w:val="000F081A"/>
    <w:rsid w:val="000F0DCB"/>
    <w:rsid w:val="000F1721"/>
    <w:rsid w:val="000F1BA0"/>
    <w:rsid w:val="000F2AA2"/>
    <w:rsid w:val="000F2C08"/>
    <w:rsid w:val="000F2D5B"/>
    <w:rsid w:val="000F3420"/>
    <w:rsid w:val="000F3434"/>
    <w:rsid w:val="000F3440"/>
    <w:rsid w:val="000F361C"/>
    <w:rsid w:val="000F38D6"/>
    <w:rsid w:val="000F39E6"/>
    <w:rsid w:val="000F4A97"/>
    <w:rsid w:val="000F556B"/>
    <w:rsid w:val="000F56A8"/>
    <w:rsid w:val="000F5709"/>
    <w:rsid w:val="000F5876"/>
    <w:rsid w:val="000F58DA"/>
    <w:rsid w:val="000F5A22"/>
    <w:rsid w:val="000F6019"/>
    <w:rsid w:val="000F741A"/>
    <w:rsid w:val="000F755B"/>
    <w:rsid w:val="000F7970"/>
    <w:rsid w:val="000F797F"/>
    <w:rsid w:val="000F79AD"/>
    <w:rsid w:val="000F79F6"/>
    <w:rsid w:val="000F7C99"/>
    <w:rsid w:val="00100347"/>
    <w:rsid w:val="001006AD"/>
    <w:rsid w:val="001008D6"/>
    <w:rsid w:val="00101374"/>
    <w:rsid w:val="001013EE"/>
    <w:rsid w:val="00101E8C"/>
    <w:rsid w:val="001024BC"/>
    <w:rsid w:val="0010387F"/>
    <w:rsid w:val="00103A1C"/>
    <w:rsid w:val="00103BDF"/>
    <w:rsid w:val="00103E72"/>
    <w:rsid w:val="00103F15"/>
    <w:rsid w:val="00103FB3"/>
    <w:rsid w:val="001041FD"/>
    <w:rsid w:val="001047D9"/>
    <w:rsid w:val="00104959"/>
    <w:rsid w:val="00105B0F"/>
    <w:rsid w:val="00106259"/>
    <w:rsid w:val="00106877"/>
    <w:rsid w:val="00106ACD"/>
    <w:rsid w:val="00106F7F"/>
    <w:rsid w:val="001070BB"/>
    <w:rsid w:val="00107298"/>
    <w:rsid w:val="00107380"/>
    <w:rsid w:val="00110CD4"/>
    <w:rsid w:val="00110CDD"/>
    <w:rsid w:val="0011106B"/>
    <w:rsid w:val="00111F54"/>
    <w:rsid w:val="0011345A"/>
    <w:rsid w:val="001135D8"/>
    <w:rsid w:val="00113777"/>
    <w:rsid w:val="001137E7"/>
    <w:rsid w:val="00113B8B"/>
    <w:rsid w:val="00115460"/>
    <w:rsid w:val="00115540"/>
    <w:rsid w:val="00115580"/>
    <w:rsid w:val="001157D2"/>
    <w:rsid w:val="00115AAB"/>
    <w:rsid w:val="00115E30"/>
    <w:rsid w:val="00115ECC"/>
    <w:rsid w:val="00117474"/>
    <w:rsid w:val="001175D4"/>
    <w:rsid w:val="00117614"/>
    <w:rsid w:val="001179D6"/>
    <w:rsid w:val="00117DC9"/>
    <w:rsid w:val="001206E7"/>
    <w:rsid w:val="001207AB"/>
    <w:rsid w:val="001210AF"/>
    <w:rsid w:val="00121350"/>
    <w:rsid w:val="00121969"/>
    <w:rsid w:val="00121989"/>
    <w:rsid w:val="00121C67"/>
    <w:rsid w:val="00121EC9"/>
    <w:rsid w:val="00122142"/>
    <w:rsid w:val="00122999"/>
    <w:rsid w:val="00122CD8"/>
    <w:rsid w:val="00122E29"/>
    <w:rsid w:val="00122E55"/>
    <w:rsid w:val="00122F23"/>
    <w:rsid w:val="0012341D"/>
    <w:rsid w:val="00123687"/>
    <w:rsid w:val="0012379E"/>
    <w:rsid w:val="001237A2"/>
    <w:rsid w:val="00123883"/>
    <w:rsid w:val="00124058"/>
    <w:rsid w:val="00124376"/>
    <w:rsid w:val="001249D8"/>
    <w:rsid w:val="00124B2E"/>
    <w:rsid w:val="00125195"/>
    <w:rsid w:val="00126364"/>
    <w:rsid w:val="001267E7"/>
    <w:rsid w:val="00126F8F"/>
    <w:rsid w:val="00127163"/>
    <w:rsid w:val="0012752B"/>
    <w:rsid w:val="00127535"/>
    <w:rsid w:val="00127688"/>
    <w:rsid w:val="00127763"/>
    <w:rsid w:val="00127925"/>
    <w:rsid w:val="00127D7B"/>
    <w:rsid w:val="00127E73"/>
    <w:rsid w:val="00127E88"/>
    <w:rsid w:val="00127FE6"/>
    <w:rsid w:val="00130104"/>
    <w:rsid w:val="00130920"/>
    <w:rsid w:val="0013150B"/>
    <w:rsid w:val="0013178B"/>
    <w:rsid w:val="00131A92"/>
    <w:rsid w:val="0013202D"/>
    <w:rsid w:val="00132CD4"/>
    <w:rsid w:val="00132CF2"/>
    <w:rsid w:val="00133532"/>
    <w:rsid w:val="001336FD"/>
    <w:rsid w:val="00133B0E"/>
    <w:rsid w:val="00133B25"/>
    <w:rsid w:val="00133E5A"/>
    <w:rsid w:val="00133F11"/>
    <w:rsid w:val="00134221"/>
    <w:rsid w:val="0013480C"/>
    <w:rsid w:val="00134825"/>
    <w:rsid w:val="001348CF"/>
    <w:rsid w:val="0013496F"/>
    <w:rsid w:val="00134D48"/>
    <w:rsid w:val="00135322"/>
    <w:rsid w:val="00135498"/>
    <w:rsid w:val="001356C1"/>
    <w:rsid w:val="0013579A"/>
    <w:rsid w:val="00135CCD"/>
    <w:rsid w:val="00135FF4"/>
    <w:rsid w:val="001362DE"/>
    <w:rsid w:val="0013661E"/>
    <w:rsid w:val="001366C4"/>
    <w:rsid w:val="00136744"/>
    <w:rsid w:val="00136AB7"/>
    <w:rsid w:val="00136AFC"/>
    <w:rsid w:val="00136D1F"/>
    <w:rsid w:val="00136F47"/>
    <w:rsid w:val="00140675"/>
    <w:rsid w:val="0014076D"/>
    <w:rsid w:val="001407C2"/>
    <w:rsid w:val="001410EC"/>
    <w:rsid w:val="00141278"/>
    <w:rsid w:val="001412C1"/>
    <w:rsid w:val="001415C3"/>
    <w:rsid w:val="0014171C"/>
    <w:rsid w:val="001418AD"/>
    <w:rsid w:val="00141E74"/>
    <w:rsid w:val="00141FE6"/>
    <w:rsid w:val="0014220D"/>
    <w:rsid w:val="00142304"/>
    <w:rsid w:val="001425F2"/>
    <w:rsid w:val="001427E0"/>
    <w:rsid w:val="001428E0"/>
    <w:rsid w:val="001433A6"/>
    <w:rsid w:val="00143540"/>
    <w:rsid w:val="00144E57"/>
    <w:rsid w:val="00145C72"/>
    <w:rsid w:val="0014606E"/>
    <w:rsid w:val="00146565"/>
    <w:rsid w:val="001469C6"/>
    <w:rsid w:val="00146A19"/>
    <w:rsid w:val="001470BC"/>
    <w:rsid w:val="001478DC"/>
    <w:rsid w:val="00147953"/>
    <w:rsid w:val="00147DDF"/>
    <w:rsid w:val="0015035C"/>
    <w:rsid w:val="001509F9"/>
    <w:rsid w:val="00150F22"/>
    <w:rsid w:val="00150F64"/>
    <w:rsid w:val="00151337"/>
    <w:rsid w:val="0015182E"/>
    <w:rsid w:val="001519E3"/>
    <w:rsid w:val="00151A82"/>
    <w:rsid w:val="001522A0"/>
    <w:rsid w:val="001530A0"/>
    <w:rsid w:val="0015323F"/>
    <w:rsid w:val="0015358D"/>
    <w:rsid w:val="00153781"/>
    <w:rsid w:val="00153BDB"/>
    <w:rsid w:val="00153E31"/>
    <w:rsid w:val="0015406F"/>
    <w:rsid w:val="0015408F"/>
    <w:rsid w:val="001543D1"/>
    <w:rsid w:val="001547C0"/>
    <w:rsid w:val="00154A70"/>
    <w:rsid w:val="00154D6E"/>
    <w:rsid w:val="00155A8E"/>
    <w:rsid w:val="00155ADE"/>
    <w:rsid w:val="00156011"/>
    <w:rsid w:val="00156204"/>
    <w:rsid w:val="00156884"/>
    <w:rsid w:val="001568CB"/>
    <w:rsid w:val="00156EDC"/>
    <w:rsid w:val="0015764D"/>
    <w:rsid w:val="0015797E"/>
    <w:rsid w:val="0016008B"/>
    <w:rsid w:val="001600D6"/>
    <w:rsid w:val="0016012E"/>
    <w:rsid w:val="001607CA"/>
    <w:rsid w:val="001607F6"/>
    <w:rsid w:val="00160B67"/>
    <w:rsid w:val="00160F89"/>
    <w:rsid w:val="00160FBF"/>
    <w:rsid w:val="00161868"/>
    <w:rsid w:val="00161ACD"/>
    <w:rsid w:val="00161BB7"/>
    <w:rsid w:val="00161C73"/>
    <w:rsid w:val="0016228A"/>
    <w:rsid w:val="001627E5"/>
    <w:rsid w:val="00162CA4"/>
    <w:rsid w:val="00162FB3"/>
    <w:rsid w:val="00163185"/>
    <w:rsid w:val="001632BE"/>
    <w:rsid w:val="0016349B"/>
    <w:rsid w:val="00163CA9"/>
    <w:rsid w:val="00164F50"/>
    <w:rsid w:val="00165184"/>
    <w:rsid w:val="00165598"/>
    <w:rsid w:val="001657FA"/>
    <w:rsid w:val="00165F32"/>
    <w:rsid w:val="00165F5B"/>
    <w:rsid w:val="00166156"/>
    <w:rsid w:val="0016638F"/>
    <w:rsid w:val="00166634"/>
    <w:rsid w:val="001666DE"/>
    <w:rsid w:val="001668DA"/>
    <w:rsid w:val="00166A77"/>
    <w:rsid w:val="00166F61"/>
    <w:rsid w:val="001674F3"/>
    <w:rsid w:val="0016785D"/>
    <w:rsid w:val="0017020C"/>
    <w:rsid w:val="00170746"/>
    <w:rsid w:val="0017090C"/>
    <w:rsid w:val="00171C6E"/>
    <w:rsid w:val="001720E1"/>
    <w:rsid w:val="0017227B"/>
    <w:rsid w:val="001722A4"/>
    <w:rsid w:val="0017289C"/>
    <w:rsid w:val="0017299D"/>
    <w:rsid w:val="00172D48"/>
    <w:rsid w:val="001732EC"/>
    <w:rsid w:val="001735B2"/>
    <w:rsid w:val="00173655"/>
    <w:rsid w:val="001744D8"/>
    <w:rsid w:val="00174DA9"/>
    <w:rsid w:val="00175419"/>
    <w:rsid w:val="00175465"/>
    <w:rsid w:val="00175B1C"/>
    <w:rsid w:val="00175B1D"/>
    <w:rsid w:val="00175CE4"/>
    <w:rsid w:val="00175DF2"/>
    <w:rsid w:val="00176434"/>
    <w:rsid w:val="00176538"/>
    <w:rsid w:val="001768BF"/>
    <w:rsid w:val="00176A91"/>
    <w:rsid w:val="00176F8A"/>
    <w:rsid w:val="00177669"/>
    <w:rsid w:val="001776E7"/>
    <w:rsid w:val="00177B5B"/>
    <w:rsid w:val="001804E3"/>
    <w:rsid w:val="00180593"/>
    <w:rsid w:val="00180A46"/>
    <w:rsid w:val="00181E96"/>
    <w:rsid w:val="00182576"/>
    <w:rsid w:val="001826A4"/>
    <w:rsid w:val="00182C1E"/>
    <w:rsid w:val="00182C5C"/>
    <w:rsid w:val="0018498F"/>
    <w:rsid w:val="00184E1C"/>
    <w:rsid w:val="001853AF"/>
    <w:rsid w:val="001855F6"/>
    <w:rsid w:val="001856D7"/>
    <w:rsid w:val="00185EF2"/>
    <w:rsid w:val="00185F12"/>
    <w:rsid w:val="001860E7"/>
    <w:rsid w:val="00186394"/>
    <w:rsid w:val="00186587"/>
    <w:rsid w:val="00186A70"/>
    <w:rsid w:val="00186AAA"/>
    <w:rsid w:val="001870C8"/>
    <w:rsid w:val="0018714A"/>
    <w:rsid w:val="0018732A"/>
    <w:rsid w:val="001875E7"/>
    <w:rsid w:val="0018776A"/>
    <w:rsid w:val="00190050"/>
    <w:rsid w:val="00190510"/>
    <w:rsid w:val="00190595"/>
    <w:rsid w:val="00190D8E"/>
    <w:rsid w:val="0019102E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6A4"/>
    <w:rsid w:val="001947B5"/>
    <w:rsid w:val="00194FA1"/>
    <w:rsid w:val="001951C6"/>
    <w:rsid w:val="001962D6"/>
    <w:rsid w:val="0019661B"/>
    <w:rsid w:val="00196691"/>
    <w:rsid w:val="00196DE5"/>
    <w:rsid w:val="00196F18"/>
    <w:rsid w:val="00197836"/>
    <w:rsid w:val="001979AF"/>
    <w:rsid w:val="001A02E4"/>
    <w:rsid w:val="001A0313"/>
    <w:rsid w:val="001A07C0"/>
    <w:rsid w:val="001A0B7C"/>
    <w:rsid w:val="001A0E82"/>
    <w:rsid w:val="001A1257"/>
    <w:rsid w:val="001A13EE"/>
    <w:rsid w:val="001A17E0"/>
    <w:rsid w:val="001A18E8"/>
    <w:rsid w:val="001A260B"/>
    <w:rsid w:val="001A2899"/>
    <w:rsid w:val="001A2AC9"/>
    <w:rsid w:val="001A2CCB"/>
    <w:rsid w:val="001A2DEB"/>
    <w:rsid w:val="001A358E"/>
    <w:rsid w:val="001A3827"/>
    <w:rsid w:val="001A3943"/>
    <w:rsid w:val="001A4685"/>
    <w:rsid w:val="001A4701"/>
    <w:rsid w:val="001A4AEC"/>
    <w:rsid w:val="001A5316"/>
    <w:rsid w:val="001A5DCE"/>
    <w:rsid w:val="001A68CF"/>
    <w:rsid w:val="001A6D91"/>
    <w:rsid w:val="001A72AF"/>
    <w:rsid w:val="001A74F3"/>
    <w:rsid w:val="001A774C"/>
    <w:rsid w:val="001A7D09"/>
    <w:rsid w:val="001A7FA1"/>
    <w:rsid w:val="001B0789"/>
    <w:rsid w:val="001B093E"/>
    <w:rsid w:val="001B09B4"/>
    <w:rsid w:val="001B0D0A"/>
    <w:rsid w:val="001B0E84"/>
    <w:rsid w:val="001B154E"/>
    <w:rsid w:val="001B1C4F"/>
    <w:rsid w:val="001B26E2"/>
    <w:rsid w:val="001B27E6"/>
    <w:rsid w:val="001B29A1"/>
    <w:rsid w:val="001B38AF"/>
    <w:rsid w:val="001B3C5C"/>
    <w:rsid w:val="001B40FB"/>
    <w:rsid w:val="001B442A"/>
    <w:rsid w:val="001B4457"/>
    <w:rsid w:val="001B46AA"/>
    <w:rsid w:val="001B49C7"/>
    <w:rsid w:val="001B523C"/>
    <w:rsid w:val="001B5C6B"/>
    <w:rsid w:val="001B7237"/>
    <w:rsid w:val="001B7635"/>
    <w:rsid w:val="001B7654"/>
    <w:rsid w:val="001B7819"/>
    <w:rsid w:val="001B7865"/>
    <w:rsid w:val="001C006C"/>
    <w:rsid w:val="001C06E0"/>
    <w:rsid w:val="001C0811"/>
    <w:rsid w:val="001C0B6F"/>
    <w:rsid w:val="001C11B1"/>
    <w:rsid w:val="001C12C6"/>
    <w:rsid w:val="001C12E9"/>
    <w:rsid w:val="001C1888"/>
    <w:rsid w:val="001C1993"/>
    <w:rsid w:val="001C204A"/>
    <w:rsid w:val="001C21BC"/>
    <w:rsid w:val="001C2CEB"/>
    <w:rsid w:val="001C2DE2"/>
    <w:rsid w:val="001C2E07"/>
    <w:rsid w:val="001C2E74"/>
    <w:rsid w:val="001C365B"/>
    <w:rsid w:val="001C3773"/>
    <w:rsid w:val="001C37C5"/>
    <w:rsid w:val="001C3ABC"/>
    <w:rsid w:val="001C3DCE"/>
    <w:rsid w:val="001C4000"/>
    <w:rsid w:val="001C4186"/>
    <w:rsid w:val="001C458F"/>
    <w:rsid w:val="001C49F4"/>
    <w:rsid w:val="001C4F1C"/>
    <w:rsid w:val="001C57E4"/>
    <w:rsid w:val="001C5E08"/>
    <w:rsid w:val="001C61B5"/>
    <w:rsid w:val="001C6211"/>
    <w:rsid w:val="001C63F6"/>
    <w:rsid w:val="001C6D63"/>
    <w:rsid w:val="001C6F00"/>
    <w:rsid w:val="001C7844"/>
    <w:rsid w:val="001C7CB9"/>
    <w:rsid w:val="001C7D27"/>
    <w:rsid w:val="001D0595"/>
    <w:rsid w:val="001D0EF3"/>
    <w:rsid w:val="001D14A4"/>
    <w:rsid w:val="001D193C"/>
    <w:rsid w:val="001D19EF"/>
    <w:rsid w:val="001D26DD"/>
    <w:rsid w:val="001D2BF8"/>
    <w:rsid w:val="001D2E20"/>
    <w:rsid w:val="001D2FC2"/>
    <w:rsid w:val="001D31DF"/>
    <w:rsid w:val="001D33F6"/>
    <w:rsid w:val="001D33FD"/>
    <w:rsid w:val="001D3F64"/>
    <w:rsid w:val="001D3F67"/>
    <w:rsid w:val="001D4003"/>
    <w:rsid w:val="001D40B2"/>
    <w:rsid w:val="001D47F0"/>
    <w:rsid w:val="001D4D92"/>
    <w:rsid w:val="001D4FDE"/>
    <w:rsid w:val="001D53A2"/>
    <w:rsid w:val="001D5801"/>
    <w:rsid w:val="001D5B85"/>
    <w:rsid w:val="001D5DAA"/>
    <w:rsid w:val="001D5EFF"/>
    <w:rsid w:val="001D67BE"/>
    <w:rsid w:val="001D6D1F"/>
    <w:rsid w:val="001D6F77"/>
    <w:rsid w:val="001D7428"/>
    <w:rsid w:val="001D7B97"/>
    <w:rsid w:val="001D7EAF"/>
    <w:rsid w:val="001E1536"/>
    <w:rsid w:val="001E164F"/>
    <w:rsid w:val="001E18E5"/>
    <w:rsid w:val="001E19C6"/>
    <w:rsid w:val="001E202B"/>
    <w:rsid w:val="001E2092"/>
    <w:rsid w:val="001E2171"/>
    <w:rsid w:val="001E307D"/>
    <w:rsid w:val="001E30BF"/>
    <w:rsid w:val="001E38AA"/>
    <w:rsid w:val="001E3F0B"/>
    <w:rsid w:val="001E44C8"/>
    <w:rsid w:val="001E471D"/>
    <w:rsid w:val="001E51E4"/>
    <w:rsid w:val="001E56CB"/>
    <w:rsid w:val="001E5865"/>
    <w:rsid w:val="001E5890"/>
    <w:rsid w:val="001E594D"/>
    <w:rsid w:val="001E65BF"/>
    <w:rsid w:val="001E6FC6"/>
    <w:rsid w:val="001E7E54"/>
    <w:rsid w:val="001E7F6E"/>
    <w:rsid w:val="001F01E0"/>
    <w:rsid w:val="001F0465"/>
    <w:rsid w:val="001F0BC2"/>
    <w:rsid w:val="001F11B9"/>
    <w:rsid w:val="001F17BC"/>
    <w:rsid w:val="001F1F6B"/>
    <w:rsid w:val="001F215B"/>
    <w:rsid w:val="001F2244"/>
    <w:rsid w:val="001F226F"/>
    <w:rsid w:val="001F2372"/>
    <w:rsid w:val="001F2B74"/>
    <w:rsid w:val="001F328B"/>
    <w:rsid w:val="001F350E"/>
    <w:rsid w:val="001F3AF8"/>
    <w:rsid w:val="001F3D54"/>
    <w:rsid w:val="001F3FBE"/>
    <w:rsid w:val="001F3FD0"/>
    <w:rsid w:val="001F497A"/>
    <w:rsid w:val="001F5486"/>
    <w:rsid w:val="001F55BE"/>
    <w:rsid w:val="001F5A88"/>
    <w:rsid w:val="001F5EAF"/>
    <w:rsid w:val="001F6030"/>
    <w:rsid w:val="001F6293"/>
    <w:rsid w:val="001F64E1"/>
    <w:rsid w:val="001F669A"/>
    <w:rsid w:val="001F73E7"/>
    <w:rsid w:val="001F73F6"/>
    <w:rsid w:val="001F794D"/>
    <w:rsid w:val="0020038C"/>
    <w:rsid w:val="002004CF"/>
    <w:rsid w:val="002008C0"/>
    <w:rsid w:val="00200B2B"/>
    <w:rsid w:val="00200F28"/>
    <w:rsid w:val="0020110F"/>
    <w:rsid w:val="00201253"/>
    <w:rsid w:val="002013D4"/>
    <w:rsid w:val="0020176E"/>
    <w:rsid w:val="00201D80"/>
    <w:rsid w:val="002022E5"/>
    <w:rsid w:val="00202C81"/>
    <w:rsid w:val="002034AC"/>
    <w:rsid w:val="00203AAD"/>
    <w:rsid w:val="00203D14"/>
    <w:rsid w:val="002040DC"/>
    <w:rsid w:val="00204225"/>
    <w:rsid w:val="00204A82"/>
    <w:rsid w:val="002051DB"/>
    <w:rsid w:val="00205396"/>
    <w:rsid w:val="002055A8"/>
    <w:rsid w:val="002056CB"/>
    <w:rsid w:val="00205CFA"/>
    <w:rsid w:val="0020615E"/>
    <w:rsid w:val="0020647A"/>
    <w:rsid w:val="00206774"/>
    <w:rsid w:val="002067EB"/>
    <w:rsid w:val="00207F54"/>
    <w:rsid w:val="002109FB"/>
    <w:rsid w:val="00210DA4"/>
    <w:rsid w:val="00211188"/>
    <w:rsid w:val="002111C3"/>
    <w:rsid w:val="00211549"/>
    <w:rsid w:val="00211930"/>
    <w:rsid w:val="00211F34"/>
    <w:rsid w:val="0021205F"/>
    <w:rsid w:val="002120EB"/>
    <w:rsid w:val="00212835"/>
    <w:rsid w:val="00213184"/>
    <w:rsid w:val="00213F02"/>
    <w:rsid w:val="00214939"/>
    <w:rsid w:val="00214A0E"/>
    <w:rsid w:val="00215005"/>
    <w:rsid w:val="0021554F"/>
    <w:rsid w:val="002159BD"/>
    <w:rsid w:val="00215A3E"/>
    <w:rsid w:val="002160FB"/>
    <w:rsid w:val="002163BF"/>
    <w:rsid w:val="002163CB"/>
    <w:rsid w:val="0021691C"/>
    <w:rsid w:val="002176C0"/>
    <w:rsid w:val="00217AC2"/>
    <w:rsid w:val="00217BDF"/>
    <w:rsid w:val="00217D08"/>
    <w:rsid w:val="002203F7"/>
    <w:rsid w:val="0022064F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FFA"/>
    <w:rsid w:val="00223265"/>
    <w:rsid w:val="00223293"/>
    <w:rsid w:val="00223421"/>
    <w:rsid w:val="00223E3A"/>
    <w:rsid w:val="0022504F"/>
    <w:rsid w:val="00225088"/>
    <w:rsid w:val="002253AA"/>
    <w:rsid w:val="00225701"/>
    <w:rsid w:val="002265D5"/>
    <w:rsid w:val="00227182"/>
    <w:rsid w:val="002271F5"/>
    <w:rsid w:val="00227341"/>
    <w:rsid w:val="002273E6"/>
    <w:rsid w:val="00227475"/>
    <w:rsid w:val="00227602"/>
    <w:rsid w:val="0022778D"/>
    <w:rsid w:val="00227896"/>
    <w:rsid w:val="00227956"/>
    <w:rsid w:val="00227CD4"/>
    <w:rsid w:val="002301A0"/>
    <w:rsid w:val="00230875"/>
    <w:rsid w:val="002310E1"/>
    <w:rsid w:val="00231176"/>
    <w:rsid w:val="0023134F"/>
    <w:rsid w:val="002315D4"/>
    <w:rsid w:val="00231B32"/>
    <w:rsid w:val="00231DD5"/>
    <w:rsid w:val="0023235B"/>
    <w:rsid w:val="002326AC"/>
    <w:rsid w:val="00232773"/>
    <w:rsid w:val="00233256"/>
    <w:rsid w:val="002333E0"/>
    <w:rsid w:val="002334D7"/>
    <w:rsid w:val="00233C1D"/>
    <w:rsid w:val="0023427F"/>
    <w:rsid w:val="002344E5"/>
    <w:rsid w:val="00234646"/>
    <w:rsid w:val="002354B8"/>
    <w:rsid w:val="002356A7"/>
    <w:rsid w:val="002356B7"/>
    <w:rsid w:val="002362D6"/>
    <w:rsid w:val="002362EA"/>
    <w:rsid w:val="00236386"/>
    <w:rsid w:val="00236892"/>
    <w:rsid w:val="00236C7B"/>
    <w:rsid w:val="00236FD0"/>
    <w:rsid w:val="002372EE"/>
    <w:rsid w:val="00237798"/>
    <w:rsid w:val="002379FD"/>
    <w:rsid w:val="00237D5A"/>
    <w:rsid w:val="00237E0B"/>
    <w:rsid w:val="00237E38"/>
    <w:rsid w:val="00240416"/>
    <w:rsid w:val="002406B2"/>
    <w:rsid w:val="00240B26"/>
    <w:rsid w:val="00240E8B"/>
    <w:rsid w:val="00241C33"/>
    <w:rsid w:val="002424A1"/>
    <w:rsid w:val="00242D03"/>
    <w:rsid w:val="00243213"/>
    <w:rsid w:val="002435B0"/>
    <w:rsid w:val="002435D6"/>
    <w:rsid w:val="002445DF"/>
    <w:rsid w:val="002448C4"/>
    <w:rsid w:val="002456FA"/>
    <w:rsid w:val="00245906"/>
    <w:rsid w:val="002459BD"/>
    <w:rsid w:val="00245DE5"/>
    <w:rsid w:val="00246129"/>
    <w:rsid w:val="002461E6"/>
    <w:rsid w:val="00246754"/>
    <w:rsid w:val="0024715F"/>
    <w:rsid w:val="00247401"/>
    <w:rsid w:val="00247663"/>
    <w:rsid w:val="00247688"/>
    <w:rsid w:val="002478C2"/>
    <w:rsid w:val="00247CDA"/>
    <w:rsid w:val="00247DFC"/>
    <w:rsid w:val="00247EE8"/>
    <w:rsid w:val="00250390"/>
    <w:rsid w:val="00250B01"/>
    <w:rsid w:val="00250E31"/>
    <w:rsid w:val="00250E5B"/>
    <w:rsid w:val="00250F06"/>
    <w:rsid w:val="00251054"/>
    <w:rsid w:val="0025114C"/>
    <w:rsid w:val="00251A83"/>
    <w:rsid w:val="00252099"/>
    <w:rsid w:val="002527AB"/>
    <w:rsid w:val="00252C40"/>
    <w:rsid w:val="00252DCA"/>
    <w:rsid w:val="0025300E"/>
    <w:rsid w:val="002532F8"/>
    <w:rsid w:val="00253435"/>
    <w:rsid w:val="00253767"/>
    <w:rsid w:val="00253A8B"/>
    <w:rsid w:val="00253A9E"/>
    <w:rsid w:val="00253E68"/>
    <w:rsid w:val="00254A7A"/>
    <w:rsid w:val="00254AC0"/>
    <w:rsid w:val="002553FE"/>
    <w:rsid w:val="00255D0D"/>
    <w:rsid w:val="002562A8"/>
    <w:rsid w:val="00256582"/>
    <w:rsid w:val="00256611"/>
    <w:rsid w:val="00256F6C"/>
    <w:rsid w:val="002575C2"/>
    <w:rsid w:val="0025778D"/>
    <w:rsid w:val="00260D62"/>
    <w:rsid w:val="00261163"/>
    <w:rsid w:val="002612F0"/>
    <w:rsid w:val="00261982"/>
    <w:rsid w:val="002623D1"/>
    <w:rsid w:val="0026261A"/>
    <w:rsid w:val="00262BA8"/>
    <w:rsid w:val="00262BFC"/>
    <w:rsid w:val="00262D03"/>
    <w:rsid w:val="00262F21"/>
    <w:rsid w:val="00262F44"/>
    <w:rsid w:val="002630F4"/>
    <w:rsid w:val="00263129"/>
    <w:rsid w:val="0026326F"/>
    <w:rsid w:val="00263587"/>
    <w:rsid w:val="00263990"/>
    <w:rsid w:val="00263B2C"/>
    <w:rsid w:val="00264157"/>
    <w:rsid w:val="002644CD"/>
    <w:rsid w:val="00264F9C"/>
    <w:rsid w:val="002656CF"/>
    <w:rsid w:val="00265A94"/>
    <w:rsid w:val="00266C6C"/>
    <w:rsid w:val="00266CFF"/>
    <w:rsid w:val="00267A32"/>
    <w:rsid w:val="00267D55"/>
    <w:rsid w:val="0027099E"/>
    <w:rsid w:val="00270E29"/>
    <w:rsid w:val="0027164E"/>
    <w:rsid w:val="002717A4"/>
    <w:rsid w:val="00271DC1"/>
    <w:rsid w:val="00272645"/>
    <w:rsid w:val="00272717"/>
    <w:rsid w:val="00272B71"/>
    <w:rsid w:val="00272BA2"/>
    <w:rsid w:val="00273206"/>
    <w:rsid w:val="0027449F"/>
    <w:rsid w:val="00274643"/>
    <w:rsid w:val="00274810"/>
    <w:rsid w:val="00274867"/>
    <w:rsid w:val="00274B0D"/>
    <w:rsid w:val="00274DB7"/>
    <w:rsid w:val="00274EFB"/>
    <w:rsid w:val="00275B8A"/>
    <w:rsid w:val="00277089"/>
    <w:rsid w:val="00277952"/>
    <w:rsid w:val="00277F31"/>
    <w:rsid w:val="00280870"/>
    <w:rsid w:val="002810A0"/>
    <w:rsid w:val="00281814"/>
    <w:rsid w:val="0028196B"/>
    <w:rsid w:val="0028285D"/>
    <w:rsid w:val="0028291B"/>
    <w:rsid w:val="0028299A"/>
    <w:rsid w:val="00282F4E"/>
    <w:rsid w:val="0028408A"/>
    <w:rsid w:val="002840C3"/>
    <w:rsid w:val="00284518"/>
    <w:rsid w:val="0028470A"/>
    <w:rsid w:val="00285B3C"/>
    <w:rsid w:val="00286063"/>
    <w:rsid w:val="002862BD"/>
    <w:rsid w:val="002862E7"/>
    <w:rsid w:val="00286C50"/>
    <w:rsid w:val="00287352"/>
    <w:rsid w:val="0028759F"/>
    <w:rsid w:val="00287D4E"/>
    <w:rsid w:val="00290269"/>
    <w:rsid w:val="00290D82"/>
    <w:rsid w:val="00291214"/>
    <w:rsid w:val="00291918"/>
    <w:rsid w:val="00291D6C"/>
    <w:rsid w:val="0029201D"/>
    <w:rsid w:val="002924AB"/>
    <w:rsid w:val="00292B3D"/>
    <w:rsid w:val="00292DB6"/>
    <w:rsid w:val="00292FC3"/>
    <w:rsid w:val="00293181"/>
    <w:rsid w:val="00293227"/>
    <w:rsid w:val="00293771"/>
    <w:rsid w:val="00293AB4"/>
    <w:rsid w:val="00293D4D"/>
    <w:rsid w:val="00294117"/>
    <w:rsid w:val="0029458C"/>
    <w:rsid w:val="00295DA1"/>
    <w:rsid w:val="00295FFC"/>
    <w:rsid w:val="00296040"/>
    <w:rsid w:val="00296496"/>
    <w:rsid w:val="00296656"/>
    <w:rsid w:val="00296CD3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6D"/>
    <w:rsid w:val="002A0C95"/>
    <w:rsid w:val="002A0D88"/>
    <w:rsid w:val="002A0E03"/>
    <w:rsid w:val="002A1919"/>
    <w:rsid w:val="002A1956"/>
    <w:rsid w:val="002A19C9"/>
    <w:rsid w:val="002A213B"/>
    <w:rsid w:val="002A248C"/>
    <w:rsid w:val="002A2B13"/>
    <w:rsid w:val="002A30A1"/>
    <w:rsid w:val="002A3299"/>
    <w:rsid w:val="002A34B3"/>
    <w:rsid w:val="002A3501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C70"/>
    <w:rsid w:val="002A7436"/>
    <w:rsid w:val="002A74DB"/>
    <w:rsid w:val="002A75B4"/>
    <w:rsid w:val="002A7967"/>
    <w:rsid w:val="002A7A0D"/>
    <w:rsid w:val="002A7AB1"/>
    <w:rsid w:val="002A7CCB"/>
    <w:rsid w:val="002B0249"/>
    <w:rsid w:val="002B02C6"/>
    <w:rsid w:val="002B036A"/>
    <w:rsid w:val="002B07BA"/>
    <w:rsid w:val="002B0976"/>
    <w:rsid w:val="002B0E13"/>
    <w:rsid w:val="002B0E83"/>
    <w:rsid w:val="002B121B"/>
    <w:rsid w:val="002B151D"/>
    <w:rsid w:val="002B1929"/>
    <w:rsid w:val="002B1CB9"/>
    <w:rsid w:val="002B1D07"/>
    <w:rsid w:val="002B2246"/>
    <w:rsid w:val="002B2782"/>
    <w:rsid w:val="002B335C"/>
    <w:rsid w:val="002B34FF"/>
    <w:rsid w:val="002B3789"/>
    <w:rsid w:val="002B3D85"/>
    <w:rsid w:val="002B3F12"/>
    <w:rsid w:val="002B3F3B"/>
    <w:rsid w:val="002B4840"/>
    <w:rsid w:val="002B4A32"/>
    <w:rsid w:val="002B4C98"/>
    <w:rsid w:val="002B52BB"/>
    <w:rsid w:val="002B5573"/>
    <w:rsid w:val="002B6B60"/>
    <w:rsid w:val="002B6BD1"/>
    <w:rsid w:val="002B6BE6"/>
    <w:rsid w:val="002B6E3D"/>
    <w:rsid w:val="002B706B"/>
    <w:rsid w:val="002B73F6"/>
    <w:rsid w:val="002B74FA"/>
    <w:rsid w:val="002B7639"/>
    <w:rsid w:val="002B79E9"/>
    <w:rsid w:val="002B7C48"/>
    <w:rsid w:val="002B7CC4"/>
    <w:rsid w:val="002C0DB8"/>
    <w:rsid w:val="002C1182"/>
    <w:rsid w:val="002C123C"/>
    <w:rsid w:val="002C1387"/>
    <w:rsid w:val="002C148E"/>
    <w:rsid w:val="002C16A8"/>
    <w:rsid w:val="002C1EA4"/>
    <w:rsid w:val="002C2444"/>
    <w:rsid w:val="002C2894"/>
    <w:rsid w:val="002C28C8"/>
    <w:rsid w:val="002C2B18"/>
    <w:rsid w:val="002C2CF0"/>
    <w:rsid w:val="002C2D42"/>
    <w:rsid w:val="002C2E15"/>
    <w:rsid w:val="002C3172"/>
    <w:rsid w:val="002C32F2"/>
    <w:rsid w:val="002C372E"/>
    <w:rsid w:val="002C3FEC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A15"/>
    <w:rsid w:val="002C6E92"/>
    <w:rsid w:val="002C72C7"/>
    <w:rsid w:val="002C7754"/>
    <w:rsid w:val="002C7AC5"/>
    <w:rsid w:val="002C7C14"/>
    <w:rsid w:val="002C7DF7"/>
    <w:rsid w:val="002D032F"/>
    <w:rsid w:val="002D0792"/>
    <w:rsid w:val="002D089F"/>
    <w:rsid w:val="002D0AA1"/>
    <w:rsid w:val="002D0BEB"/>
    <w:rsid w:val="002D106D"/>
    <w:rsid w:val="002D1226"/>
    <w:rsid w:val="002D14F5"/>
    <w:rsid w:val="002D19A0"/>
    <w:rsid w:val="002D22F8"/>
    <w:rsid w:val="002D37AB"/>
    <w:rsid w:val="002D424F"/>
    <w:rsid w:val="002D43B5"/>
    <w:rsid w:val="002D4832"/>
    <w:rsid w:val="002D5228"/>
    <w:rsid w:val="002D5D33"/>
    <w:rsid w:val="002D6051"/>
    <w:rsid w:val="002D6ED1"/>
    <w:rsid w:val="002D74A7"/>
    <w:rsid w:val="002D7687"/>
    <w:rsid w:val="002D79CC"/>
    <w:rsid w:val="002E00C6"/>
    <w:rsid w:val="002E044D"/>
    <w:rsid w:val="002E0453"/>
    <w:rsid w:val="002E05C5"/>
    <w:rsid w:val="002E05F0"/>
    <w:rsid w:val="002E06EE"/>
    <w:rsid w:val="002E0BD3"/>
    <w:rsid w:val="002E0CE6"/>
    <w:rsid w:val="002E1218"/>
    <w:rsid w:val="002E13F3"/>
    <w:rsid w:val="002E18B4"/>
    <w:rsid w:val="002E1AD2"/>
    <w:rsid w:val="002E1E53"/>
    <w:rsid w:val="002E2180"/>
    <w:rsid w:val="002E2BA9"/>
    <w:rsid w:val="002E2CDF"/>
    <w:rsid w:val="002E2D04"/>
    <w:rsid w:val="002E3037"/>
    <w:rsid w:val="002E32B7"/>
    <w:rsid w:val="002E3B2B"/>
    <w:rsid w:val="002E43FF"/>
    <w:rsid w:val="002E50CC"/>
    <w:rsid w:val="002E5109"/>
    <w:rsid w:val="002E5154"/>
    <w:rsid w:val="002E517E"/>
    <w:rsid w:val="002E528C"/>
    <w:rsid w:val="002E5A17"/>
    <w:rsid w:val="002E5F7D"/>
    <w:rsid w:val="002E5FA1"/>
    <w:rsid w:val="002E6419"/>
    <w:rsid w:val="002E6584"/>
    <w:rsid w:val="002E694C"/>
    <w:rsid w:val="002E69B5"/>
    <w:rsid w:val="002E6A04"/>
    <w:rsid w:val="002E73C6"/>
    <w:rsid w:val="002E750E"/>
    <w:rsid w:val="002F039F"/>
    <w:rsid w:val="002F089E"/>
    <w:rsid w:val="002F1461"/>
    <w:rsid w:val="002F1993"/>
    <w:rsid w:val="002F1B2F"/>
    <w:rsid w:val="002F1E4A"/>
    <w:rsid w:val="002F1F79"/>
    <w:rsid w:val="002F22B9"/>
    <w:rsid w:val="002F2B42"/>
    <w:rsid w:val="002F328E"/>
    <w:rsid w:val="002F37F3"/>
    <w:rsid w:val="002F39E8"/>
    <w:rsid w:val="002F3B90"/>
    <w:rsid w:val="002F407C"/>
    <w:rsid w:val="002F473F"/>
    <w:rsid w:val="002F4905"/>
    <w:rsid w:val="002F4C2E"/>
    <w:rsid w:val="002F4C57"/>
    <w:rsid w:val="002F4C82"/>
    <w:rsid w:val="002F500C"/>
    <w:rsid w:val="002F51C0"/>
    <w:rsid w:val="002F5269"/>
    <w:rsid w:val="002F52EF"/>
    <w:rsid w:val="002F5518"/>
    <w:rsid w:val="002F584B"/>
    <w:rsid w:val="002F5998"/>
    <w:rsid w:val="002F5B59"/>
    <w:rsid w:val="002F5CEA"/>
    <w:rsid w:val="002F6148"/>
    <w:rsid w:val="002F637D"/>
    <w:rsid w:val="002F666C"/>
    <w:rsid w:val="002F68CB"/>
    <w:rsid w:val="002F6AB0"/>
    <w:rsid w:val="002F6F1E"/>
    <w:rsid w:val="002F7174"/>
    <w:rsid w:val="002F7AA4"/>
    <w:rsid w:val="002F7C2B"/>
    <w:rsid w:val="002F7EBE"/>
    <w:rsid w:val="002F7EDA"/>
    <w:rsid w:val="003011E9"/>
    <w:rsid w:val="0030162F"/>
    <w:rsid w:val="00301696"/>
    <w:rsid w:val="00301DF7"/>
    <w:rsid w:val="00302792"/>
    <w:rsid w:val="003037AA"/>
    <w:rsid w:val="00303D00"/>
    <w:rsid w:val="003043F0"/>
    <w:rsid w:val="00304758"/>
    <w:rsid w:val="0030480E"/>
    <w:rsid w:val="00305415"/>
    <w:rsid w:val="0030559B"/>
    <w:rsid w:val="00305728"/>
    <w:rsid w:val="00305E1F"/>
    <w:rsid w:val="003060F0"/>
    <w:rsid w:val="00306170"/>
    <w:rsid w:val="00306184"/>
    <w:rsid w:val="0030633E"/>
    <w:rsid w:val="00306518"/>
    <w:rsid w:val="00306A32"/>
    <w:rsid w:val="00306AA0"/>
    <w:rsid w:val="003079CD"/>
    <w:rsid w:val="00307A56"/>
    <w:rsid w:val="00307BAD"/>
    <w:rsid w:val="00307D1B"/>
    <w:rsid w:val="00307DA7"/>
    <w:rsid w:val="00310385"/>
    <w:rsid w:val="00310521"/>
    <w:rsid w:val="0031092F"/>
    <w:rsid w:val="003110CA"/>
    <w:rsid w:val="00311730"/>
    <w:rsid w:val="00311961"/>
    <w:rsid w:val="00312157"/>
    <w:rsid w:val="003139A5"/>
    <w:rsid w:val="00313B05"/>
    <w:rsid w:val="00314BD8"/>
    <w:rsid w:val="00314FB8"/>
    <w:rsid w:val="003153A5"/>
    <w:rsid w:val="003157EE"/>
    <w:rsid w:val="00315EA1"/>
    <w:rsid w:val="00315FDB"/>
    <w:rsid w:val="00316886"/>
    <w:rsid w:val="00316B4C"/>
    <w:rsid w:val="00316C50"/>
    <w:rsid w:val="00316C68"/>
    <w:rsid w:val="00316C8A"/>
    <w:rsid w:val="00316E44"/>
    <w:rsid w:val="00316F9A"/>
    <w:rsid w:val="003170B2"/>
    <w:rsid w:val="00317359"/>
    <w:rsid w:val="00317AE0"/>
    <w:rsid w:val="00317B70"/>
    <w:rsid w:val="00317D3B"/>
    <w:rsid w:val="00317F33"/>
    <w:rsid w:val="0032013B"/>
    <w:rsid w:val="00320434"/>
    <w:rsid w:val="003214AD"/>
    <w:rsid w:val="003219AB"/>
    <w:rsid w:val="003229E6"/>
    <w:rsid w:val="00322E3D"/>
    <w:rsid w:val="0032312B"/>
    <w:rsid w:val="0032330B"/>
    <w:rsid w:val="00323436"/>
    <w:rsid w:val="00323D6F"/>
    <w:rsid w:val="003241EB"/>
    <w:rsid w:val="003244A0"/>
    <w:rsid w:val="0032464F"/>
    <w:rsid w:val="00325697"/>
    <w:rsid w:val="00325847"/>
    <w:rsid w:val="00325D71"/>
    <w:rsid w:val="00326321"/>
    <w:rsid w:val="003263E2"/>
    <w:rsid w:val="003264BB"/>
    <w:rsid w:val="0032666F"/>
    <w:rsid w:val="0032672F"/>
    <w:rsid w:val="00326AD8"/>
    <w:rsid w:val="00326F83"/>
    <w:rsid w:val="0032703D"/>
    <w:rsid w:val="00327289"/>
    <w:rsid w:val="003276F8"/>
    <w:rsid w:val="003300AD"/>
    <w:rsid w:val="003304F3"/>
    <w:rsid w:val="003308A6"/>
    <w:rsid w:val="00330C37"/>
    <w:rsid w:val="0033105D"/>
    <w:rsid w:val="0033113C"/>
    <w:rsid w:val="00331479"/>
    <w:rsid w:val="003315ED"/>
    <w:rsid w:val="00331669"/>
    <w:rsid w:val="00331968"/>
    <w:rsid w:val="003322EC"/>
    <w:rsid w:val="0033235A"/>
    <w:rsid w:val="00332631"/>
    <w:rsid w:val="00332A28"/>
    <w:rsid w:val="00333009"/>
    <w:rsid w:val="003332FD"/>
    <w:rsid w:val="0033373C"/>
    <w:rsid w:val="00333A56"/>
    <w:rsid w:val="00333F12"/>
    <w:rsid w:val="003340D1"/>
    <w:rsid w:val="003341F7"/>
    <w:rsid w:val="0033474A"/>
    <w:rsid w:val="00334790"/>
    <w:rsid w:val="003347DB"/>
    <w:rsid w:val="0033498E"/>
    <w:rsid w:val="00334AAB"/>
    <w:rsid w:val="0033534C"/>
    <w:rsid w:val="003353A6"/>
    <w:rsid w:val="00335FFB"/>
    <w:rsid w:val="0033621C"/>
    <w:rsid w:val="00336EDA"/>
    <w:rsid w:val="00337097"/>
    <w:rsid w:val="0033729B"/>
    <w:rsid w:val="00337425"/>
    <w:rsid w:val="00337530"/>
    <w:rsid w:val="003375B5"/>
    <w:rsid w:val="0034007E"/>
    <w:rsid w:val="003400D2"/>
    <w:rsid w:val="003404AC"/>
    <w:rsid w:val="003405E1"/>
    <w:rsid w:val="0034106F"/>
    <w:rsid w:val="0034117F"/>
    <w:rsid w:val="00341560"/>
    <w:rsid w:val="00341A4E"/>
    <w:rsid w:val="00341BF4"/>
    <w:rsid w:val="00342085"/>
    <w:rsid w:val="003422C0"/>
    <w:rsid w:val="00342B2F"/>
    <w:rsid w:val="00342C19"/>
    <w:rsid w:val="00342F0E"/>
    <w:rsid w:val="0034353A"/>
    <w:rsid w:val="003435C1"/>
    <w:rsid w:val="00343669"/>
    <w:rsid w:val="0034370F"/>
    <w:rsid w:val="00343C8D"/>
    <w:rsid w:val="00343EFF"/>
    <w:rsid w:val="0034437E"/>
    <w:rsid w:val="003444DF"/>
    <w:rsid w:val="003447F6"/>
    <w:rsid w:val="003448C2"/>
    <w:rsid w:val="00344948"/>
    <w:rsid w:val="00344974"/>
    <w:rsid w:val="003456BE"/>
    <w:rsid w:val="00345711"/>
    <w:rsid w:val="00346157"/>
    <w:rsid w:val="003463CF"/>
    <w:rsid w:val="003465D0"/>
    <w:rsid w:val="003468C3"/>
    <w:rsid w:val="00346908"/>
    <w:rsid w:val="003470E0"/>
    <w:rsid w:val="00347145"/>
    <w:rsid w:val="00347204"/>
    <w:rsid w:val="00347365"/>
    <w:rsid w:val="0035076F"/>
    <w:rsid w:val="00350890"/>
    <w:rsid w:val="00350B1C"/>
    <w:rsid w:val="00350B88"/>
    <w:rsid w:val="00350E7F"/>
    <w:rsid w:val="00350EF5"/>
    <w:rsid w:val="003510BD"/>
    <w:rsid w:val="00351660"/>
    <w:rsid w:val="00351C1E"/>
    <w:rsid w:val="00351C87"/>
    <w:rsid w:val="00351D92"/>
    <w:rsid w:val="00351DAB"/>
    <w:rsid w:val="00351F84"/>
    <w:rsid w:val="00351F85"/>
    <w:rsid w:val="0035255E"/>
    <w:rsid w:val="00352933"/>
    <w:rsid w:val="00353320"/>
    <w:rsid w:val="0035404B"/>
    <w:rsid w:val="00354058"/>
    <w:rsid w:val="003541BE"/>
    <w:rsid w:val="00354935"/>
    <w:rsid w:val="00354CD2"/>
    <w:rsid w:val="0035554F"/>
    <w:rsid w:val="0035617D"/>
    <w:rsid w:val="0035634F"/>
    <w:rsid w:val="003566A6"/>
    <w:rsid w:val="0035688A"/>
    <w:rsid w:val="00356D39"/>
    <w:rsid w:val="00356E3B"/>
    <w:rsid w:val="00356EF0"/>
    <w:rsid w:val="00357489"/>
    <w:rsid w:val="00357923"/>
    <w:rsid w:val="00357AA7"/>
    <w:rsid w:val="00357BF7"/>
    <w:rsid w:val="00360425"/>
    <w:rsid w:val="00360E8D"/>
    <w:rsid w:val="00361855"/>
    <w:rsid w:val="003620A6"/>
    <w:rsid w:val="003626C4"/>
    <w:rsid w:val="003626E5"/>
    <w:rsid w:val="003629CA"/>
    <w:rsid w:val="00363660"/>
    <w:rsid w:val="00363BCC"/>
    <w:rsid w:val="00363C19"/>
    <w:rsid w:val="00363C33"/>
    <w:rsid w:val="00363C94"/>
    <w:rsid w:val="003642C7"/>
    <w:rsid w:val="003643D6"/>
    <w:rsid w:val="0036449F"/>
    <w:rsid w:val="00364B85"/>
    <w:rsid w:val="003651FA"/>
    <w:rsid w:val="00365513"/>
    <w:rsid w:val="00365E2A"/>
    <w:rsid w:val="00366AA0"/>
    <w:rsid w:val="00366F71"/>
    <w:rsid w:val="00366FA5"/>
    <w:rsid w:val="00367209"/>
    <w:rsid w:val="003675DB"/>
    <w:rsid w:val="00367935"/>
    <w:rsid w:val="00367E9F"/>
    <w:rsid w:val="00367F76"/>
    <w:rsid w:val="0037007D"/>
    <w:rsid w:val="0037025B"/>
    <w:rsid w:val="0037093C"/>
    <w:rsid w:val="00370ECD"/>
    <w:rsid w:val="00370FEE"/>
    <w:rsid w:val="00371288"/>
    <w:rsid w:val="003713AE"/>
    <w:rsid w:val="0037186C"/>
    <w:rsid w:val="00372953"/>
    <w:rsid w:val="00372B3C"/>
    <w:rsid w:val="00372FF4"/>
    <w:rsid w:val="00373BB0"/>
    <w:rsid w:val="003740E4"/>
    <w:rsid w:val="003746E4"/>
    <w:rsid w:val="003762D1"/>
    <w:rsid w:val="00376E1B"/>
    <w:rsid w:val="0037704D"/>
    <w:rsid w:val="003771FB"/>
    <w:rsid w:val="003772E6"/>
    <w:rsid w:val="003773E1"/>
    <w:rsid w:val="003775A8"/>
    <w:rsid w:val="00377C77"/>
    <w:rsid w:val="00377FE9"/>
    <w:rsid w:val="003800E2"/>
    <w:rsid w:val="003801E6"/>
    <w:rsid w:val="00380EC4"/>
    <w:rsid w:val="003810B2"/>
    <w:rsid w:val="00381268"/>
    <w:rsid w:val="00381C70"/>
    <w:rsid w:val="0038234C"/>
    <w:rsid w:val="00382FDA"/>
    <w:rsid w:val="0038393F"/>
    <w:rsid w:val="00383E64"/>
    <w:rsid w:val="0038437E"/>
    <w:rsid w:val="00384745"/>
    <w:rsid w:val="00384A63"/>
    <w:rsid w:val="00384B85"/>
    <w:rsid w:val="00384D1A"/>
    <w:rsid w:val="003854A1"/>
    <w:rsid w:val="00385DCC"/>
    <w:rsid w:val="00385ECD"/>
    <w:rsid w:val="00385F26"/>
    <w:rsid w:val="00386A61"/>
    <w:rsid w:val="00386EC7"/>
    <w:rsid w:val="00387471"/>
    <w:rsid w:val="00387805"/>
    <w:rsid w:val="00387BEA"/>
    <w:rsid w:val="00387EB8"/>
    <w:rsid w:val="003905B4"/>
    <w:rsid w:val="00390BBD"/>
    <w:rsid w:val="00390DB8"/>
    <w:rsid w:val="00391632"/>
    <w:rsid w:val="00391886"/>
    <w:rsid w:val="003918A6"/>
    <w:rsid w:val="00391FC9"/>
    <w:rsid w:val="00392416"/>
    <w:rsid w:val="00393575"/>
    <w:rsid w:val="003935A2"/>
    <w:rsid w:val="003942DB"/>
    <w:rsid w:val="00394370"/>
    <w:rsid w:val="00394673"/>
    <w:rsid w:val="00394744"/>
    <w:rsid w:val="003951AD"/>
    <w:rsid w:val="0039606D"/>
    <w:rsid w:val="00396D81"/>
    <w:rsid w:val="003972FF"/>
    <w:rsid w:val="003975E3"/>
    <w:rsid w:val="00397B9C"/>
    <w:rsid w:val="00397B9F"/>
    <w:rsid w:val="00397BD4"/>
    <w:rsid w:val="003A0333"/>
    <w:rsid w:val="003A0557"/>
    <w:rsid w:val="003A0793"/>
    <w:rsid w:val="003A106B"/>
    <w:rsid w:val="003A19E4"/>
    <w:rsid w:val="003A1AD8"/>
    <w:rsid w:val="003A1C96"/>
    <w:rsid w:val="003A2120"/>
    <w:rsid w:val="003A2207"/>
    <w:rsid w:val="003A26BD"/>
    <w:rsid w:val="003A26EF"/>
    <w:rsid w:val="003A28FF"/>
    <w:rsid w:val="003A326E"/>
    <w:rsid w:val="003A33F0"/>
    <w:rsid w:val="003A3528"/>
    <w:rsid w:val="003A3644"/>
    <w:rsid w:val="003A3906"/>
    <w:rsid w:val="003A3A23"/>
    <w:rsid w:val="003A3AB8"/>
    <w:rsid w:val="003A3FA6"/>
    <w:rsid w:val="003A3FDE"/>
    <w:rsid w:val="003A409D"/>
    <w:rsid w:val="003A40D7"/>
    <w:rsid w:val="003A4C02"/>
    <w:rsid w:val="003A4EC9"/>
    <w:rsid w:val="003A4F1D"/>
    <w:rsid w:val="003A57E7"/>
    <w:rsid w:val="003A5ADB"/>
    <w:rsid w:val="003A5CC5"/>
    <w:rsid w:val="003A5E9F"/>
    <w:rsid w:val="003A5FE0"/>
    <w:rsid w:val="003A5FF9"/>
    <w:rsid w:val="003A65F7"/>
    <w:rsid w:val="003A67A1"/>
    <w:rsid w:val="003A6A3E"/>
    <w:rsid w:val="003A6C2B"/>
    <w:rsid w:val="003A6D19"/>
    <w:rsid w:val="003A6D1F"/>
    <w:rsid w:val="003A6D2B"/>
    <w:rsid w:val="003A71FC"/>
    <w:rsid w:val="003A78F2"/>
    <w:rsid w:val="003A7D65"/>
    <w:rsid w:val="003A7FD5"/>
    <w:rsid w:val="003B1A46"/>
    <w:rsid w:val="003B1C14"/>
    <w:rsid w:val="003B1FAE"/>
    <w:rsid w:val="003B20CA"/>
    <w:rsid w:val="003B27EB"/>
    <w:rsid w:val="003B28C0"/>
    <w:rsid w:val="003B2F22"/>
    <w:rsid w:val="003B2FCC"/>
    <w:rsid w:val="003B31AA"/>
    <w:rsid w:val="003B32DF"/>
    <w:rsid w:val="003B3451"/>
    <w:rsid w:val="003B39ED"/>
    <w:rsid w:val="003B3D73"/>
    <w:rsid w:val="003B3DA9"/>
    <w:rsid w:val="003B43F1"/>
    <w:rsid w:val="003B50F7"/>
    <w:rsid w:val="003B5798"/>
    <w:rsid w:val="003B5E82"/>
    <w:rsid w:val="003B5ECC"/>
    <w:rsid w:val="003B6604"/>
    <w:rsid w:val="003B6687"/>
    <w:rsid w:val="003B67C6"/>
    <w:rsid w:val="003B6C83"/>
    <w:rsid w:val="003B7018"/>
    <w:rsid w:val="003B7715"/>
    <w:rsid w:val="003B78FF"/>
    <w:rsid w:val="003B796C"/>
    <w:rsid w:val="003B7D9F"/>
    <w:rsid w:val="003B7FD5"/>
    <w:rsid w:val="003C02A8"/>
    <w:rsid w:val="003C0B68"/>
    <w:rsid w:val="003C0D30"/>
    <w:rsid w:val="003C0F09"/>
    <w:rsid w:val="003C11CA"/>
    <w:rsid w:val="003C1CAB"/>
    <w:rsid w:val="003C1D27"/>
    <w:rsid w:val="003C2667"/>
    <w:rsid w:val="003C2C87"/>
    <w:rsid w:val="003C2CC7"/>
    <w:rsid w:val="003C2E8A"/>
    <w:rsid w:val="003C31D1"/>
    <w:rsid w:val="003C31F1"/>
    <w:rsid w:val="003C3C8E"/>
    <w:rsid w:val="003C4A58"/>
    <w:rsid w:val="003C4CB7"/>
    <w:rsid w:val="003C5DF6"/>
    <w:rsid w:val="003C61D5"/>
    <w:rsid w:val="003C633B"/>
    <w:rsid w:val="003C63EE"/>
    <w:rsid w:val="003C6565"/>
    <w:rsid w:val="003C65E1"/>
    <w:rsid w:val="003C6741"/>
    <w:rsid w:val="003C68BC"/>
    <w:rsid w:val="003C6B5F"/>
    <w:rsid w:val="003C6C41"/>
    <w:rsid w:val="003C6E65"/>
    <w:rsid w:val="003C731A"/>
    <w:rsid w:val="003C732A"/>
    <w:rsid w:val="003C78ED"/>
    <w:rsid w:val="003C7E3A"/>
    <w:rsid w:val="003C7EEB"/>
    <w:rsid w:val="003D05C5"/>
    <w:rsid w:val="003D07CB"/>
    <w:rsid w:val="003D0AB7"/>
    <w:rsid w:val="003D0F61"/>
    <w:rsid w:val="003D133C"/>
    <w:rsid w:val="003D173F"/>
    <w:rsid w:val="003D1998"/>
    <w:rsid w:val="003D2110"/>
    <w:rsid w:val="003D2AED"/>
    <w:rsid w:val="003D2AEF"/>
    <w:rsid w:val="003D3013"/>
    <w:rsid w:val="003D38CC"/>
    <w:rsid w:val="003D40B6"/>
    <w:rsid w:val="003D46A1"/>
    <w:rsid w:val="003D4E1B"/>
    <w:rsid w:val="003D4F9E"/>
    <w:rsid w:val="003D553B"/>
    <w:rsid w:val="003D57DE"/>
    <w:rsid w:val="003D590F"/>
    <w:rsid w:val="003D59D9"/>
    <w:rsid w:val="003D5B4C"/>
    <w:rsid w:val="003D5D65"/>
    <w:rsid w:val="003D5DBA"/>
    <w:rsid w:val="003D5F0D"/>
    <w:rsid w:val="003D61CA"/>
    <w:rsid w:val="003D7893"/>
    <w:rsid w:val="003D7A85"/>
    <w:rsid w:val="003D7FA5"/>
    <w:rsid w:val="003E007B"/>
    <w:rsid w:val="003E0803"/>
    <w:rsid w:val="003E0A9E"/>
    <w:rsid w:val="003E0C57"/>
    <w:rsid w:val="003E0CE7"/>
    <w:rsid w:val="003E0DC0"/>
    <w:rsid w:val="003E11B8"/>
    <w:rsid w:val="003E1282"/>
    <w:rsid w:val="003E155C"/>
    <w:rsid w:val="003E1684"/>
    <w:rsid w:val="003E1723"/>
    <w:rsid w:val="003E18D8"/>
    <w:rsid w:val="003E1AAF"/>
    <w:rsid w:val="003E1E31"/>
    <w:rsid w:val="003E1E96"/>
    <w:rsid w:val="003E1EF1"/>
    <w:rsid w:val="003E23B3"/>
    <w:rsid w:val="003E25B0"/>
    <w:rsid w:val="003E28D2"/>
    <w:rsid w:val="003E2A2D"/>
    <w:rsid w:val="003E2B48"/>
    <w:rsid w:val="003E2D4E"/>
    <w:rsid w:val="003E2E52"/>
    <w:rsid w:val="003E3615"/>
    <w:rsid w:val="003E3800"/>
    <w:rsid w:val="003E3B53"/>
    <w:rsid w:val="003E416A"/>
    <w:rsid w:val="003E4A85"/>
    <w:rsid w:val="003E4F6C"/>
    <w:rsid w:val="003E532E"/>
    <w:rsid w:val="003E55D7"/>
    <w:rsid w:val="003E5A5C"/>
    <w:rsid w:val="003E617A"/>
    <w:rsid w:val="003E6560"/>
    <w:rsid w:val="003E6CBE"/>
    <w:rsid w:val="003E6D75"/>
    <w:rsid w:val="003E6DFB"/>
    <w:rsid w:val="003E7DE0"/>
    <w:rsid w:val="003E7FB6"/>
    <w:rsid w:val="003F04A4"/>
    <w:rsid w:val="003F052A"/>
    <w:rsid w:val="003F1852"/>
    <w:rsid w:val="003F1AC3"/>
    <w:rsid w:val="003F27D2"/>
    <w:rsid w:val="003F2877"/>
    <w:rsid w:val="003F394E"/>
    <w:rsid w:val="003F404C"/>
    <w:rsid w:val="003F4087"/>
    <w:rsid w:val="003F419E"/>
    <w:rsid w:val="003F5127"/>
    <w:rsid w:val="003F5160"/>
    <w:rsid w:val="003F598D"/>
    <w:rsid w:val="003F5E45"/>
    <w:rsid w:val="003F6641"/>
    <w:rsid w:val="003F67BE"/>
    <w:rsid w:val="003F69FD"/>
    <w:rsid w:val="003F6B5F"/>
    <w:rsid w:val="003F7443"/>
    <w:rsid w:val="003F7781"/>
    <w:rsid w:val="003F7AA0"/>
    <w:rsid w:val="003F7C0A"/>
    <w:rsid w:val="003F7E6D"/>
    <w:rsid w:val="0040031B"/>
    <w:rsid w:val="00400514"/>
    <w:rsid w:val="0040068C"/>
    <w:rsid w:val="0040158E"/>
    <w:rsid w:val="00401786"/>
    <w:rsid w:val="00401868"/>
    <w:rsid w:val="00401B91"/>
    <w:rsid w:val="00402475"/>
    <w:rsid w:val="00402B36"/>
    <w:rsid w:val="00402BCE"/>
    <w:rsid w:val="00402BFA"/>
    <w:rsid w:val="00402E14"/>
    <w:rsid w:val="004039DD"/>
    <w:rsid w:val="00404096"/>
    <w:rsid w:val="004040C9"/>
    <w:rsid w:val="004041C3"/>
    <w:rsid w:val="004041E6"/>
    <w:rsid w:val="004049B1"/>
    <w:rsid w:val="00404B9A"/>
    <w:rsid w:val="00404DB2"/>
    <w:rsid w:val="00404E1D"/>
    <w:rsid w:val="004051C3"/>
    <w:rsid w:val="00405A31"/>
    <w:rsid w:val="004063FD"/>
    <w:rsid w:val="0040651D"/>
    <w:rsid w:val="00406A6A"/>
    <w:rsid w:val="00406F58"/>
    <w:rsid w:val="00407000"/>
    <w:rsid w:val="004077F2"/>
    <w:rsid w:val="00407B27"/>
    <w:rsid w:val="004106F1"/>
    <w:rsid w:val="004107A2"/>
    <w:rsid w:val="00410DC2"/>
    <w:rsid w:val="0041196A"/>
    <w:rsid w:val="00411970"/>
    <w:rsid w:val="00411B88"/>
    <w:rsid w:val="00411D6A"/>
    <w:rsid w:val="00411E27"/>
    <w:rsid w:val="0041209B"/>
    <w:rsid w:val="004125C2"/>
    <w:rsid w:val="00412914"/>
    <w:rsid w:val="0041294C"/>
    <w:rsid w:val="00412C65"/>
    <w:rsid w:val="00413265"/>
    <w:rsid w:val="00413592"/>
    <w:rsid w:val="0041366E"/>
    <w:rsid w:val="004136DC"/>
    <w:rsid w:val="004138C3"/>
    <w:rsid w:val="004139A9"/>
    <w:rsid w:val="00414030"/>
    <w:rsid w:val="00414597"/>
    <w:rsid w:val="00414C11"/>
    <w:rsid w:val="00414F88"/>
    <w:rsid w:val="00415026"/>
    <w:rsid w:val="004150A7"/>
    <w:rsid w:val="00415C0D"/>
    <w:rsid w:val="00415D01"/>
    <w:rsid w:val="00415E71"/>
    <w:rsid w:val="004161AD"/>
    <w:rsid w:val="00416733"/>
    <w:rsid w:val="0041691A"/>
    <w:rsid w:val="00416B17"/>
    <w:rsid w:val="00416DD8"/>
    <w:rsid w:val="004171DE"/>
    <w:rsid w:val="00417281"/>
    <w:rsid w:val="004179CC"/>
    <w:rsid w:val="00420472"/>
    <w:rsid w:val="00420CA1"/>
    <w:rsid w:val="00420E13"/>
    <w:rsid w:val="0042139E"/>
    <w:rsid w:val="004213B6"/>
    <w:rsid w:val="00421544"/>
    <w:rsid w:val="00421608"/>
    <w:rsid w:val="0042195A"/>
    <w:rsid w:val="00421BDC"/>
    <w:rsid w:val="00421D2F"/>
    <w:rsid w:val="00422134"/>
    <w:rsid w:val="0042226A"/>
    <w:rsid w:val="00422573"/>
    <w:rsid w:val="00422700"/>
    <w:rsid w:val="00422792"/>
    <w:rsid w:val="0042279C"/>
    <w:rsid w:val="00422AB0"/>
    <w:rsid w:val="00422D46"/>
    <w:rsid w:val="00423456"/>
    <w:rsid w:val="00423AA4"/>
    <w:rsid w:val="00423D70"/>
    <w:rsid w:val="00423F44"/>
    <w:rsid w:val="00423F75"/>
    <w:rsid w:val="004243E5"/>
    <w:rsid w:val="0042448B"/>
    <w:rsid w:val="00424AED"/>
    <w:rsid w:val="00425603"/>
    <w:rsid w:val="0042591A"/>
    <w:rsid w:val="00425FAC"/>
    <w:rsid w:val="004264B9"/>
    <w:rsid w:val="004266CB"/>
    <w:rsid w:val="0042707A"/>
    <w:rsid w:val="00427601"/>
    <w:rsid w:val="0042762F"/>
    <w:rsid w:val="0042765F"/>
    <w:rsid w:val="0042774F"/>
    <w:rsid w:val="00427846"/>
    <w:rsid w:val="00427915"/>
    <w:rsid w:val="00427FDD"/>
    <w:rsid w:val="00430052"/>
    <w:rsid w:val="0043031A"/>
    <w:rsid w:val="00430561"/>
    <w:rsid w:val="00430775"/>
    <w:rsid w:val="00430E3B"/>
    <w:rsid w:val="00431428"/>
    <w:rsid w:val="00431AEB"/>
    <w:rsid w:val="00431B71"/>
    <w:rsid w:val="004320F2"/>
    <w:rsid w:val="004322B8"/>
    <w:rsid w:val="00432432"/>
    <w:rsid w:val="0043254A"/>
    <w:rsid w:val="00432997"/>
    <w:rsid w:val="004329CB"/>
    <w:rsid w:val="00432ADA"/>
    <w:rsid w:val="004330A4"/>
    <w:rsid w:val="004333B3"/>
    <w:rsid w:val="00433675"/>
    <w:rsid w:val="0043376C"/>
    <w:rsid w:val="00433859"/>
    <w:rsid w:val="00433978"/>
    <w:rsid w:val="00434186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E9C"/>
    <w:rsid w:val="004363E5"/>
    <w:rsid w:val="00437257"/>
    <w:rsid w:val="004372F1"/>
    <w:rsid w:val="00437625"/>
    <w:rsid w:val="00437774"/>
    <w:rsid w:val="0044027B"/>
    <w:rsid w:val="004404F6"/>
    <w:rsid w:val="00440838"/>
    <w:rsid w:val="00440D42"/>
    <w:rsid w:val="004411CF"/>
    <w:rsid w:val="0044145F"/>
    <w:rsid w:val="0044234C"/>
    <w:rsid w:val="004426C7"/>
    <w:rsid w:val="004426E0"/>
    <w:rsid w:val="00442AB9"/>
    <w:rsid w:val="00442D82"/>
    <w:rsid w:val="00443C20"/>
    <w:rsid w:val="004440FD"/>
    <w:rsid w:val="004446EA"/>
    <w:rsid w:val="00444866"/>
    <w:rsid w:val="00444997"/>
    <w:rsid w:val="00444A50"/>
    <w:rsid w:val="00444A58"/>
    <w:rsid w:val="00444E95"/>
    <w:rsid w:val="00445481"/>
    <w:rsid w:val="004454CD"/>
    <w:rsid w:val="0044594D"/>
    <w:rsid w:val="004459A3"/>
    <w:rsid w:val="004459CC"/>
    <w:rsid w:val="00445A22"/>
    <w:rsid w:val="004461FA"/>
    <w:rsid w:val="00446FB1"/>
    <w:rsid w:val="004471BE"/>
    <w:rsid w:val="00447554"/>
    <w:rsid w:val="00447D72"/>
    <w:rsid w:val="00447DA0"/>
    <w:rsid w:val="00447E21"/>
    <w:rsid w:val="0045001E"/>
    <w:rsid w:val="004501D0"/>
    <w:rsid w:val="0045022F"/>
    <w:rsid w:val="00450797"/>
    <w:rsid w:val="00450A46"/>
    <w:rsid w:val="00450A7E"/>
    <w:rsid w:val="00450B0D"/>
    <w:rsid w:val="00450C05"/>
    <w:rsid w:val="00450C97"/>
    <w:rsid w:val="00451429"/>
    <w:rsid w:val="0045183D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C61"/>
    <w:rsid w:val="004544B5"/>
    <w:rsid w:val="004549DD"/>
    <w:rsid w:val="00454AF0"/>
    <w:rsid w:val="00454D91"/>
    <w:rsid w:val="004558AD"/>
    <w:rsid w:val="00456054"/>
    <w:rsid w:val="004560C2"/>
    <w:rsid w:val="00456955"/>
    <w:rsid w:val="00456BE9"/>
    <w:rsid w:val="00456EB6"/>
    <w:rsid w:val="0045709D"/>
    <w:rsid w:val="004571D4"/>
    <w:rsid w:val="0045731B"/>
    <w:rsid w:val="004578B3"/>
    <w:rsid w:val="00457966"/>
    <w:rsid w:val="004579DC"/>
    <w:rsid w:val="00457C6A"/>
    <w:rsid w:val="00457C70"/>
    <w:rsid w:val="00460759"/>
    <w:rsid w:val="00460987"/>
    <w:rsid w:val="004609D9"/>
    <w:rsid w:val="00460ACA"/>
    <w:rsid w:val="00460C99"/>
    <w:rsid w:val="00460E30"/>
    <w:rsid w:val="0046128A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8ED"/>
    <w:rsid w:val="00462A45"/>
    <w:rsid w:val="004639EF"/>
    <w:rsid w:val="00463E6A"/>
    <w:rsid w:val="00463FDE"/>
    <w:rsid w:val="004643F9"/>
    <w:rsid w:val="004644AB"/>
    <w:rsid w:val="0046473F"/>
    <w:rsid w:val="004650C7"/>
    <w:rsid w:val="004652CD"/>
    <w:rsid w:val="00465998"/>
    <w:rsid w:val="004659D2"/>
    <w:rsid w:val="00465DBC"/>
    <w:rsid w:val="004660CA"/>
    <w:rsid w:val="0046626C"/>
    <w:rsid w:val="004666D3"/>
    <w:rsid w:val="004669B2"/>
    <w:rsid w:val="00467612"/>
    <w:rsid w:val="00467AFA"/>
    <w:rsid w:val="00467C57"/>
    <w:rsid w:val="0047030D"/>
    <w:rsid w:val="00470759"/>
    <w:rsid w:val="00470872"/>
    <w:rsid w:val="00470DC5"/>
    <w:rsid w:val="00470FC4"/>
    <w:rsid w:val="004713F6"/>
    <w:rsid w:val="0047144A"/>
    <w:rsid w:val="00471712"/>
    <w:rsid w:val="00471717"/>
    <w:rsid w:val="00471DF8"/>
    <w:rsid w:val="00471FED"/>
    <w:rsid w:val="004721A1"/>
    <w:rsid w:val="00472F59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5614"/>
    <w:rsid w:val="00475680"/>
    <w:rsid w:val="00475947"/>
    <w:rsid w:val="00475C16"/>
    <w:rsid w:val="00475FA8"/>
    <w:rsid w:val="00476120"/>
    <w:rsid w:val="0047641F"/>
    <w:rsid w:val="00476697"/>
    <w:rsid w:val="004766F1"/>
    <w:rsid w:val="00476884"/>
    <w:rsid w:val="0047692E"/>
    <w:rsid w:val="00476CD9"/>
    <w:rsid w:val="0047757C"/>
    <w:rsid w:val="00477712"/>
    <w:rsid w:val="00477759"/>
    <w:rsid w:val="00477783"/>
    <w:rsid w:val="00477794"/>
    <w:rsid w:val="0048000A"/>
    <w:rsid w:val="00480309"/>
    <w:rsid w:val="00480363"/>
    <w:rsid w:val="00480367"/>
    <w:rsid w:val="00480603"/>
    <w:rsid w:val="00480991"/>
    <w:rsid w:val="004812DE"/>
    <w:rsid w:val="00481785"/>
    <w:rsid w:val="00481875"/>
    <w:rsid w:val="004818F5"/>
    <w:rsid w:val="00481A25"/>
    <w:rsid w:val="00481D25"/>
    <w:rsid w:val="00481E9F"/>
    <w:rsid w:val="00481ECF"/>
    <w:rsid w:val="00481EF8"/>
    <w:rsid w:val="00482113"/>
    <w:rsid w:val="00482308"/>
    <w:rsid w:val="0048263B"/>
    <w:rsid w:val="00482A9F"/>
    <w:rsid w:val="00482C28"/>
    <w:rsid w:val="00483131"/>
    <w:rsid w:val="0048357B"/>
    <w:rsid w:val="00483899"/>
    <w:rsid w:val="00483AE5"/>
    <w:rsid w:val="0048403C"/>
    <w:rsid w:val="0048412C"/>
    <w:rsid w:val="00485377"/>
    <w:rsid w:val="00485D88"/>
    <w:rsid w:val="00486144"/>
    <w:rsid w:val="00486317"/>
    <w:rsid w:val="004868E7"/>
    <w:rsid w:val="00486B32"/>
    <w:rsid w:val="00486F7C"/>
    <w:rsid w:val="004871C6"/>
    <w:rsid w:val="0048756B"/>
    <w:rsid w:val="00487B1F"/>
    <w:rsid w:val="00490A8B"/>
    <w:rsid w:val="00490F25"/>
    <w:rsid w:val="00490F9E"/>
    <w:rsid w:val="00491032"/>
    <w:rsid w:val="00491908"/>
    <w:rsid w:val="00491A66"/>
    <w:rsid w:val="00492241"/>
    <w:rsid w:val="004926D1"/>
    <w:rsid w:val="00492710"/>
    <w:rsid w:val="0049289D"/>
    <w:rsid w:val="00492B12"/>
    <w:rsid w:val="00492FE7"/>
    <w:rsid w:val="00493195"/>
    <w:rsid w:val="004931C1"/>
    <w:rsid w:val="00493E63"/>
    <w:rsid w:val="00494314"/>
    <w:rsid w:val="00494387"/>
    <w:rsid w:val="00494A60"/>
    <w:rsid w:val="00494B1E"/>
    <w:rsid w:val="00495D7C"/>
    <w:rsid w:val="00495DFF"/>
    <w:rsid w:val="00496518"/>
    <w:rsid w:val="00496B1A"/>
    <w:rsid w:val="004976C6"/>
    <w:rsid w:val="004978EA"/>
    <w:rsid w:val="00497B12"/>
    <w:rsid w:val="00497D54"/>
    <w:rsid w:val="004A0394"/>
    <w:rsid w:val="004A04BF"/>
    <w:rsid w:val="004A0528"/>
    <w:rsid w:val="004A0FFE"/>
    <w:rsid w:val="004A1582"/>
    <w:rsid w:val="004A15EF"/>
    <w:rsid w:val="004A1CBA"/>
    <w:rsid w:val="004A2191"/>
    <w:rsid w:val="004A23A0"/>
    <w:rsid w:val="004A2426"/>
    <w:rsid w:val="004A25F8"/>
    <w:rsid w:val="004A2B91"/>
    <w:rsid w:val="004A2C3A"/>
    <w:rsid w:val="004A2C4D"/>
    <w:rsid w:val="004A332F"/>
    <w:rsid w:val="004A3410"/>
    <w:rsid w:val="004A34C8"/>
    <w:rsid w:val="004A34D5"/>
    <w:rsid w:val="004A35D2"/>
    <w:rsid w:val="004A394C"/>
    <w:rsid w:val="004A4366"/>
    <w:rsid w:val="004A486A"/>
    <w:rsid w:val="004A4935"/>
    <w:rsid w:val="004A4AF3"/>
    <w:rsid w:val="004A4E87"/>
    <w:rsid w:val="004A4EF8"/>
    <w:rsid w:val="004A4FF7"/>
    <w:rsid w:val="004A5274"/>
    <w:rsid w:val="004A5801"/>
    <w:rsid w:val="004A5887"/>
    <w:rsid w:val="004A6380"/>
    <w:rsid w:val="004A72C0"/>
    <w:rsid w:val="004A74E6"/>
    <w:rsid w:val="004A76E2"/>
    <w:rsid w:val="004A792F"/>
    <w:rsid w:val="004A7CA6"/>
    <w:rsid w:val="004A7D50"/>
    <w:rsid w:val="004A7FDF"/>
    <w:rsid w:val="004B0FFF"/>
    <w:rsid w:val="004B1181"/>
    <w:rsid w:val="004B1293"/>
    <w:rsid w:val="004B1733"/>
    <w:rsid w:val="004B1ADE"/>
    <w:rsid w:val="004B1AE8"/>
    <w:rsid w:val="004B1F64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AA9"/>
    <w:rsid w:val="004B3E22"/>
    <w:rsid w:val="004B4015"/>
    <w:rsid w:val="004B427E"/>
    <w:rsid w:val="004B4293"/>
    <w:rsid w:val="004B491C"/>
    <w:rsid w:val="004B4B9D"/>
    <w:rsid w:val="004B4DD7"/>
    <w:rsid w:val="004B4F2F"/>
    <w:rsid w:val="004B5864"/>
    <w:rsid w:val="004B5BAB"/>
    <w:rsid w:val="004B5F5D"/>
    <w:rsid w:val="004B6367"/>
    <w:rsid w:val="004B67FE"/>
    <w:rsid w:val="004B6C51"/>
    <w:rsid w:val="004B7147"/>
    <w:rsid w:val="004B7566"/>
    <w:rsid w:val="004C06EC"/>
    <w:rsid w:val="004C08BF"/>
    <w:rsid w:val="004C0BA8"/>
    <w:rsid w:val="004C148A"/>
    <w:rsid w:val="004C183E"/>
    <w:rsid w:val="004C1BD7"/>
    <w:rsid w:val="004C2383"/>
    <w:rsid w:val="004C2599"/>
    <w:rsid w:val="004C2701"/>
    <w:rsid w:val="004C28BF"/>
    <w:rsid w:val="004C29C0"/>
    <w:rsid w:val="004C3586"/>
    <w:rsid w:val="004C35C0"/>
    <w:rsid w:val="004C3A6C"/>
    <w:rsid w:val="004C3F1B"/>
    <w:rsid w:val="004C4E49"/>
    <w:rsid w:val="004C5065"/>
    <w:rsid w:val="004C52A2"/>
    <w:rsid w:val="004C57F5"/>
    <w:rsid w:val="004C582A"/>
    <w:rsid w:val="004C6D97"/>
    <w:rsid w:val="004C6FC8"/>
    <w:rsid w:val="004C6FE2"/>
    <w:rsid w:val="004C73D7"/>
    <w:rsid w:val="004C7673"/>
    <w:rsid w:val="004C78A8"/>
    <w:rsid w:val="004C78E6"/>
    <w:rsid w:val="004C7941"/>
    <w:rsid w:val="004D0304"/>
    <w:rsid w:val="004D06EC"/>
    <w:rsid w:val="004D0B07"/>
    <w:rsid w:val="004D1273"/>
    <w:rsid w:val="004D130F"/>
    <w:rsid w:val="004D14EF"/>
    <w:rsid w:val="004D169F"/>
    <w:rsid w:val="004D1B21"/>
    <w:rsid w:val="004D27D1"/>
    <w:rsid w:val="004D2B8D"/>
    <w:rsid w:val="004D2D7D"/>
    <w:rsid w:val="004D2F40"/>
    <w:rsid w:val="004D2FF3"/>
    <w:rsid w:val="004D3835"/>
    <w:rsid w:val="004D3A4F"/>
    <w:rsid w:val="004D47D5"/>
    <w:rsid w:val="004D4AB4"/>
    <w:rsid w:val="004D5796"/>
    <w:rsid w:val="004D5B21"/>
    <w:rsid w:val="004D6136"/>
    <w:rsid w:val="004D66CC"/>
    <w:rsid w:val="004D6756"/>
    <w:rsid w:val="004D6F69"/>
    <w:rsid w:val="004D7092"/>
    <w:rsid w:val="004D742F"/>
    <w:rsid w:val="004D7DC5"/>
    <w:rsid w:val="004E0670"/>
    <w:rsid w:val="004E0A75"/>
    <w:rsid w:val="004E1039"/>
    <w:rsid w:val="004E11EF"/>
    <w:rsid w:val="004E146E"/>
    <w:rsid w:val="004E2C17"/>
    <w:rsid w:val="004E3177"/>
    <w:rsid w:val="004E3585"/>
    <w:rsid w:val="004E3668"/>
    <w:rsid w:val="004E36E2"/>
    <w:rsid w:val="004E3CB2"/>
    <w:rsid w:val="004E418C"/>
    <w:rsid w:val="004E41AC"/>
    <w:rsid w:val="004E4666"/>
    <w:rsid w:val="004E4C2E"/>
    <w:rsid w:val="004E51E7"/>
    <w:rsid w:val="004E5916"/>
    <w:rsid w:val="004E6CE5"/>
    <w:rsid w:val="004E6DBA"/>
    <w:rsid w:val="004E7211"/>
    <w:rsid w:val="004E7438"/>
    <w:rsid w:val="004F03E2"/>
    <w:rsid w:val="004F0538"/>
    <w:rsid w:val="004F0E73"/>
    <w:rsid w:val="004F0F5C"/>
    <w:rsid w:val="004F140F"/>
    <w:rsid w:val="004F16CF"/>
    <w:rsid w:val="004F1A64"/>
    <w:rsid w:val="004F1B64"/>
    <w:rsid w:val="004F1FEC"/>
    <w:rsid w:val="004F2227"/>
    <w:rsid w:val="004F24C4"/>
    <w:rsid w:val="004F3157"/>
    <w:rsid w:val="004F371C"/>
    <w:rsid w:val="004F3786"/>
    <w:rsid w:val="004F3EBB"/>
    <w:rsid w:val="004F4606"/>
    <w:rsid w:val="004F46C3"/>
    <w:rsid w:val="004F47DF"/>
    <w:rsid w:val="004F4CB7"/>
    <w:rsid w:val="004F4FB5"/>
    <w:rsid w:val="004F517D"/>
    <w:rsid w:val="004F594B"/>
    <w:rsid w:val="004F69D6"/>
    <w:rsid w:val="004F71CA"/>
    <w:rsid w:val="004F71DD"/>
    <w:rsid w:val="004F77C8"/>
    <w:rsid w:val="004F7A5E"/>
    <w:rsid w:val="004F7E66"/>
    <w:rsid w:val="004F7FD0"/>
    <w:rsid w:val="004F7FFC"/>
    <w:rsid w:val="00500BAE"/>
    <w:rsid w:val="00500BE8"/>
    <w:rsid w:val="00500CD8"/>
    <w:rsid w:val="00501428"/>
    <w:rsid w:val="0050165B"/>
    <w:rsid w:val="00502317"/>
    <w:rsid w:val="00503C41"/>
    <w:rsid w:val="005042DE"/>
    <w:rsid w:val="0050497C"/>
    <w:rsid w:val="00504A03"/>
    <w:rsid w:val="00504B54"/>
    <w:rsid w:val="00504D7E"/>
    <w:rsid w:val="0050543A"/>
    <w:rsid w:val="0050557E"/>
    <w:rsid w:val="0050567A"/>
    <w:rsid w:val="005057CA"/>
    <w:rsid w:val="0050582B"/>
    <w:rsid w:val="00505AF2"/>
    <w:rsid w:val="00505D83"/>
    <w:rsid w:val="00505F5D"/>
    <w:rsid w:val="00506083"/>
    <w:rsid w:val="0050669B"/>
    <w:rsid w:val="00506EF6"/>
    <w:rsid w:val="005071F2"/>
    <w:rsid w:val="005074C4"/>
    <w:rsid w:val="00507EEE"/>
    <w:rsid w:val="005100BE"/>
    <w:rsid w:val="005100D2"/>
    <w:rsid w:val="005102F5"/>
    <w:rsid w:val="0051081F"/>
    <w:rsid w:val="005108C6"/>
    <w:rsid w:val="0051167C"/>
    <w:rsid w:val="0051185D"/>
    <w:rsid w:val="00511ACD"/>
    <w:rsid w:val="00512083"/>
    <w:rsid w:val="005123C9"/>
    <w:rsid w:val="00512F18"/>
    <w:rsid w:val="00513F4C"/>
    <w:rsid w:val="00514CAF"/>
    <w:rsid w:val="00514DEF"/>
    <w:rsid w:val="00514F55"/>
    <w:rsid w:val="005155EB"/>
    <w:rsid w:val="0051565E"/>
    <w:rsid w:val="00515E50"/>
    <w:rsid w:val="00515F41"/>
    <w:rsid w:val="00517D64"/>
    <w:rsid w:val="00517F1F"/>
    <w:rsid w:val="00517FB3"/>
    <w:rsid w:val="00520114"/>
    <w:rsid w:val="00520260"/>
    <w:rsid w:val="005202B4"/>
    <w:rsid w:val="0052035D"/>
    <w:rsid w:val="0052087C"/>
    <w:rsid w:val="00520A71"/>
    <w:rsid w:val="00520CB4"/>
    <w:rsid w:val="0052114D"/>
    <w:rsid w:val="005211EF"/>
    <w:rsid w:val="005212F1"/>
    <w:rsid w:val="0052167F"/>
    <w:rsid w:val="005216F6"/>
    <w:rsid w:val="00521B59"/>
    <w:rsid w:val="00522511"/>
    <w:rsid w:val="005226AC"/>
    <w:rsid w:val="0052306B"/>
    <w:rsid w:val="0052326F"/>
    <w:rsid w:val="00523B0D"/>
    <w:rsid w:val="00523D2D"/>
    <w:rsid w:val="00524042"/>
    <w:rsid w:val="005241CB"/>
    <w:rsid w:val="00524794"/>
    <w:rsid w:val="00524E0F"/>
    <w:rsid w:val="00524E7D"/>
    <w:rsid w:val="005254E8"/>
    <w:rsid w:val="00525A26"/>
    <w:rsid w:val="00526592"/>
    <w:rsid w:val="005268B4"/>
    <w:rsid w:val="00526D9C"/>
    <w:rsid w:val="00526DC7"/>
    <w:rsid w:val="0052706E"/>
    <w:rsid w:val="0052793D"/>
    <w:rsid w:val="0053009D"/>
    <w:rsid w:val="0053035E"/>
    <w:rsid w:val="00530D84"/>
    <w:rsid w:val="00531513"/>
    <w:rsid w:val="0053193C"/>
    <w:rsid w:val="00531ABB"/>
    <w:rsid w:val="00532442"/>
    <w:rsid w:val="00532D74"/>
    <w:rsid w:val="0053308E"/>
    <w:rsid w:val="0053385F"/>
    <w:rsid w:val="00533C58"/>
    <w:rsid w:val="00534449"/>
    <w:rsid w:val="0053449F"/>
    <w:rsid w:val="0053491D"/>
    <w:rsid w:val="0053496F"/>
    <w:rsid w:val="005349E4"/>
    <w:rsid w:val="00535937"/>
    <w:rsid w:val="00536034"/>
    <w:rsid w:val="00536072"/>
    <w:rsid w:val="005368CE"/>
    <w:rsid w:val="0053691E"/>
    <w:rsid w:val="00537392"/>
    <w:rsid w:val="00537660"/>
    <w:rsid w:val="00537ACD"/>
    <w:rsid w:val="00537B39"/>
    <w:rsid w:val="00537C27"/>
    <w:rsid w:val="00537EF4"/>
    <w:rsid w:val="00540107"/>
    <w:rsid w:val="0054033A"/>
    <w:rsid w:val="0054042D"/>
    <w:rsid w:val="005406CC"/>
    <w:rsid w:val="00540A64"/>
    <w:rsid w:val="005415EE"/>
    <w:rsid w:val="0054161F"/>
    <w:rsid w:val="00541BB3"/>
    <w:rsid w:val="00541D00"/>
    <w:rsid w:val="00541D99"/>
    <w:rsid w:val="00541DE9"/>
    <w:rsid w:val="0054254E"/>
    <w:rsid w:val="005426C9"/>
    <w:rsid w:val="00542C63"/>
    <w:rsid w:val="00542D30"/>
    <w:rsid w:val="00543D29"/>
    <w:rsid w:val="00543FDC"/>
    <w:rsid w:val="0054406F"/>
    <w:rsid w:val="0054408B"/>
    <w:rsid w:val="0054465E"/>
    <w:rsid w:val="005449F1"/>
    <w:rsid w:val="00544E99"/>
    <w:rsid w:val="00544F44"/>
    <w:rsid w:val="00545070"/>
    <w:rsid w:val="005451B9"/>
    <w:rsid w:val="00545A9B"/>
    <w:rsid w:val="005468D7"/>
    <w:rsid w:val="00546A8C"/>
    <w:rsid w:val="00546BDB"/>
    <w:rsid w:val="00546C04"/>
    <w:rsid w:val="00546EAF"/>
    <w:rsid w:val="00547430"/>
    <w:rsid w:val="0054762C"/>
    <w:rsid w:val="0054769F"/>
    <w:rsid w:val="005477E7"/>
    <w:rsid w:val="0054785E"/>
    <w:rsid w:val="005500A9"/>
    <w:rsid w:val="0055064E"/>
    <w:rsid w:val="00550697"/>
    <w:rsid w:val="005509D9"/>
    <w:rsid w:val="0055126B"/>
    <w:rsid w:val="00551689"/>
    <w:rsid w:val="00551A2E"/>
    <w:rsid w:val="00551E45"/>
    <w:rsid w:val="00552194"/>
    <w:rsid w:val="0055299D"/>
    <w:rsid w:val="00552BFD"/>
    <w:rsid w:val="0055301B"/>
    <w:rsid w:val="00553D13"/>
    <w:rsid w:val="00553F0D"/>
    <w:rsid w:val="00554427"/>
    <w:rsid w:val="005545F1"/>
    <w:rsid w:val="00554C47"/>
    <w:rsid w:val="00555B94"/>
    <w:rsid w:val="00555BC0"/>
    <w:rsid w:val="00556E5D"/>
    <w:rsid w:val="0055709D"/>
    <w:rsid w:val="005573C3"/>
    <w:rsid w:val="0055749E"/>
    <w:rsid w:val="005575CE"/>
    <w:rsid w:val="00557ACA"/>
    <w:rsid w:val="00557B1E"/>
    <w:rsid w:val="00557EF3"/>
    <w:rsid w:val="00557FF9"/>
    <w:rsid w:val="00560235"/>
    <w:rsid w:val="005603A1"/>
    <w:rsid w:val="00560557"/>
    <w:rsid w:val="0056060D"/>
    <w:rsid w:val="00560B1B"/>
    <w:rsid w:val="005614AE"/>
    <w:rsid w:val="00561C3C"/>
    <w:rsid w:val="00561CF3"/>
    <w:rsid w:val="00561F5D"/>
    <w:rsid w:val="005623E3"/>
    <w:rsid w:val="005623F0"/>
    <w:rsid w:val="00562F15"/>
    <w:rsid w:val="00563072"/>
    <w:rsid w:val="005630EC"/>
    <w:rsid w:val="00563683"/>
    <w:rsid w:val="00563C06"/>
    <w:rsid w:val="00563C7A"/>
    <w:rsid w:val="00563E47"/>
    <w:rsid w:val="0056420B"/>
    <w:rsid w:val="005644B2"/>
    <w:rsid w:val="005644E8"/>
    <w:rsid w:val="00564500"/>
    <w:rsid w:val="0056482C"/>
    <w:rsid w:val="00564B91"/>
    <w:rsid w:val="00564BA2"/>
    <w:rsid w:val="00564D2D"/>
    <w:rsid w:val="00564E40"/>
    <w:rsid w:val="00564F67"/>
    <w:rsid w:val="00565121"/>
    <w:rsid w:val="00565ACE"/>
    <w:rsid w:val="00565D9B"/>
    <w:rsid w:val="00565FE0"/>
    <w:rsid w:val="00566044"/>
    <w:rsid w:val="0056653A"/>
    <w:rsid w:val="005665F9"/>
    <w:rsid w:val="005669B7"/>
    <w:rsid w:val="00566A1B"/>
    <w:rsid w:val="00566BCF"/>
    <w:rsid w:val="00566E0A"/>
    <w:rsid w:val="005704C7"/>
    <w:rsid w:val="0057073D"/>
    <w:rsid w:val="00570AAE"/>
    <w:rsid w:val="00571E10"/>
    <w:rsid w:val="00571EB6"/>
    <w:rsid w:val="00572A21"/>
    <w:rsid w:val="00572D93"/>
    <w:rsid w:val="00572F18"/>
    <w:rsid w:val="00572F51"/>
    <w:rsid w:val="005733EF"/>
    <w:rsid w:val="00573D3A"/>
    <w:rsid w:val="00573E18"/>
    <w:rsid w:val="00573E25"/>
    <w:rsid w:val="005740D3"/>
    <w:rsid w:val="00574E07"/>
    <w:rsid w:val="00575866"/>
    <w:rsid w:val="00575D85"/>
    <w:rsid w:val="00575DB0"/>
    <w:rsid w:val="00576AAF"/>
    <w:rsid w:val="005771FA"/>
    <w:rsid w:val="00577A3E"/>
    <w:rsid w:val="00577BF2"/>
    <w:rsid w:val="0058088D"/>
    <w:rsid w:val="00580AB1"/>
    <w:rsid w:val="00580C82"/>
    <w:rsid w:val="0058127E"/>
    <w:rsid w:val="0058168F"/>
    <w:rsid w:val="00581BF9"/>
    <w:rsid w:val="0058253E"/>
    <w:rsid w:val="0058255E"/>
    <w:rsid w:val="00582C22"/>
    <w:rsid w:val="00582FF5"/>
    <w:rsid w:val="00583111"/>
    <w:rsid w:val="005842DD"/>
    <w:rsid w:val="0058532E"/>
    <w:rsid w:val="0058573A"/>
    <w:rsid w:val="0058586E"/>
    <w:rsid w:val="00585E77"/>
    <w:rsid w:val="00585E8A"/>
    <w:rsid w:val="005862C4"/>
    <w:rsid w:val="00586A40"/>
    <w:rsid w:val="00586E65"/>
    <w:rsid w:val="00587143"/>
    <w:rsid w:val="005875BB"/>
    <w:rsid w:val="0058781F"/>
    <w:rsid w:val="0058788B"/>
    <w:rsid w:val="005879C2"/>
    <w:rsid w:val="00587AA5"/>
    <w:rsid w:val="00587C20"/>
    <w:rsid w:val="00590054"/>
    <w:rsid w:val="005905FA"/>
    <w:rsid w:val="00590826"/>
    <w:rsid w:val="00590A63"/>
    <w:rsid w:val="00590B94"/>
    <w:rsid w:val="00591690"/>
    <w:rsid w:val="00591A81"/>
    <w:rsid w:val="00591C2E"/>
    <w:rsid w:val="00591FE1"/>
    <w:rsid w:val="005929DA"/>
    <w:rsid w:val="00592C3E"/>
    <w:rsid w:val="00592E17"/>
    <w:rsid w:val="00593545"/>
    <w:rsid w:val="00593941"/>
    <w:rsid w:val="00593EF4"/>
    <w:rsid w:val="00593FC3"/>
    <w:rsid w:val="0059414A"/>
    <w:rsid w:val="0059417E"/>
    <w:rsid w:val="00594783"/>
    <w:rsid w:val="005947A4"/>
    <w:rsid w:val="0059482C"/>
    <w:rsid w:val="00594970"/>
    <w:rsid w:val="00594C69"/>
    <w:rsid w:val="00595D33"/>
    <w:rsid w:val="00595FF1"/>
    <w:rsid w:val="0059600F"/>
    <w:rsid w:val="00596625"/>
    <w:rsid w:val="005966B2"/>
    <w:rsid w:val="005966D1"/>
    <w:rsid w:val="00596811"/>
    <w:rsid w:val="005969C7"/>
    <w:rsid w:val="00596D12"/>
    <w:rsid w:val="00596D19"/>
    <w:rsid w:val="005975BC"/>
    <w:rsid w:val="00597808"/>
    <w:rsid w:val="00597E87"/>
    <w:rsid w:val="005A0581"/>
    <w:rsid w:val="005A101C"/>
    <w:rsid w:val="005A16BA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3118"/>
    <w:rsid w:val="005A357C"/>
    <w:rsid w:val="005A35AE"/>
    <w:rsid w:val="005A3811"/>
    <w:rsid w:val="005A40CF"/>
    <w:rsid w:val="005A4666"/>
    <w:rsid w:val="005A46D2"/>
    <w:rsid w:val="005A47AA"/>
    <w:rsid w:val="005A4926"/>
    <w:rsid w:val="005A4D34"/>
    <w:rsid w:val="005A52C8"/>
    <w:rsid w:val="005A5320"/>
    <w:rsid w:val="005A5434"/>
    <w:rsid w:val="005A5797"/>
    <w:rsid w:val="005A5B76"/>
    <w:rsid w:val="005A5BA8"/>
    <w:rsid w:val="005A5D00"/>
    <w:rsid w:val="005A5F65"/>
    <w:rsid w:val="005A66B8"/>
    <w:rsid w:val="005A6D62"/>
    <w:rsid w:val="005A7064"/>
    <w:rsid w:val="005A7249"/>
    <w:rsid w:val="005A7402"/>
    <w:rsid w:val="005A79EE"/>
    <w:rsid w:val="005A7BD7"/>
    <w:rsid w:val="005A7EA1"/>
    <w:rsid w:val="005A7F09"/>
    <w:rsid w:val="005B04B6"/>
    <w:rsid w:val="005B0868"/>
    <w:rsid w:val="005B0B0B"/>
    <w:rsid w:val="005B0C43"/>
    <w:rsid w:val="005B0D54"/>
    <w:rsid w:val="005B0E9C"/>
    <w:rsid w:val="005B1048"/>
    <w:rsid w:val="005B10C6"/>
    <w:rsid w:val="005B11A9"/>
    <w:rsid w:val="005B12E3"/>
    <w:rsid w:val="005B147F"/>
    <w:rsid w:val="005B160E"/>
    <w:rsid w:val="005B1E6E"/>
    <w:rsid w:val="005B2427"/>
    <w:rsid w:val="005B2862"/>
    <w:rsid w:val="005B28F6"/>
    <w:rsid w:val="005B2ECA"/>
    <w:rsid w:val="005B34FD"/>
    <w:rsid w:val="005B3786"/>
    <w:rsid w:val="005B3A43"/>
    <w:rsid w:val="005B3B4C"/>
    <w:rsid w:val="005B4550"/>
    <w:rsid w:val="005B4A91"/>
    <w:rsid w:val="005B4ADE"/>
    <w:rsid w:val="005B4E3D"/>
    <w:rsid w:val="005B5239"/>
    <w:rsid w:val="005B55E4"/>
    <w:rsid w:val="005B5795"/>
    <w:rsid w:val="005B5808"/>
    <w:rsid w:val="005B58C9"/>
    <w:rsid w:val="005B5AA3"/>
    <w:rsid w:val="005B5E61"/>
    <w:rsid w:val="005B6064"/>
    <w:rsid w:val="005B6464"/>
    <w:rsid w:val="005C0952"/>
    <w:rsid w:val="005C1854"/>
    <w:rsid w:val="005C197D"/>
    <w:rsid w:val="005C1A6A"/>
    <w:rsid w:val="005C2077"/>
    <w:rsid w:val="005C23E2"/>
    <w:rsid w:val="005C275E"/>
    <w:rsid w:val="005C27AF"/>
    <w:rsid w:val="005C2D5F"/>
    <w:rsid w:val="005C3337"/>
    <w:rsid w:val="005C38EE"/>
    <w:rsid w:val="005C3FB9"/>
    <w:rsid w:val="005C40B0"/>
    <w:rsid w:val="005C49B5"/>
    <w:rsid w:val="005C4EB3"/>
    <w:rsid w:val="005C5A52"/>
    <w:rsid w:val="005C5FDB"/>
    <w:rsid w:val="005C65B0"/>
    <w:rsid w:val="005C6920"/>
    <w:rsid w:val="005C6B33"/>
    <w:rsid w:val="005C6EBF"/>
    <w:rsid w:val="005C7354"/>
    <w:rsid w:val="005C791B"/>
    <w:rsid w:val="005C795F"/>
    <w:rsid w:val="005C7EF1"/>
    <w:rsid w:val="005D031D"/>
    <w:rsid w:val="005D0BF0"/>
    <w:rsid w:val="005D10F2"/>
    <w:rsid w:val="005D1292"/>
    <w:rsid w:val="005D13D5"/>
    <w:rsid w:val="005D152F"/>
    <w:rsid w:val="005D17CA"/>
    <w:rsid w:val="005D2A3D"/>
    <w:rsid w:val="005D2A9C"/>
    <w:rsid w:val="005D317B"/>
    <w:rsid w:val="005D37DE"/>
    <w:rsid w:val="005D3AA5"/>
    <w:rsid w:val="005D3B4C"/>
    <w:rsid w:val="005D3C6E"/>
    <w:rsid w:val="005D400E"/>
    <w:rsid w:val="005D41F4"/>
    <w:rsid w:val="005D4339"/>
    <w:rsid w:val="005D46F3"/>
    <w:rsid w:val="005D48B0"/>
    <w:rsid w:val="005D500A"/>
    <w:rsid w:val="005D52CC"/>
    <w:rsid w:val="005D551B"/>
    <w:rsid w:val="005D5752"/>
    <w:rsid w:val="005D59E8"/>
    <w:rsid w:val="005D5F2A"/>
    <w:rsid w:val="005D657F"/>
    <w:rsid w:val="005D6A16"/>
    <w:rsid w:val="005D6F3D"/>
    <w:rsid w:val="005D716B"/>
    <w:rsid w:val="005D71B5"/>
    <w:rsid w:val="005D73B8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AB1"/>
    <w:rsid w:val="005E1C0B"/>
    <w:rsid w:val="005E244F"/>
    <w:rsid w:val="005E2693"/>
    <w:rsid w:val="005E288C"/>
    <w:rsid w:val="005E2EB0"/>
    <w:rsid w:val="005E3611"/>
    <w:rsid w:val="005E3807"/>
    <w:rsid w:val="005E38F7"/>
    <w:rsid w:val="005E3990"/>
    <w:rsid w:val="005E42D0"/>
    <w:rsid w:val="005E4459"/>
    <w:rsid w:val="005E461E"/>
    <w:rsid w:val="005E4F42"/>
    <w:rsid w:val="005E4FD6"/>
    <w:rsid w:val="005E5070"/>
    <w:rsid w:val="005E587D"/>
    <w:rsid w:val="005E595E"/>
    <w:rsid w:val="005E6166"/>
    <w:rsid w:val="005E64BE"/>
    <w:rsid w:val="005E68AD"/>
    <w:rsid w:val="005E7427"/>
    <w:rsid w:val="005E75E7"/>
    <w:rsid w:val="005E7849"/>
    <w:rsid w:val="005F03BE"/>
    <w:rsid w:val="005F074F"/>
    <w:rsid w:val="005F08A5"/>
    <w:rsid w:val="005F0A8A"/>
    <w:rsid w:val="005F0AA3"/>
    <w:rsid w:val="005F0B3A"/>
    <w:rsid w:val="005F0C54"/>
    <w:rsid w:val="005F1421"/>
    <w:rsid w:val="005F228B"/>
    <w:rsid w:val="005F2433"/>
    <w:rsid w:val="005F245D"/>
    <w:rsid w:val="005F288C"/>
    <w:rsid w:val="005F2CE2"/>
    <w:rsid w:val="005F2DAE"/>
    <w:rsid w:val="005F2EC0"/>
    <w:rsid w:val="005F34AE"/>
    <w:rsid w:val="005F3827"/>
    <w:rsid w:val="005F3BD5"/>
    <w:rsid w:val="005F44A7"/>
    <w:rsid w:val="005F469B"/>
    <w:rsid w:val="005F48A0"/>
    <w:rsid w:val="005F50DC"/>
    <w:rsid w:val="005F5293"/>
    <w:rsid w:val="005F5546"/>
    <w:rsid w:val="005F5626"/>
    <w:rsid w:val="005F5863"/>
    <w:rsid w:val="005F5F0D"/>
    <w:rsid w:val="005F6115"/>
    <w:rsid w:val="005F614D"/>
    <w:rsid w:val="005F6367"/>
    <w:rsid w:val="005F643E"/>
    <w:rsid w:val="005F6B6F"/>
    <w:rsid w:val="005F7760"/>
    <w:rsid w:val="006002F4"/>
    <w:rsid w:val="0060036D"/>
    <w:rsid w:val="0060072C"/>
    <w:rsid w:val="00600800"/>
    <w:rsid w:val="00600BD2"/>
    <w:rsid w:val="00600ED2"/>
    <w:rsid w:val="00601514"/>
    <w:rsid w:val="00602B7C"/>
    <w:rsid w:val="00602CF7"/>
    <w:rsid w:val="00603A3B"/>
    <w:rsid w:val="00603F5B"/>
    <w:rsid w:val="00604401"/>
    <w:rsid w:val="006046DB"/>
    <w:rsid w:val="00604795"/>
    <w:rsid w:val="00604C27"/>
    <w:rsid w:val="00604C4F"/>
    <w:rsid w:val="00605338"/>
    <w:rsid w:val="006055C7"/>
    <w:rsid w:val="006066E7"/>
    <w:rsid w:val="0060676B"/>
    <w:rsid w:val="00607069"/>
    <w:rsid w:val="006070BA"/>
    <w:rsid w:val="00607558"/>
    <w:rsid w:val="00607C3D"/>
    <w:rsid w:val="00607DF0"/>
    <w:rsid w:val="00610070"/>
    <w:rsid w:val="00611090"/>
    <w:rsid w:val="00611832"/>
    <w:rsid w:val="00611B17"/>
    <w:rsid w:val="00612339"/>
    <w:rsid w:val="00612BF7"/>
    <w:rsid w:val="00612DE4"/>
    <w:rsid w:val="006132C8"/>
    <w:rsid w:val="006135E9"/>
    <w:rsid w:val="0061372D"/>
    <w:rsid w:val="006139EE"/>
    <w:rsid w:val="00613BC9"/>
    <w:rsid w:val="00613BDE"/>
    <w:rsid w:val="00613E0A"/>
    <w:rsid w:val="00613E56"/>
    <w:rsid w:val="00614043"/>
    <w:rsid w:val="006147CB"/>
    <w:rsid w:val="006149CB"/>
    <w:rsid w:val="00615176"/>
    <w:rsid w:val="006152D5"/>
    <w:rsid w:val="00615536"/>
    <w:rsid w:val="006158E9"/>
    <w:rsid w:val="00616AD5"/>
    <w:rsid w:val="00616B0C"/>
    <w:rsid w:val="00617640"/>
    <w:rsid w:val="0061768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C6B"/>
    <w:rsid w:val="00622B64"/>
    <w:rsid w:val="00622EDD"/>
    <w:rsid w:val="0062357C"/>
    <w:rsid w:val="00623BCB"/>
    <w:rsid w:val="00623FE3"/>
    <w:rsid w:val="0062425A"/>
    <w:rsid w:val="00624462"/>
    <w:rsid w:val="00624E83"/>
    <w:rsid w:val="006250BE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7285"/>
    <w:rsid w:val="0062792F"/>
    <w:rsid w:val="00627B44"/>
    <w:rsid w:val="00627BF5"/>
    <w:rsid w:val="00627D47"/>
    <w:rsid w:val="00627F2C"/>
    <w:rsid w:val="00627FAF"/>
    <w:rsid w:val="00630129"/>
    <w:rsid w:val="006303BF"/>
    <w:rsid w:val="00630937"/>
    <w:rsid w:val="00630D33"/>
    <w:rsid w:val="00630FBD"/>
    <w:rsid w:val="006310B2"/>
    <w:rsid w:val="006314E1"/>
    <w:rsid w:val="006314FE"/>
    <w:rsid w:val="00631941"/>
    <w:rsid w:val="006319CA"/>
    <w:rsid w:val="00631D88"/>
    <w:rsid w:val="006321D8"/>
    <w:rsid w:val="006321FB"/>
    <w:rsid w:val="00632287"/>
    <w:rsid w:val="0063275E"/>
    <w:rsid w:val="006328BF"/>
    <w:rsid w:val="006329B3"/>
    <w:rsid w:val="00632CC7"/>
    <w:rsid w:val="00632D73"/>
    <w:rsid w:val="00632DCF"/>
    <w:rsid w:val="00632E0C"/>
    <w:rsid w:val="0063342F"/>
    <w:rsid w:val="00633646"/>
    <w:rsid w:val="00633780"/>
    <w:rsid w:val="0063392E"/>
    <w:rsid w:val="00634067"/>
    <w:rsid w:val="00634654"/>
    <w:rsid w:val="00634A79"/>
    <w:rsid w:val="006350E5"/>
    <w:rsid w:val="00635497"/>
    <w:rsid w:val="006354E7"/>
    <w:rsid w:val="00635C75"/>
    <w:rsid w:val="006363DB"/>
    <w:rsid w:val="006366D1"/>
    <w:rsid w:val="006367BA"/>
    <w:rsid w:val="006367CF"/>
    <w:rsid w:val="00636960"/>
    <w:rsid w:val="00636D0F"/>
    <w:rsid w:val="006372C5"/>
    <w:rsid w:val="006376F5"/>
    <w:rsid w:val="006379F1"/>
    <w:rsid w:val="00637BEC"/>
    <w:rsid w:val="00637D9F"/>
    <w:rsid w:val="0064021C"/>
    <w:rsid w:val="006405AD"/>
    <w:rsid w:val="00640747"/>
    <w:rsid w:val="00640B8E"/>
    <w:rsid w:val="00640BD7"/>
    <w:rsid w:val="00640DFD"/>
    <w:rsid w:val="006411F9"/>
    <w:rsid w:val="006412C0"/>
    <w:rsid w:val="00641D80"/>
    <w:rsid w:val="00641DB9"/>
    <w:rsid w:val="00641E19"/>
    <w:rsid w:val="0064274B"/>
    <w:rsid w:val="00642A5E"/>
    <w:rsid w:val="00642BFA"/>
    <w:rsid w:val="00643234"/>
    <w:rsid w:val="00643275"/>
    <w:rsid w:val="00643B81"/>
    <w:rsid w:val="0064407A"/>
    <w:rsid w:val="00644249"/>
    <w:rsid w:val="00644BC1"/>
    <w:rsid w:val="00645613"/>
    <w:rsid w:val="006459DF"/>
    <w:rsid w:val="00645A56"/>
    <w:rsid w:val="00645AEE"/>
    <w:rsid w:val="00645F98"/>
    <w:rsid w:val="006464F0"/>
    <w:rsid w:val="00646800"/>
    <w:rsid w:val="00647094"/>
    <w:rsid w:val="00647851"/>
    <w:rsid w:val="00647B56"/>
    <w:rsid w:val="00647F22"/>
    <w:rsid w:val="006501D6"/>
    <w:rsid w:val="0065039A"/>
    <w:rsid w:val="00650802"/>
    <w:rsid w:val="00650B96"/>
    <w:rsid w:val="00650BC8"/>
    <w:rsid w:val="006512E6"/>
    <w:rsid w:val="00651B02"/>
    <w:rsid w:val="006528F7"/>
    <w:rsid w:val="0065302E"/>
    <w:rsid w:val="00653536"/>
    <w:rsid w:val="0065365D"/>
    <w:rsid w:val="00653702"/>
    <w:rsid w:val="00654581"/>
    <w:rsid w:val="006549E3"/>
    <w:rsid w:val="00654C75"/>
    <w:rsid w:val="00655179"/>
    <w:rsid w:val="00655B7C"/>
    <w:rsid w:val="00655C1A"/>
    <w:rsid w:val="0065663A"/>
    <w:rsid w:val="00656799"/>
    <w:rsid w:val="006567A1"/>
    <w:rsid w:val="00656F8D"/>
    <w:rsid w:val="006572EE"/>
    <w:rsid w:val="006573FE"/>
    <w:rsid w:val="006574BA"/>
    <w:rsid w:val="00660273"/>
    <w:rsid w:val="006605F9"/>
    <w:rsid w:val="00660745"/>
    <w:rsid w:val="00660DB3"/>
    <w:rsid w:val="00660F0D"/>
    <w:rsid w:val="00661059"/>
    <w:rsid w:val="00661619"/>
    <w:rsid w:val="00661B05"/>
    <w:rsid w:val="006622A0"/>
    <w:rsid w:val="00662893"/>
    <w:rsid w:val="00662894"/>
    <w:rsid w:val="00663247"/>
    <w:rsid w:val="006634B5"/>
    <w:rsid w:val="00663B93"/>
    <w:rsid w:val="0066407D"/>
    <w:rsid w:val="0066478A"/>
    <w:rsid w:val="00664942"/>
    <w:rsid w:val="00664E43"/>
    <w:rsid w:val="006652CF"/>
    <w:rsid w:val="00665579"/>
    <w:rsid w:val="00665684"/>
    <w:rsid w:val="0066577B"/>
    <w:rsid w:val="00665855"/>
    <w:rsid w:val="00665C6F"/>
    <w:rsid w:val="00666704"/>
    <w:rsid w:val="00666781"/>
    <w:rsid w:val="00666EF4"/>
    <w:rsid w:val="00667503"/>
    <w:rsid w:val="00670006"/>
    <w:rsid w:val="00670224"/>
    <w:rsid w:val="00670602"/>
    <w:rsid w:val="006706A1"/>
    <w:rsid w:val="00670BAE"/>
    <w:rsid w:val="00670E34"/>
    <w:rsid w:val="0067195F"/>
    <w:rsid w:val="00671AD5"/>
    <w:rsid w:val="00671DCA"/>
    <w:rsid w:val="00671E04"/>
    <w:rsid w:val="0067204F"/>
    <w:rsid w:val="00672255"/>
    <w:rsid w:val="00672969"/>
    <w:rsid w:val="00672F17"/>
    <w:rsid w:val="006730E3"/>
    <w:rsid w:val="006739EA"/>
    <w:rsid w:val="00673FAB"/>
    <w:rsid w:val="006741BA"/>
    <w:rsid w:val="00674587"/>
    <w:rsid w:val="00674822"/>
    <w:rsid w:val="00675369"/>
    <w:rsid w:val="0067536F"/>
    <w:rsid w:val="0067548E"/>
    <w:rsid w:val="006756D2"/>
    <w:rsid w:val="00675745"/>
    <w:rsid w:val="00675CB3"/>
    <w:rsid w:val="00675DF4"/>
    <w:rsid w:val="00675F53"/>
    <w:rsid w:val="0067627D"/>
    <w:rsid w:val="006764DD"/>
    <w:rsid w:val="006764EB"/>
    <w:rsid w:val="006765FD"/>
    <w:rsid w:val="0067685A"/>
    <w:rsid w:val="0067694C"/>
    <w:rsid w:val="00676A3B"/>
    <w:rsid w:val="00676F4F"/>
    <w:rsid w:val="0067730C"/>
    <w:rsid w:val="0067736E"/>
    <w:rsid w:val="00677AEA"/>
    <w:rsid w:val="0068012A"/>
    <w:rsid w:val="00680380"/>
    <w:rsid w:val="0068043F"/>
    <w:rsid w:val="00680CF3"/>
    <w:rsid w:val="0068141C"/>
    <w:rsid w:val="00681426"/>
    <w:rsid w:val="006814F8"/>
    <w:rsid w:val="00681502"/>
    <w:rsid w:val="006819A6"/>
    <w:rsid w:val="00682083"/>
    <w:rsid w:val="006823D3"/>
    <w:rsid w:val="00682559"/>
    <w:rsid w:val="00682669"/>
    <w:rsid w:val="006827BE"/>
    <w:rsid w:val="00682B58"/>
    <w:rsid w:val="0068379B"/>
    <w:rsid w:val="00683F0D"/>
    <w:rsid w:val="006840E3"/>
    <w:rsid w:val="006843E3"/>
    <w:rsid w:val="006848C8"/>
    <w:rsid w:val="0068491C"/>
    <w:rsid w:val="00684BA4"/>
    <w:rsid w:val="00685108"/>
    <w:rsid w:val="00685213"/>
    <w:rsid w:val="00685A90"/>
    <w:rsid w:val="00685FB3"/>
    <w:rsid w:val="00686511"/>
    <w:rsid w:val="0068658B"/>
    <w:rsid w:val="006870CF"/>
    <w:rsid w:val="00687436"/>
    <w:rsid w:val="00687539"/>
    <w:rsid w:val="006875F2"/>
    <w:rsid w:val="006877AB"/>
    <w:rsid w:val="00687880"/>
    <w:rsid w:val="00687B02"/>
    <w:rsid w:val="00687C9C"/>
    <w:rsid w:val="00687D61"/>
    <w:rsid w:val="00687D84"/>
    <w:rsid w:val="006901AA"/>
    <w:rsid w:val="00690205"/>
    <w:rsid w:val="00690274"/>
    <w:rsid w:val="00690403"/>
    <w:rsid w:val="0069066C"/>
    <w:rsid w:val="0069076E"/>
    <w:rsid w:val="00690D0B"/>
    <w:rsid w:val="00690D4C"/>
    <w:rsid w:val="00690E89"/>
    <w:rsid w:val="00691F84"/>
    <w:rsid w:val="00692053"/>
    <w:rsid w:val="00692759"/>
    <w:rsid w:val="006933EA"/>
    <w:rsid w:val="006935D9"/>
    <w:rsid w:val="006936C6"/>
    <w:rsid w:val="006936DA"/>
    <w:rsid w:val="00693BB9"/>
    <w:rsid w:val="00693C7D"/>
    <w:rsid w:val="00693D8D"/>
    <w:rsid w:val="00694115"/>
    <w:rsid w:val="00694444"/>
    <w:rsid w:val="006947C3"/>
    <w:rsid w:val="006949C5"/>
    <w:rsid w:val="00694DA2"/>
    <w:rsid w:val="00695324"/>
    <w:rsid w:val="00695413"/>
    <w:rsid w:val="006958DC"/>
    <w:rsid w:val="00695AAB"/>
    <w:rsid w:val="00696137"/>
    <w:rsid w:val="006969F3"/>
    <w:rsid w:val="00696A99"/>
    <w:rsid w:val="00696AE0"/>
    <w:rsid w:val="00696AE2"/>
    <w:rsid w:val="00696B21"/>
    <w:rsid w:val="0069711C"/>
    <w:rsid w:val="0069737A"/>
    <w:rsid w:val="006977C5"/>
    <w:rsid w:val="00697D9B"/>
    <w:rsid w:val="00697DF9"/>
    <w:rsid w:val="00697E81"/>
    <w:rsid w:val="00697FA2"/>
    <w:rsid w:val="006A04DC"/>
    <w:rsid w:val="006A0548"/>
    <w:rsid w:val="006A0ADE"/>
    <w:rsid w:val="006A0F19"/>
    <w:rsid w:val="006A1F8B"/>
    <w:rsid w:val="006A208E"/>
    <w:rsid w:val="006A250B"/>
    <w:rsid w:val="006A2AB2"/>
    <w:rsid w:val="006A2F96"/>
    <w:rsid w:val="006A3CC2"/>
    <w:rsid w:val="006A3CE5"/>
    <w:rsid w:val="006A3EC0"/>
    <w:rsid w:val="006A3FBE"/>
    <w:rsid w:val="006A411B"/>
    <w:rsid w:val="006A4873"/>
    <w:rsid w:val="006A4CEE"/>
    <w:rsid w:val="006A4E37"/>
    <w:rsid w:val="006A4E8B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94C"/>
    <w:rsid w:val="006A6EA8"/>
    <w:rsid w:val="006A71A4"/>
    <w:rsid w:val="006A738D"/>
    <w:rsid w:val="006A7848"/>
    <w:rsid w:val="006A7DC2"/>
    <w:rsid w:val="006B0776"/>
    <w:rsid w:val="006B07F7"/>
    <w:rsid w:val="006B0B82"/>
    <w:rsid w:val="006B0BEB"/>
    <w:rsid w:val="006B0D2B"/>
    <w:rsid w:val="006B1829"/>
    <w:rsid w:val="006B18E6"/>
    <w:rsid w:val="006B1A2B"/>
    <w:rsid w:val="006B1BC6"/>
    <w:rsid w:val="006B1CEB"/>
    <w:rsid w:val="006B397A"/>
    <w:rsid w:val="006B3F89"/>
    <w:rsid w:val="006B418E"/>
    <w:rsid w:val="006B42BD"/>
    <w:rsid w:val="006B44CB"/>
    <w:rsid w:val="006B451C"/>
    <w:rsid w:val="006B492A"/>
    <w:rsid w:val="006B4E28"/>
    <w:rsid w:val="006B5147"/>
    <w:rsid w:val="006B5557"/>
    <w:rsid w:val="006B5657"/>
    <w:rsid w:val="006B630A"/>
    <w:rsid w:val="006B67D2"/>
    <w:rsid w:val="006B6A00"/>
    <w:rsid w:val="006B6D11"/>
    <w:rsid w:val="006B776D"/>
    <w:rsid w:val="006B7892"/>
    <w:rsid w:val="006B789C"/>
    <w:rsid w:val="006C01EB"/>
    <w:rsid w:val="006C0360"/>
    <w:rsid w:val="006C07A3"/>
    <w:rsid w:val="006C0D6C"/>
    <w:rsid w:val="006C0E26"/>
    <w:rsid w:val="006C0E50"/>
    <w:rsid w:val="006C15F3"/>
    <w:rsid w:val="006C1610"/>
    <w:rsid w:val="006C16F0"/>
    <w:rsid w:val="006C1759"/>
    <w:rsid w:val="006C1A9D"/>
    <w:rsid w:val="006C1E81"/>
    <w:rsid w:val="006C1EAB"/>
    <w:rsid w:val="006C254C"/>
    <w:rsid w:val="006C2DC2"/>
    <w:rsid w:val="006C357F"/>
    <w:rsid w:val="006C3B39"/>
    <w:rsid w:val="006C3B81"/>
    <w:rsid w:val="006C420C"/>
    <w:rsid w:val="006C460A"/>
    <w:rsid w:val="006C4A14"/>
    <w:rsid w:val="006C4ED0"/>
    <w:rsid w:val="006C5017"/>
    <w:rsid w:val="006C54F0"/>
    <w:rsid w:val="006C5912"/>
    <w:rsid w:val="006C5F67"/>
    <w:rsid w:val="006C6526"/>
    <w:rsid w:val="006C669A"/>
    <w:rsid w:val="006C6771"/>
    <w:rsid w:val="006C68F2"/>
    <w:rsid w:val="006C718C"/>
    <w:rsid w:val="006C7245"/>
    <w:rsid w:val="006D0A0B"/>
    <w:rsid w:val="006D196B"/>
    <w:rsid w:val="006D1B53"/>
    <w:rsid w:val="006D1C3A"/>
    <w:rsid w:val="006D20B4"/>
    <w:rsid w:val="006D288D"/>
    <w:rsid w:val="006D30DD"/>
    <w:rsid w:val="006D37D3"/>
    <w:rsid w:val="006D396E"/>
    <w:rsid w:val="006D39D9"/>
    <w:rsid w:val="006D3C49"/>
    <w:rsid w:val="006D3E55"/>
    <w:rsid w:val="006D3EAB"/>
    <w:rsid w:val="006D434B"/>
    <w:rsid w:val="006D4387"/>
    <w:rsid w:val="006D452A"/>
    <w:rsid w:val="006D455F"/>
    <w:rsid w:val="006D46CF"/>
    <w:rsid w:val="006D49D4"/>
    <w:rsid w:val="006D4A34"/>
    <w:rsid w:val="006D50E9"/>
    <w:rsid w:val="006D5194"/>
    <w:rsid w:val="006D53C8"/>
    <w:rsid w:val="006D5E09"/>
    <w:rsid w:val="006D5E11"/>
    <w:rsid w:val="006D6310"/>
    <w:rsid w:val="006D6D13"/>
    <w:rsid w:val="006D7031"/>
    <w:rsid w:val="006D707E"/>
    <w:rsid w:val="006D726E"/>
    <w:rsid w:val="006D7734"/>
    <w:rsid w:val="006D781F"/>
    <w:rsid w:val="006E0110"/>
    <w:rsid w:val="006E04A5"/>
    <w:rsid w:val="006E0AF8"/>
    <w:rsid w:val="006E0D55"/>
    <w:rsid w:val="006E1276"/>
    <w:rsid w:val="006E1427"/>
    <w:rsid w:val="006E1DAA"/>
    <w:rsid w:val="006E1F67"/>
    <w:rsid w:val="006E1F8E"/>
    <w:rsid w:val="006E2062"/>
    <w:rsid w:val="006E31F8"/>
    <w:rsid w:val="006E356A"/>
    <w:rsid w:val="006E3672"/>
    <w:rsid w:val="006E3C0A"/>
    <w:rsid w:val="006E3C0B"/>
    <w:rsid w:val="006E3CB7"/>
    <w:rsid w:val="006E3D46"/>
    <w:rsid w:val="006E4617"/>
    <w:rsid w:val="006E4C13"/>
    <w:rsid w:val="006E4F56"/>
    <w:rsid w:val="006E5472"/>
    <w:rsid w:val="006E5543"/>
    <w:rsid w:val="006E5596"/>
    <w:rsid w:val="006E5609"/>
    <w:rsid w:val="006E5BF2"/>
    <w:rsid w:val="006E5EA8"/>
    <w:rsid w:val="006E6A92"/>
    <w:rsid w:val="006E6B58"/>
    <w:rsid w:val="006E76F4"/>
    <w:rsid w:val="006E7BBE"/>
    <w:rsid w:val="006E7F46"/>
    <w:rsid w:val="006F007C"/>
    <w:rsid w:val="006F07FB"/>
    <w:rsid w:val="006F0B0D"/>
    <w:rsid w:val="006F168C"/>
    <w:rsid w:val="006F1788"/>
    <w:rsid w:val="006F17C1"/>
    <w:rsid w:val="006F17E7"/>
    <w:rsid w:val="006F210E"/>
    <w:rsid w:val="006F2A7D"/>
    <w:rsid w:val="006F2D8E"/>
    <w:rsid w:val="006F2F2E"/>
    <w:rsid w:val="006F33FA"/>
    <w:rsid w:val="006F3EA0"/>
    <w:rsid w:val="006F432D"/>
    <w:rsid w:val="006F4486"/>
    <w:rsid w:val="006F44BC"/>
    <w:rsid w:val="006F49B5"/>
    <w:rsid w:val="006F5171"/>
    <w:rsid w:val="006F55E1"/>
    <w:rsid w:val="006F57AE"/>
    <w:rsid w:val="006F57E5"/>
    <w:rsid w:val="006F5948"/>
    <w:rsid w:val="006F5AC1"/>
    <w:rsid w:val="006F5CC9"/>
    <w:rsid w:val="006F5ECD"/>
    <w:rsid w:val="006F5EE9"/>
    <w:rsid w:val="006F621E"/>
    <w:rsid w:val="006F6B7F"/>
    <w:rsid w:val="006F6E41"/>
    <w:rsid w:val="006F6FBE"/>
    <w:rsid w:val="006F7641"/>
    <w:rsid w:val="006F7995"/>
    <w:rsid w:val="006F7EF8"/>
    <w:rsid w:val="00700182"/>
    <w:rsid w:val="007004F3"/>
    <w:rsid w:val="00700715"/>
    <w:rsid w:val="007009D3"/>
    <w:rsid w:val="00700D78"/>
    <w:rsid w:val="007012D0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459"/>
    <w:rsid w:val="00703D61"/>
    <w:rsid w:val="00703EB4"/>
    <w:rsid w:val="00703F20"/>
    <w:rsid w:val="00704286"/>
    <w:rsid w:val="007043E5"/>
    <w:rsid w:val="00705634"/>
    <w:rsid w:val="00705801"/>
    <w:rsid w:val="00705C50"/>
    <w:rsid w:val="00706979"/>
    <w:rsid w:val="007069F6"/>
    <w:rsid w:val="00706B51"/>
    <w:rsid w:val="007075E9"/>
    <w:rsid w:val="00707714"/>
    <w:rsid w:val="007077E9"/>
    <w:rsid w:val="007079C0"/>
    <w:rsid w:val="00710073"/>
    <w:rsid w:val="00710DCA"/>
    <w:rsid w:val="00711080"/>
    <w:rsid w:val="00711A15"/>
    <w:rsid w:val="00712248"/>
    <w:rsid w:val="0071294D"/>
    <w:rsid w:val="00712E0D"/>
    <w:rsid w:val="007131BA"/>
    <w:rsid w:val="00713CFF"/>
    <w:rsid w:val="00713D66"/>
    <w:rsid w:val="00713F52"/>
    <w:rsid w:val="00714119"/>
    <w:rsid w:val="00714480"/>
    <w:rsid w:val="007146CA"/>
    <w:rsid w:val="00714741"/>
    <w:rsid w:val="0071475F"/>
    <w:rsid w:val="00714B08"/>
    <w:rsid w:val="00715964"/>
    <w:rsid w:val="00715BA9"/>
    <w:rsid w:val="00715C5E"/>
    <w:rsid w:val="00716003"/>
    <w:rsid w:val="007166CB"/>
    <w:rsid w:val="007168C1"/>
    <w:rsid w:val="00717016"/>
    <w:rsid w:val="00717630"/>
    <w:rsid w:val="0071779F"/>
    <w:rsid w:val="00717F69"/>
    <w:rsid w:val="007201AB"/>
    <w:rsid w:val="00720310"/>
    <w:rsid w:val="00720419"/>
    <w:rsid w:val="0072072F"/>
    <w:rsid w:val="0072073C"/>
    <w:rsid w:val="0072075A"/>
    <w:rsid w:val="007209BB"/>
    <w:rsid w:val="0072109E"/>
    <w:rsid w:val="0072154A"/>
    <w:rsid w:val="0072230C"/>
    <w:rsid w:val="007224CA"/>
    <w:rsid w:val="00722650"/>
    <w:rsid w:val="0072265E"/>
    <w:rsid w:val="007226C0"/>
    <w:rsid w:val="00722BEB"/>
    <w:rsid w:val="0072307F"/>
    <w:rsid w:val="00723222"/>
    <w:rsid w:val="00723A1F"/>
    <w:rsid w:val="0072409A"/>
    <w:rsid w:val="007244CA"/>
    <w:rsid w:val="007249FD"/>
    <w:rsid w:val="0072561F"/>
    <w:rsid w:val="00725C1C"/>
    <w:rsid w:val="00726320"/>
    <w:rsid w:val="00726868"/>
    <w:rsid w:val="00726946"/>
    <w:rsid w:val="00726EEE"/>
    <w:rsid w:val="007270DA"/>
    <w:rsid w:val="007272ED"/>
    <w:rsid w:val="00727BD8"/>
    <w:rsid w:val="00727CAD"/>
    <w:rsid w:val="00730062"/>
    <w:rsid w:val="007306CA"/>
    <w:rsid w:val="007309D9"/>
    <w:rsid w:val="007310E1"/>
    <w:rsid w:val="007315D6"/>
    <w:rsid w:val="00731C2E"/>
    <w:rsid w:val="00731EA7"/>
    <w:rsid w:val="00732865"/>
    <w:rsid w:val="00732B3C"/>
    <w:rsid w:val="00733099"/>
    <w:rsid w:val="007336FD"/>
    <w:rsid w:val="0073452D"/>
    <w:rsid w:val="00734571"/>
    <w:rsid w:val="00734E7F"/>
    <w:rsid w:val="00735B59"/>
    <w:rsid w:val="0073618F"/>
    <w:rsid w:val="007362DE"/>
    <w:rsid w:val="00736679"/>
    <w:rsid w:val="00736EA1"/>
    <w:rsid w:val="00736FE2"/>
    <w:rsid w:val="0073702D"/>
    <w:rsid w:val="00737D65"/>
    <w:rsid w:val="00740C50"/>
    <w:rsid w:val="007418A0"/>
    <w:rsid w:val="00741B27"/>
    <w:rsid w:val="00741C9F"/>
    <w:rsid w:val="00741EA2"/>
    <w:rsid w:val="00741F36"/>
    <w:rsid w:val="00741F3E"/>
    <w:rsid w:val="007420E2"/>
    <w:rsid w:val="00742205"/>
    <w:rsid w:val="00742F80"/>
    <w:rsid w:val="0074342D"/>
    <w:rsid w:val="0074397E"/>
    <w:rsid w:val="00743B17"/>
    <w:rsid w:val="00743B1D"/>
    <w:rsid w:val="0074438D"/>
    <w:rsid w:val="0074503C"/>
    <w:rsid w:val="00745CEC"/>
    <w:rsid w:val="00745D6B"/>
    <w:rsid w:val="007463D1"/>
    <w:rsid w:val="00746787"/>
    <w:rsid w:val="007469B1"/>
    <w:rsid w:val="00746B54"/>
    <w:rsid w:val="00747008"/>
    <w:rsid w:val="007473D7"/>
    <w:rsid w:val="007473DC"/>
    <w:rsid w:val="00747522"/>
    <w:rsid w:val="00747706"/>
    <w:rsid w:val="00747785"/>
    <w:rsid w:val="00747AF4"/>
    <w:rsid w:val="00750594"/>
    <w:rsid w:val="0075060D"/>
    <w:rsid w:val="0075078C"/>
    <w:rsid w:val="00750C52"/>
    <w:rsid w:val="00750EFE"/>
    <w:rsid w:val="00750F73"/>
    <w:rsid w:val="00751329"/>
    <w:rsid w:val="00751916"/>
    <w:rsid w:val="00751A17"/>
    <w:rsid w:val="00751B86"/>
    <w:rsid w:val="00752CAD"/>
    <w:rsid w:val="00752E00"/>
    <w:rsid w:val="007531B7"/>
    <w:rsid w:val="00753208"/>
    <w:rsid w:val="007532F6"/>
    <w:rsid w:val="007533B4"/>
    <w:rsid w:val="00753B0D"/>
    <w:rsid w:val="00754246"/>
    <w:rsid w:val="00754920"/>
    <w:rsid w:val="00754AC5"/>
    <w:rsid w:val="007554FB"/>
    <w:rsid w:val="0075553B"/>
    <w:rsid w:val="0075572A"/>
    <w:rsid w:val="00755C38"/>
    <w:rsid w:val="007560F2"/>
    <w:rsid w:val="0075618F"/>
    <w:rsid w:val="0075640D"/>
    <w:rsid w:val="00756572"/>
    <w:rsid w:val="00756832"/>
    <w:rsid w:val="007572B4"/>
    <w:rsid w:val="00760277"/>
    <w:rsid w:val="0076043D"/>
    <w:rsid w:val="00760B9D"/>
    <w:rsid w:val="00760E6F"/>
    <w:rsid w:val="0076100C"/>
    <w:rsid w:val="007617C7"/>
    <w:rsid w:val="00761D68"/>
    <w:rsid w:val="007624F4"/>
    <w:rsid w:val="007625BE"/>
    <w:rsid w:val="007627E2"/>
    <w:rsid w:val="00762884"/>
    <w:rsid w:val="00762987"/>
    <w:rsid w:val="0076303D"/>
    <w:rsid w:val="007636CC"/>
    <w:rsid w:val="007641CA"/>
    <w:rsid w:val="00764640"/>
    <w:rsid w:val="00764ADD"/>
    <w:rsid w:val="00764BE3"/>
    <w:rsid w:val="007651FE"/>
    <w:rsid w:val="00765467"/>
    <w:rsid w:val="00765BCB"/>
    <w:rsid w:val="007660B1"/>
    <w:rsid w:val="007661A1"/>
    <w:rsid w:val="007662FD"/>
    <w:rsid w:val="00766852"/>
    <w:rsid w:val="0076693B"/>
    <w:rsid w:val="00766FCE"/>
    <w:rsid w:val="0076769F"/>
    <w:rsid w:val="00767DCF"/>
    <w:rsid w:val="00767FC0"/>
    <w:rsid w:val="00767FD8"/>
    <w:rsid w:val="00770299"/>
    <w:rsid w:val="007703B4"/>
    <w:rsid w:val="00770711"/>
    <w:rsid w:val="007710AD"/>
    <w:rsid w:val="00771308"/>
    <w:rsid w:val="0077157F"/>
    <w:rsid w:val="0077163D"/>
    <w:rsid w:val="00771971"/>
    <w:rsid w:val="00771C55"/>
    <w:rsid w:val="00771E3B"/>
    <w:rsid w:val="00771EB1"/>
    <w:rsid w:val="007728B0"/>
    <w:rsid w:val="00772928"/>
    <w:rsid w:val="007729A0"/>
    <w:rsid w:val="007732C7"/>
    <w:rsid w:val="007733FD"/>
    <w:rsid w:val="00773501"/>
    <w:rsid w:val="00773553"/>
    <w:rsid w:val="007737F7"/>
    <w:rsid w:val="00773953"/>
    <w:rsid w:val="00773DDB"/>
    <w:rsid w:val="00774713"/>
    <w:rsid w:val="00774A77"/>
    <w:rsid w:val="00774B90"/>
    <w:rsid w:val="00774C0F"/>
    <w:rsid w:val="00774EE1"/>
    <w:rsid w:val="007750BE"/>
    <w:rsid w:val="00775162"/>
    <w:rsid w:val="00775FA1"/>
    <w:rsid w:val="00776D52"/>
    <w:rsid w:val="00776FBA"/>
    <w:rsid w:val="007771E8"/>
    <w:rsid w:val="0077736D"/>
    <w:rsid w:val="0077770F"/>
    <w:rsid w:val="00777C28"/>
    <w:rsid w:val="00777C5E"/>
    <w:rsid w:val="0078023B"/>
    <w:rsid w:val="00780BFB"/>
    <w:rsid w:val="00781217"/>
    <w:rsid w:val="00781E30"/>
    <w:rsid w:val="0078211C"/>
    <w:rsid w:val="00782518"/>
    <w:rsid w:val="0078265D"/>
    <w:rsid w:val="00782811"/>
    <w:rsid w:val="00783061"/>
    <w:rsid w:val="00783366"/>
    <w:rsid w:val="00783642"/>
    <w:rsid w:val="00783F61"/>
    <w:rsid w:val="0078442E"/>
    <w:rsid w:val="00784516"/>
    <w:rsid w:val="00784614"/>
    <w:rsid w:val="007850EA"/>
    <w:rsid w:val="0078548A"/>
    <w:rsid w:val="0078567F"/>
    <w:rsid w:val="00785CD0"/>
    <w:rsid w:val="00785DEA"/>
    <w:rsid w:val="00786856"/>
    <w:rsid w:val="00786A4E"/>
    <w:rsid w:val="00786A82"/>
    <w:rsid w:val="0078729D"/>
    <w:rsid w:val="007872C1"/>
    <w:rsid w:val="00787A89"/>
    <w:rsid w:val="00790975"/>
    <w:rsid w:val="007915A0"/>
    <w:rsid w:val="007916B0"/>
    <w:rsid w:val="007923EE"/>
    <w:rsid w:val="00792985"/>
    <w:rsid w:val="00792B19"/>
    <w:rsid w:val="00792B58"/>
    <w:rsid w:val="00792BEB"/>
    <w:rsid w:val="007931E8"/>
    <w:rsid w:val="00793C6E"/>
    <w:rsid w:val="00794008"/>
    <w:rsid w:val="007946B7"/>
    <w:rsid w:val="00794C26"/>
    <w:rsid w:val="00794D1D"/>
    <w:rsid w:val="00795041"/>
    <w:rsid w:val="00795AB0"/>
    <w:rsid w:val="00796249"/>
    <w:rsid w:val="0079641F"/>
    <w:rsid w:val="00796708"/>
    <w:rsid w:val="007969C9"/>
    <w:rsid w:val="00796B92"/>
    <w:rsid w:val="00797235"/>
    <w:rsid w:val="007975A7"/>
    <w:rsid w:val="00797AB6"/>
    <w:rsid w:val="007A05B8"/>
    <w:rsid w:val="007A06B7"/>
    <w:rsid w:val="007A0C64"/>
    <w:rsid w:val="007A0D42"/>
    <w:rsid w:val="007A1966"/>
    <w:rsid w:val="007A2263"/>
    <w:rsid w:val="007A3043"/>
    <w:rsid w:val="007A3C70"/>
    <w:rsid w:val="007A3D0C"/>
    <w:rsid w:val="007A3DF6"/>
    <w:rsid w:val="007A4C3B"/>
    <w:rsid w:val="007A4DE9"/>
    <w:rsid w:val="007A5438"/>
    <w:rsid w:val="007A5974"/>
    <w:rsid w:val="007A59CC"/>
    <w:rsid w:val="007A66C7"/>
    <w:rsid w:val="007A66DD"/>
    <w:rsid w:val="007A6DA6"/>
    <w:rsid w:val="007A6F75"/>
    <w:rsid w:val="007A6F90"/>
    <w:rsid w:val="007A72F2"/>
    <w:rsid w:val="007A75EF"/>
    <w:rsid w:val="007A7CE0"/>
    <w:rsid w:val="007A7F05"/>
    <w:rsid w:val="007B024A"/>
    <w:rsid w:val="007B0697"/>
    <w:rsid w:val="007B0923"/>
    <w:rsid w:val="007B0B1A"/>
    <w:rsid w:val="007B0EEF"/>
    <w:rsid w:val="007B16DF"/>
    <w:rsid w:val="007B18E8"/>
    <w:rsid w:val="007B1D66"/>
    <w:rsid w:val="007B2930"/>
    <w:rsid w:val="007B29C5"/>
    <w:rsid w:val="007B2ED1"/>
    <w:rsid w:val="007B352A"/>
    <w:rsid w:val="007B3743"/>
    <w:rsid w:val="007B37AD"/>
    <w:rsid w:val="007B40B7"/>
    <w:rsid w:val="007B4429"/>
    <w:rsid w:val="007B44B6"/>
    <w:rsid w:val="007B4510"/>
    <w:rsid w:val="007B47D5"/>
    <w:rsid w:val="007B4C33"/>
    <w:rsid w:val="007B4CAB"/>
    <w:rsid w:val="007B5261"/>
    <w:rsid w:val="007B5937"/>
    <w:rsid w:val="007B5A77"/>
    <w:rsid w:val="007B5AAC"/>
    <w:rsid w:val="007B5C12"/>
    <w:rsid w:val="007B5CFA"/>
    <w:rsid w:val="007B6434"/>
    <w:rsid w:val="007B73CE"/>
    <w:rsid w:val="007B76AD"/>
    <w:rsid w:val="007B7AD1"/>
    <w:rsid w:val="007C02B0"/>
    <w:rsid w:val="007C06F0"/>
    <w:rsid w:val="007C0BD0"/>
    <w:rsid w:val="007C172F"/>
    <w:rsid w:val="007C19EA"/>
    <w:rsid w:val="007C23B5"/>
    <w:rsid w:val="007C305A"/>
    <w:rsid w:val="007C3450"/>
    <w:rsid w:val="007C3488"/>
    <w:rsid w:val="007C36DD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71AD"/>
    <w:rsid w:val="007C7419"/>
    <w:rsid w:val="007C76E8"/>
    <w:rsid w:val="007C79DD"/>
    <w:rsid w:val="007C79FA"/>
    <w:rsid w:val="007C7EB6"/>
    <w:rsid w:val="007D0338"/>
    <w:rsid w:val="007D0E97"/>
    <w:rsid w:val="007D1683"/>
    <w:rsid w:val="007D1BB8"/>
    <w:rsid w:val="007D1E32"/>
    <w:rsid w:val="007D214E"/>
    <w:rsid w:val="007D24A3"/>
    <w:rsid w:val="007D2623"/>
    <w:rsid w:val="007D2B3F"/>
    <w:rsid w:val="007D36A1"/>
    <w:rsid w:val="007D37FA"/>
    <w:rsid w:val="007D3A55"/>
    <w:rsid w:val="007D4109"/>
    <w:rsid w:val="007D4552"/>
    <w:rsid w:val="007D470C"/>
    <w:rsid w:val="007D47AF"/>
    <w:rsid w:val="007D47E1"/>
    <w:rsid w:val="007D4BBE"/>
    <w:rsid w:val="007D4C8C"/>
    <w:rsid w:val="007D556F"/>
    <w:rsid w:val="007D56A0"/>
    <w:rsid w:val="007D5B61"/>
    <w:rsid w:val="007D6DA6"/>
    <w:rsid w:val="007D7384"/>
    <w:rsid w:val="007D74BC"/>
    <w:rsid w:val="007D75A4"/>
    <w:rsid w:val="007D7830"/>
    <w:rsid w:val="007E0621"/>
    <w:rsid w:val="007E06E0"/>
    <w:rsid w:val="007E119C"/>
    <w:rsid w:val="007E179F"/>
    <w:rsid w:val="007E1EEF"/>
    <w:rsid w:val="007E2049"/>
    <w:rsid w:val="007E2843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55CA"/>
    <w:rsid w:val="007E57D3"/>
    <w:rsid w:val="007E58E4"/>
    <w:rsid w:val="007E5C91"/>
    <w:rsid w:val="007E5E6B"/>
    <w:rsid w:val="007E5FF5"/>
    <w:rsid w:val="007E6684"/>
    <w:rsid w:val="007E695E"/>
    <w:rsid w:val="007E6D28"/>
    <w:rsid w:val="007E6E52"/>
    <w:rsid w:val="007E74E4"/>
    <w:rsid w:val="007E7D25"/>
    <w:rsid w:val="007E7E74"/>
    <w:rsid w:val="007F01CC"/>
    <w:rsid w:val="007F03E9"/>
    <w:rsid w:val="007F0429"/>
    <w:rsid w:val="007F07E5"/>
    <w:rsid w:val="007F0D36"/>
    <w:rsid w:val="007F0DC0"/>
    <w:rsid w:val="007F1409"/>
    <w:rsid w:val="007F1527"/>
    <w:rsid w:val="007F16B3"/>
    <w:rsid w:val="007F2707"/>
    <w:rsid w:val="007F2818"/>
    <w:rsid w:val="007F322C"/>
    <w:rsid w:val="007F3853"/>
    <w:rsid w:val="007F3859"/>
    <w:rsid w:val="007F38BD"/>
    <w:rsid w:val="007F38F8"/>
    <w:rsid w:val="007F4027"/>
    <w:rsid w:val="007F44A5"/>
    <w:rsid w:val="007F486A"/>
    <w:rsid w:val="007F5218"/>
    <w:rsid w:val="007F56D3"/>
    <w:rsid w:val="007F57B8"/>
    <w:rsid w:val="007F58BA"/>
    <w:rsid w:val="007F5BA8"/>
    <w:rsid w:val="007F5C8D"/>
    <w:rsid w:val="007F5F08"/>
    <w:rsid w:val="007F60F5"/>
    <w:rsid w:val="007F7059"/>
    <w:rsid w:val="007F7360"/>
    <w:rsid w:val="007F7400"/>
    <w:rsid w:val="007F74FF"/>
    <w:rsid w:val="007F798E"/>
    <w:rsid w:val="00800D44"/>
    <w:rsid w:val="00801320"/>
    <w:rsid w:val="008013D4"/>
    <w:rsid w:val="00801BA2"/>
    <w:rsid w:val="00801F2A"/>
    <w:rsid w:val="00801FDC"/>
    <w:rsid w:val="00802017"/>
    <w:rsid w:val="00802808"/>
    <w:rsid w:val="0080299B"/>
    <w:rsid w:val="00802A58"/>
    <w:rsid w:val="00802DB2"/>
    <w:rsid w:val="00803954"/>
    <w:rsid w:val="00803A0D"/>
    <w:rsid w:val="00803B85"/>
    <w:rsid w:val="00803E75"/>
    <w:rsid w:val="00804015"/>
    <w:rsid w:val="00804174"/>
    <w:rsid w:val="0080435F"/>
    <w:rsid w:val="00804436"/>
    <w:rsid w:val="008045DC"/>
    <w:rsid w:val="00804E27"/>
    <w:rsid w:val="00805074"/>
    <w:rsid w:val="00805AD3"/>
    <w:rsid w:val="00805F5A"/>
    <w:rsid w:val="00806210"/>
    <w:rsid w:val="0080664B"/>
    <w:rsid w:val="008066E1"/>
    <w:rsid w:val="0080699D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A9F"/>
    <w:rsid w:val="00810F3A"/>
    <w:rsid w:val="008110F0"/>
    <w:rsid w:val="00811283"/>
    <w:rsid w:val="00811481"/>
    <w:rsid w:val="008114C8"/>
    <w:rsid w:val="00811DD1"/>
    <w:rsid w:val="008123B4"/>
    <w:rsid w:val="00812489"/>
    <w:rsid w:val="008126A8"/>
    <w:rsid w:val="00812FB0"/>
    <w:rsid w:val="0081351B"/>
    <w:rsid w:val="00813684"/>
    <w:rsid w:val="00813B7C"/>
    <w:rsid w:val="00813C38"/>
    <w:rsid w:val="00814360"/>
    <w:rsid w:val="008149C6"/>
    <w:rsid w:val="00814D3E"/>
    <w:rsid w:val="008151C0"/>
    <w:rsid w:val="0081542D"/>
    <w:rsid w:val="00815DFC"/>
    <w:rsid w:val="00815EB6"/>
    <w:rsid w:val="00816181"/>
    <w:rsid w:val="0081740D"/>
    <w:rsid w:val="0081797C"/>
    <w:rsid w:val="00820212"/>
    <w:rsid w:val="008203F6"/>
    <w:rsid w:val="0082080D"/>
    <w:rsid w:val="00820DC2"/>
    <w:rsid w:val="00820DD0"/>
    <w:rsid w:val="0082104C"/>
    <w:rsid w:val="00821785"/>
    <w:rsid w:val="00821A8A"/>
    <w:rsid w:val="00821AD9"/>
    <w:rsid w:val="00822267"/>
    <w:rsid w:val="00822330"/>
    <w:rsid w:val="008223A2"/>
    <w:rsid w:val="008226B4"/>
    <w:rsid w:val="0082273F"/>
    <w:rsid w:val="0082283B"/>
    <w:rsid w:val="00822885"/>
    <w:rsid w:val="00822E69"/>
    <w:rsid w:val="008232C1"/>
    <w:rsid w:val="0082349D"/>
    <w:rsid w:val="008238CE"/>
    <w:rsid w:val="00823B2F"/>
    <w:rsid w:val="008244C6"/>
    <w:rsid w:val="00824FD7"/>
    <w:rsid w:val="00825038"/>
    <w:rsid w:val="00825169"/>
    <w:rsid w:val="00825509"/>
    <w:rsid w:val="00825798"/>
    <w:rsid w:val="00825BFF"/>
    <w:rsid w:val="00825CA8"/>
    <w:rsid w:val="00825DB3"/>
    <w:rsid w:val="00825F3E"/>
    <w:rsid w:val="00825FBE"/>
    <w:rsid w:val="00826F89"/>
    <w:rsid w:val="00827CAF"/>
    <w:rsid w:val="00827D9B"/>
    <w:rsid w:val="00827FAE"/>
    <w:rsid w:val="008300B3"/>
    <w:rsid w:val="0083054D"/>
    <w:rsid w:val="00830CC8"/>
    <w:rsid w:val="00831B0F"/>
    <w:rsid w:val="00831C86"/>
    <w:rsid w:val="00831EE9"/>
    <w:rsid w:val="0083293A"/>
    <w:rsid w:val="0083297C"/>
    <w:rsid w:val="00832AC2"/>
    <w:rsid w:val="00832CF8"/>
    <w:rsid w:val="00833348"/>
    <w:rsid w:val="008335AA"/>
    <w:rsid w:val="008337A8"/>
    <w:rsid w:val="00833939"/>
    <w:rsid w:val="00833CC6"/>
    <w:rsid w:val="008341D7"/>
    <w:rsid w:val="008341E7"/>
    <w:rsid w:val="008344A3"/>
    <w:rsid w:val="008344EB"/>
    <w:rsid w:val="00834D83"/>
    <w:rsid w:val="0083503C"/>
    <w:rsid w:val="00835350"/>
    <w:rsid w:val="008353C8"/>
    <w:rsid w:val="0083577B"/>
    <w:rsid w:val="00835A9E"/>
    <w:rsid w:val="00835DEA"/>
    <w:rsid w:val="00835E60"/>
    <w:rsid w:val="00835F49"/>
    <w:rsid w:val="0083610B"/>
    <w:rsid w:val="00836250"/>
    <w:rsid w:val="008365AF"/>
    <w:rsid w:val="00836A8D"/>
    <w:rsid w:val="00836B36"/>
    <w:rsid w:val="0083715C"/>
    <w:rsid w:val="0083758F"/>
    <w:rsid w:val="008377F0"/>
    <w:rsid w:val="00837C81"/>
    <w:rsid w:val="00837E7A"/>
    <w:rsid w:val="00840326"/>
    <w:rsid w:val="0084077E"/>
    <w:rsid w:val="00840808"/>
    <w:rsid w:val="008409B9"/>
    <w:rsid w:val="00840B6C"/>
    <w:rsid w:val="00840FD2"/>
    <w:rsid w:val="0084170E"/>
    <w:rsid w:val="00842412"/>
    <w:rsid w:val="00842565"/>
    <w:rsid w:val="008427A6"/>
    <w:rsid w:val="00842A61"/>
    <w:rsid w:val="00842E5C"/>
    <w:rsid w:val="00842F08"/>
    <w:rsid w:val="00843728"/>
    <w:rsid w:val="008439D0"/>
    <w:rsid w:val="00843DF3"/>
    <w:rsid w:val="0084409E"/>
    <w:rsid w:val="008442C8"/>
    <w:rsid w:val="0084442E"/>
    <w:rsid w:val="008445C2"/>
    <w:rsid w:val="00844831"/>
    <w:rsid w:val="00844AAA"/>
    <w:rsid w:val="00844B46"/>
    <w:rsid w:val="00844CBC"/>
    <w:rsid w:val="008450F0"/>
    <w:rsid w:val="00845430"/>
    <w:rsid w:val="00845676"/>
    <w:rsid w:val="0084586D"/>
    <w:rsid w:val="008459E7"/>
    <w:rsid w:val="00845CE8"/>
    <w:rsid w:val="00846028"/>
    <w:rsid w:val="00846596"/>
    <w:rsid w:val="00847092"/>
    <w:rsid w:val="008472F8"/>
    <w:rsid w:val="00847AC9"/>
    <w:rsid w:val="00847F99"/>
    <w:rsid w:val="008500A9"/>
    <w:rsid w:val="008506ED"/>
    <w:rsid w:val="0085088B"/>
    <w:rsid w:val="008508A1"/>
    <w:rsid w:val="008508CD"/>
    <w:rsid w:val="00850D75"/>
    <w:rsid w:val="00851339"/>
    <w:rsid w:val="008515A8"/>
    <w:rsid w:val="00851761"/>
    <w:rsid w:val="008517F8"/>
    <w:rsid w:val="0085238E"/>
    <w:rsid w:val="0085271E"/>
    <w:rsid w:val="00852A75"/>
    <w:rsid w:val="00852EF3"/>
    <w:rsid w:val="008532CF"/>
    <w:rsid w:val="0085338A"/>
    <w:rsid w:val="00853B78"/>
    <w:rsid w:val="00853EFA"/>
    <w:rsid w:val="008540CB"/>
    <w:rsid w:val="0085440C"/>
    <w:rsid w:val="008547F1"/>
    <w:rsid w:val="00854818"/>
    <w:rsid w:val="00854BD6"/>
    <w:rsid w:val="008553C6"/>
    <w:rsid w:val="008558B4"/>
    <w:rsid w:val="00856272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FCA"/>
    <w:rsid w:val="008615DB"/>
    <w:rsid w:val="0086164C"/>
    <w:rsid w:val="00861975"/>
    <w:rsid w:val="00861C1B"/>
    <w:rsid w:val="00861C77"/>
    <w:rsid w:val="00861E24"/>
    <w:rsid w:val="0086218F"/>
    <w:rsid w:val="0086238A"/>
    <w:rsid w:val="00862700"/>
    <w:rsid w:val="00862D3F"/>
    <w:rsid w:val="0086312D"/>
    <w:rsid w:val="008631AD"/>
    <w:rsid w:val="008636B1"/>
    <w:rsid w:val="00863FEB"/>
    <w:rsid w:val="00864005"/>
    <w:rsid w:val="008643EB"/>
    <w:rsid w:val="00864562"/>
    <w:rsid w:val="00864933"/>
    <w:rsid w:val="00864DBF"/>
    <w:rsid w:val="008652F7"/>
    <w:rsid w:val="00865CC1"/>
    <w:rsid w:val="00865CE8"/>
    <w:rsid w:val="00866080"/>
    <w:rsid w:val="00866839"/>
    <w:rsid w:val="00866FFC"/>
    <w:rsid w:val="00867097"/>
    <w:rsid w:val="008674E9"/>
    <w:rsid w:val="00867AF1"/>
    <w:rsid w:val="00867AFE"/>
    <w:rsid w:val="00867F8F"/>
    <w:rsid w:val="00870953"/>
    <w:rsid w:val="00870CFA"/>
    <w:rsid w:val="00870F86"/>
    <w:rsid w:val="008724D4"/>
    <w:rsid w:val="00872CB9"/>
    <w:rsid w:val="00872CBA"/>
    <w:rsid w:val="00872F2F"/>
    <w:rsid w:val="008736A1"/>
    <w:rsid w:val="008736F0"/>
    <w:rsid w:val="00873C87"/>
    <w:rsid w:val="00873D44"/>
    <w:rsid w:val="00874829"/>
    <w:rsid w:val="00874B57"/>
    <w:rsid w:val="00874C61"/>
    <w:rsid w:val="00874D7F"/>
    <w:rsid w:val="008750E1"/>
    <w:rsid w:val="0087539D"/>
    <w:rsid w:val="00875649"/>
    <w:rsid w:val="00875FBE"/>
    <w:rsid w:val="00876EE5"/>
    <w:rsid w:val="00876FEC"/>
    <w:rsid w:val="0087756F"/>
    <w:rsid w:val="00877ABA"/>
    <w:rsid w:val="00877F6B"/>
    <w:rsid w:val="00880420"/>
    <w:rsid w:val="00880824"/>
    <w:rsid w:val="00880910"/>
    <w:rsid w:val="00881345"/>
    <w:rsid w:val="008815A1"/>
    <w:rsid w:val="00881CD6"/>
    <w:rsid w:val="00881F0A"/>
    <w:rsid w:val="00881FAC"/>
    <w:rsid w:val="0088264A"/>
    <w:rsid w:val="008829A9"/>
    <w:rsid w:val="0088320B"/>
    <w:rsid w:val="00883357"/>
    <w:rsid w:val="0088362B"/>
    <w:rsid w:val="008839CD"/>
    <w:rsid w:val="00884402"/>
    <w:rsid w:val="008845B4"/>
    <w:rsid w:val="008848EC"/>
    <w:rsid w:val="008852DD"/>
    <w:rsid w:val="00885B0E"/>
    <w:rsid w:val="00885B21"/>
    <w:rsid w:val="008864A4"/>
    <w:rsid w:val="00886BE7"/>
    <w:rsid w:val="00886F46"/>
    <w:rsid w:val="00886FA0"/>
    <w:rsid w:val="00887E9E"/>
    <w:rsid w:val="00890B9B"/>
    <w:rsid w:val="00891177"/>
    <w:rsid w:val="00892189"/>
    <w:rsid w:val="008928D5"/>
    <w:rsid w:val="00892925"/>
    <w:rsid w:val="00892A4A"/>
    <w:rsid w:val="0089316E"/>
    <w:rsid w:val="008937C6"/>
    <w:rsid w:val="00893C09"/>
    <w:rsid w:val="00893C1A"/>
    <w:rsid w:val="00893F34"/>
    <w:rsid w:val="00894B7D"/>
    <w:rsid w:val="008951A3"/>
    <w:rsid w:val="00895C62"/>
    <w:rsid w:val="00895F47"/>
    <w:rsid w:val="0089602D"/>
    <w:rsid w:val="008963B5"/>
    <w:rsid w:val="00896EE8"/>
    <w:rsid w:val="00897AAF"/>
    <w:rsid w:val="008A068A"/>
    <w:rsid w:val="008A101A"/>
    <w:rsid w:val="008A1A88"/>
    <w:rsid w:val="008A1FC1"/>
    <w:rsid w:val="008A2079"/>
    <w:rsid w:val="008A2129"/>
    <w:rsid w:val="008A217E"/>
    <w:rsid w:val="008A21E7"/>
    <w:rsid w:val="008A2380"/>
    <w:rsid w:val="008A262E"/>
    <w:rsid w:val="008A28B8"/>
    <w:rsid w:val="008A2D2F"/>
    <w:rsid w:val="008A2F66"/>
    <w:rsid w:val="008A30C9"/>
    <w:rsid w:val="008A32DB"/>
    <w:rsid w:val="008A3AFB"/>
    <w:rsid w:val="008A41CB"/>
    <w:rsid w:val="008A434C"/>
    <w:rsid w:val="008A4651"/>
    <w:rsid w:val="008A4720"/>
    <w:rsid w:val="008A4AA4"/>
    <w:rsid w:val="008A4B73"/>
    <w:rsid w:val="008A4DD4"/>
    <w:rsid w:val="008A4FB7"/>
    <w:rsid w:val="008A5765"/>
    <w:rsid w:val="008A5BE4"/>
    <w:rsid w:val="008A5C92"/>
    <w:rsid w:val="008A5D8E"/>
    <w:rsid w:val="008A5E5D"/>
    <w:rsid w:val="008A5EB4"/>
    <w:rsid w:val="008A63C0"/>
    <w:rsid w:val="008A6A72"/>
    <w:rsid w:val="008A6E4F"/>
    <w:rsid w:val="008A6F8D"/>
    <w:rsid w:val="008A7135"/>
    <w:rsid w:val="008A7BC0"/>
    <w:rsid w:val="008A7BFB"/>
    <w:rsid w:val="008B0067"/>
    <w:rsid w:val="008B014A"/>
    <w:rsid w:val="008B01DD"/>
    <w:rsid w:val="008B0329"/>
    <w:rsid w:val="008B16A2"/>
    <w:rsid w:val="008B1C3A"/>
    <w:rsid w:val="008B1EC5"/>
    <w:rsid w:val="008B2554"/>
    <w:rsid w:val="008B2A2A"/>
    <w:rsid w:val="008B2BD7"/>
    <w:rsid w:val="008B31DE"/>
    <w:rsid w:val="008B3807"/>
    <w:rsid w:val="008B3AE4"/>
    <w:rsid w:val="008B3B09"/>
    <w:rsid w:val="008B3D85"/>
    <w:rsid w:val="008B460F"/>
    <w:rsid w:val="008B4E81"/>
    <w:rsid w:val="008B5151"/>
    <w:rsid w:val="008B52FC"/>
    <w:rsid w:val="008B5866"/>
    <w:rsid w:val="008B5EAE"/>
    <w:rsid w:val="008B66FA"/>
    <w:rsid w:val="008B6F97"/>
    <w:rsid w:val="008B70B2"/>
    <w:rsid w:val="008B70F3"/>
    <w:rsid w:val="008B752F"/>
    <w:rsid w:val="008B793C"/>
    <w:rsid w:val="008B7D19"/>
    <w:rsid w:val="008C011B"/>
    <w:rsid w:val="008C01E6"/>
    <w:rsid w:val="008C0C3E"/>
    <w:rsid w:val="008C0D0F"/>
    <w:rsid w:val="008C0FB7"/>
    <w:rsid w:val="008C1193"/>
    <w:rsid w:val="008C11A3"/>
    <w:rsid w:val="008C1F97"/>
    <w:rsid w:val="008C254D"/>
    <w:rsid w:val="008C2C99"/>
    <w:rsid w:val="008C31F2"/>
    <w:rsid w:val="008C3ACB"/>
    <w:rsid w:val="008C3B1B"/>
    <w:rsid w:val="008C3C08"/>
    <w:rsid w:val="008C4B4F"/>
    <w:rsid w:val="008C5320"/>
    <w:rsid w:val="008C53CD"/>
    <w:rsid w:val="008C5454"/>
    <w:rsid w:val="008C54E0"/>
    <w:rsid w:val="008C5D83"/>
    <w:rsid w:val="008C5EE5"/>
    <w:rsid w:val="008C5F1E"/>
    <w:rsid w:val="008C61AF"/>
    <w:rsid w:val="008C6B14"/>
    <w:rsid w:val="008C6BD5"/>
    <w:rsid w:val="008C7617"/>
    <w:rsid w:val="008C7B87"/>
    <w:rsid w:val="008D051D"/>
    <w:rsid w:val="008D07BA"/>
    <w:rsid w:val="008D0955"/>
    <w:rsid w:val="008D0C18"/>
    <w:rsid w:val="008D0EE1"/>
    <w:rsid w:val="008D0FA8"/>
    <w:rsid w:val="008D1135"/>
    <w:rsid w:val="008D157C"/>
    <w:rsid w:val="008D1B6D"/>
    <w:rsid w:val="008D2332"/>
    <w:rsid w:val="008D24BE"/>
    <w:rsid w:val="008D2649"/>
    <w:rsid w:val="008D29BB"/>
    <w:rsid w:val="008D2BED"/>
    <w:rsid w:val="008D2D65"/>
    <w:rsid w:val="008D2F40"/>
    <w:rsid w:val="008D34F3"/>
    <w:rsid w:val="008D35E5"/>
    <w:rsid w:val="008D3B9A"/>
    <w:rsid w:val="008D3C20"/>
    <w:rsid w:val="008D3F6E"/>
    <w:rsid w:val="008D42B0"/>
    <w:rsid w:val="008D44A7"/>
    <w:rsid w:val="008D4A7D"/>
    <w:rsid w:val="008D4E37"/>
    <w:rsid w:val="008D584B"/>
    <w:rsid w:val="008D586A"/>
    <w:rsid w:val="008D5AF2"/>
    <w:rsid w:val="008D5D6D"/>
    <w:rsid w:val="008D651E"/>
    <w:rsid w:val="008D65FF"/>
    <w:rsid w:val="008D7325"/>
    <w:rsid w:val="008D7633"/>
    <w:rsid w:val="008D7EAA"/>
    <w:rsid w:val="008E0525"/>
    <w:rsid w:val="008E17D0"/>
    <w:rsid w:val="008E18B8"/>
    <w:rsid w:val="008E1E12"/>
    <w:rsid w:val="008E1FF4"/>
    <w:rsid w:val="008E2245"/>
    <w:rsid w:val="008E29B8"/>
    <w:rsid w:val="008E2ABB"/>
    <w:rsid w:val="008E2F33"/>
    <w:rsid w:val="008E2FF4"/>
    <w:rsid w:val="008E33C3"/>
    <w:rsid w:val="008E34C2"/>
    <w:rsid w:val="008E3555"/>
    <w:rsid w:val="008E35AC"/>
    <w:rsid w:val="008E3803"/>
    <w:rsid w:val="008E3A2E"/>
    <w:rsid w:val="008E3D11"/>
    <w:rsid w:val="008E45B1"/>
    <w:rsid w:val="008E53B9"/>
    <w:rsid w:val="008E54E2"/>
    <w:rsid w:val="008E5EBB"/>
    <w:rsid w:val="008E5EC2"/>
    <w:rsid w:val="008E6050"/>
    <w:rsid w:val="008E6A7C"/>
    <w:rsid w:val="008E6B02"/>
    <w:rsid w:val="008E6B3D"/>
    <w:rsid w:val="008F0150"/>
    <w:rsid w:val="008F044E"/>
    <w:rsid w:val="008F06B3"/>
    <w:rsid w:val="008F084A"/>
    <w:rsid w:val="008F0927"/>
    <w:rsid w:val="008F0999"/>
    <w:rsid w:val="008F0A2E"/>
    <w:rsid w:val="008F14E1"/>
    <w:rsid w:val="008F1753"/>
    <w:rsid w:val="008F17F5"/>
    <w:rsid w:val="008F18FC"/>
    <w:rsid w:val="008F1B9C"/>
    <w:rsid w:val="008F23B0"/>
    <w:rsid w:val="008F2446"/>
    <w:rsid w:val="008F2717"/>
    <w:rsid w:val="008F2A3F"/>
    <w:rsid w:val="008F2E91"/>
    <w:rsid w:val="008F3233"/>
    <w:rsid w:val="008F33EE"/>
    <w:rsid w:val="008F36A1"/>
    <w:rsid w:val="008F378E"/>
    <w:rsid w:val="008F3871"/>
    <w:rsid w:val="008F42C0"/>
    <w:rsid w:val="008F4654"/>
    <w:rsid w:val="008F4A96"/>
    <w:rsid w:val="008F4ACC"/>
    <w:rsid w:val="008F4E86"/>
    <w:rsid w:val="008F50CA"/>
    <w:rsid w:val="008F5114"/>
    <w:rsid w:val="008F59AF"/>
    <w:rsid w:val="008F5D5B"/>
    <w:rsid w:val="008F5EFD"/>
    <w:rsid w:val="008F6334"/>
    <w:rsid w:val="008F63C5"/>
    <w:rsid w:val="008F6730"/>
    <w:rsid w:val="008F6929"/>
    <w:rsid w:val="008F69F2"/>
    <w:rsid w:val="008F732C"/>
    <w:rsid w:val="008F755F"/>
    <w:rsid w:val="008F7567"/>
    <w:rsid w:val="00900FBF"/>
    <w:rsid w:val="00900FF2"/>
    <w:rsid w:val="009015D8"/>
    <w:rsid w:val="00901BB1"/>
    <w:rsid w:val="00901C25"/>
    <w:rsid w:val="00901E34"/>
    <w:rsid w:val="009021C4"/>
    <w:rsid w:val="00902806"/>
    <w:rsid w:val="00902968"/>
    <w:rsid w:val="00902B0D"/>
    <w:rsid w:val="009032C6"/>
    <w:rsid w:val="009037E8"/>
    <w:rsid w:val="00903897"/>
    <w:rsid w:val="00903A52"/>
    <w:rsid w:val="00903D4A"/>
    <w:rsid w:val="009043B4"/>
    <w:rsid w:val="00904B96"/>
    <w:rsid w:val="009054F2"/>
    <w:rsid w:val="00905A8B"/>
    <w:rsid w:val="00905E1E"/>
    <w:rsid w:val="0090625B"/>
    <w:rsid w:val="009065E1"/>
    <w:rsid w:val="00906BED"/>
    <w:rsid w:val="00906C17"/>
    <w:rsid w:val="009071CF"/>
    <w:rsid w:val="009071FC"/>
    <w:rsid w:val="009073D2"/>
    <w:rsid w:val="00907566"/>
    <w:rsid w:val="00907AAC"/>
    <w:rsid w:val="00907D84"/>
    <w:rsid w:val="0091053C"/>
    <w:rsid w:val="00910633"/>
    <w:rsid w:val="00910963"/>
    <w:rsid w:val="00910B7D"/>
    <w:rsid w:val="00910F26"/>
    <w:rsid w:val="00910F84"/>
    <w:rsid w:val="009112D0"/>
    <w:rsid w:val="009115A0"/>
    <w:rsid w:val="0091173E"/>
    <w:rsid w:val="00911F26"/>
    <w:rsid w:val="00912F52"/>
    <w:rsid w:val="0091340E"/>
    <w:rsid w:val="00913587"/>
    <w:rsid w:val="00913725"/>
    <w:rsid w:val="00913930"/>
    <w:rsid w:val="009140DE"/>
    <w:rsid w:val="00914628"/>
    <w:rsid w:val="00915923"/>
    <w:rsid w:val="0091598A"/>
    <w:rsid w:val="00915DCF"/>
    <w:rsid w:val="00916BB5"/>
    <w:rsid w:val="00917801"/>
    <w:rsid w:val="00917D84"/>
    <w:rsid w:val="00920072"/>
    <w:rsid w:val="009204FF"/>
    <w:rsid w:val="0092089B"/>
    <w:rsid w:val="009218A3"/>
    <w:rsid w:val="009218F7"/>
    <w:rsid w:val="00921DAA"/>
    <w:rsid w:val="00922668"/>
    <w:rsid w:val="00923081"/>
    <w:rsid w:val="009234A1"/>
    <w:rsid w:val="00923E77"/>
    <w:rsid w:val="00923FF4"/>
    <w:rsid w:val="00924330"/>
    <w:rsid w:val="00924429"/>
    <w:rsid w:val="0092497D"/>
    <w:rsid w:val="0092507B"/>
    <w:rsid w:val="00925292"/>
    <w:rsid w:val="00925A00"/>
    <w:rsid w:val="00925C69"/>
    <w:rsid w:val="00926253"/>
    <w:rsid w:val="009263B0"/>
    <w:rsid w:val="00926538"/>
    <w:rsid w:val="009266F8"/>
    <w:rsid w:val="00926D84"/>
    <w:rsid w:val="00926EDD"/>
    <w:rsid w:val="009273E9"/>
    <w:rsid w:val="00927808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1CFE"/>
    <w:rsid w:val="0093208D"/>
    <w:rsid w:val="00932642"/>
    <w:rsid w:val="00932966"/>
    <w:rsid w:val="009331CA"/>
    <w:rsid w:val="00933226"/>
    <w:rsid w:val="00933377"/>
    <w:rsid w:val="00933FCD"/>
    <w:rsid w:val="0093497F"/>
    <w:rsid w:val="00935442"/>
    <w:rsid w:val="0093550B"/>
    <w:rsid w:val="009358D3"/>
    <w:rsid w:val="00935EA2"/>
    <w:rsid w:val="00936A36"/>
    <w:rsid w:val="0093718E"/>
    <w:rsid w:val="009373D8"/>
    <w:rsid w:val="009402F0"/>
    <w:rsid w:val="009403DB"/>
    <w:rsid w:val="00940C2F"/>
    <w:rsid w:val="00941583"/>
    <w:rsid w:val="00942372"/>
    <w:rsid w:val="00942DCF"/>
    <w:rsid w:val="0094302B"/>
    <w:rsid w:val="009430CB"/>
    <w:rsid w:val="00943490"/>
    <w:rsid w:val="00943B4B"/>
    <w:rsid w:val="00944224"/>
    <w:rsid w:val="00944564"/>
    <w:rsid w:val="009451C0"/>
    <w:rsid w:val="00945A7B"/>
    <w:rsid w:val="0094664F"/>
    <w:rsid w:val="00946A7B"/>
    <w:rsid w:val="00946C18"/>
    <w:rsid w:val="00946C75"/>
    <w:rsid w:val="00947132"/>
    <w:rsid w:val="0094720F"/>
    <w:rsid w:val="00947398"/>
    <w:rsid w:val="00947771"/>
    <w:rsid w:val="009478B1"/>
    <w:rsid w:val="0094798B"/>
    <w:rsid w:val="00947D15"/>
    <w:rsid w:val="0095056A"/>
    <w:rsid w:val="00950E4A"/>
    <w:rsid w:val="00950E82"/>
    <w:rsid w:val="00950EB2"/>
    <w:rsid w:val="00951008"/>
    <w:rsid w:val="00951012"/>
    <w:rsid w:val="0095124D"/>
    <w:rsid w:val="00951565"/>
    <w:rsid w:val="009519F5"/>
    <w:rsid w:val="00951E06"/>
    <w:rsid w:val="0095213A"/>
    <w:rsid w:val="00952383"/>
    <w:rsid w:val="00952917"/>
    <w:rsid w:val="00952BD1"/>
    <w:rsid w:val="00952CFA"/>
    <w:rsid w:val="00952DFA"/>
    <w:rsid w:val="00953224"/>
    <w:rsid w:val="00953DEE"/>
    <w:rsid w:val="009543F3"/>
    <w:rsid w:val="009546EC"/>
    <w:rsid w:val="00954772"/>
    <w:rsid w:val="00954BB5"/>
    <w:rsid w:val="00954E33"/>
    <w:rsid w:val="0095550D"/>
    <w:rsid w:val="00955622"/>
    <w:rsid w:val="00955705"/>
    <w:rsid w:val="00955BBE"/>
    <w:rsid w:val="00955C92"/>
    <w:rsid w:val="00955DC0"/>
    <w:rsid w:val="00955E6B"/>
    <w:rsid w:val="00956130"/>
    <w:rsid w:val="009561A6"/>
    <w:rsid w:val="00956A4E"/>
    <w:rsid w:val="00956C1C"/>
    <w:rsid w:val="00956DD8"/>
    <w:rsid w:val="00956FA4"/>
    <w:rsid w:val="00957053"/>
    <w:rsid w:val="00957341"/>
    <w:rsid w:val="00957371"/>
    <w:rsid w:val="0095797B"/>
    <w:rsid w:val="00957E25"/>
    <w:rsid w:val="00957EA3"/>
    <w:rsid w:val="009600F6"/>
    <w:rsid w:val="009609B9"/>
    <w:rsid w:val="00960FBE"/>
    <w:rsid w:val="00961023"/>
    <w:rsid w:val="00961363"/>
    <w:rsid w:val="009614AA"/>
    <w:rsid w:val="0096152D"/>
    <w:rsid w:val="009616F0"/>
    <w:rsid w:val="009621B5"/>
    <w:rsid w:val="009621D7"/>
    <w:rsid w:val="0096246E"/>
    <w:rsid w:val="00963210"/>
    <w:rsid w:val="00963261"/>
    <w:rsid w:val="009633FB"/>
    <w:rsid w:val="00963AA8"/>
    <w:rsid w:val="00963C07"/>
    <w:rsid w:val="00963C47"/>
    <w:rsid w:val="009642E6"/>
    <w:rsid w:val="009645B3"/>
    <w:rsid w:val="00964605"/>
    <w:rsid w:val="00964789"/>
    <w:rsid w:val="00964A4E"/>
    <w:rsid w:val="00965404"/>
    <w:rsid w:val="00965CC8"/>
    <w:rsid w:val="00965D7B"/>
    <w:rsid w:val="00965F18"/>
    <w:rsid w:val="00966323"/>
    <w:rsid w:val="0096679C"/>
    <w:rsid w:val="00966982"/>
    <w:rsid w:val="00966A6B"/>
    <w:rsid w:val="00966B0D"/>
    <w:rsid w:val="00966E0B"/>
    <w:rsid w:val="00967A16"/>
    <w:rsid w:val="009703C9"/>
    <w:rsid w:val="0097044C"/>
    <w:rsid w:val="009706BA"/>
    <w:rsid w:val="00970725"/>
    <w:rsid w:val="009711F5"/>
    <w:rsid w:val="00971572"/>
    <w:rsid w:val="00971B58"/>
    <w:rsid w:val="0097228B"/>
    <w:rsid w:val="00972D5C"/>
    <w:rsid w:val="00973058"/>
    <w:rsid w:val="00973413"/>
    <w:rsid w:val="00973D8A"/>
    <w:rsid w:val="00974493"/>
    <w:rsid w:val="00974AA5"/>
    <w:rsid w:val="00974E00"/>
    <w:rsid w:val="00974F59"/>
    <w:rsid w:val="009752C6"/>
    <w:rsid w:val="0097573E"/>
    <w:rsid w:val="009758F4"/>
    <w:rsid w:val="009759CE"/>
    <w:rsid w:val="009761AE"/>
    <w:rsid w:val="00976421"/>
    <w:rsid w:val="009764C1"/>
    <w:rsid w:val="00976D45"/>
    <w:rsid w:val="00976EB7"/>
    <w:rsid w:val="00977197"/>
    <w:rsid w:val="009771B0"/>
    <w:rsid w:val="0097786A"/>
    <w:rsid w:val="00977971"/>
    <w:rsid w:val="009802CA"/>
    <w:rsid w:val="00980529"/>
    <w:rsid w:val="009806F2"/>
    <w:rsid w:val="009813C2"/>
    <w:rsid w:val="009816D7"/>
    <w:rsid w:val="00981A39"/>
    <w:rsid w:val="00981CF2"/>
    <w:rsid w:val="009821C3"/>
    <w:rsid w:val="0098223C"/>
    <w:rsid w:val="00982282"/>
    <w:rsid w:val="0098239D"/>
    <w:rsid w:val="00982BE7"/>
    <w:rsid w:val="00982C7C"/>
    <w:rsid w:val="00983839"/>
    <w:rsid w:val="00983981"/>
    <w:rsid w:val="0098417B"/>
    <w:rsid w:val="00984962"/>
    <w:rsid w:val="00984EC9"/>
    <w:rsid w:val="00984F7F"/>
    <w:rsid w:val="0098503F"/>
    <w:rsid w:val="0098536B"/>
    <w:rsid w:val="00985420"/>
    <w:rsid w:val="00985799"/>
    <w:rsid w:val="00985CEB"/>
    <w:rsid w:val="00986521"/>
    <w:rsid w:val="00986662"/>
    <w:rsid w:val="009869A4"/>
    <w:rsid w:val="00986C8C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415"/>
    <w:rsid w:val="00990E85"/>
    <w:rsid w:val="00992075"/>
    <w:rsid w:val="00992575"/>
    <w:rsid w:val="00992DB9"/>
    <w:rsid w:val="00992E8E"/>
    <w:rsid w:val="00992FF7"/>
    <w:rsid w:val="009936F3"/>
    <w:rsid w:val="00993B62"/>
    <w:rsid w:val="00993BAD"/>
    <w:rsid w:val="00994040"/>
    <w:rsid w:val="009942C0"/>
    <w:rsid w:val="00995024"/>
    <w:rsid w:val="0099526C"/>
    <w:rsid w:val="00995BAE"/>
    <w:rsid w:val="00995FEF"/>
    <w:rsid w:val="00996011"/>
    <w:rsid w:val="0099615B"/>
    <w:rsid w:val="009964E6"/>
    <w:rsid w:val="00996A51"/>
    <w:rsid w:val="00996ED8"/>
    <w:rsid w:val="0099757E"/>
    <w:rsid w:val="00997D98"/>
    <w:rsid w:val="009A000C"/>
    <w:rsid w:val="009A06BE"/>
    <w:rsid w:val="009A0958"/>
    <w:rsid w:val="009A0A7C"/>
    <w:rsid w:val="009A0BD7"/>
    <w:rsid w:val="009A0D85"/>
    <w:rsid w:val="009A0D94"/>
    <w:rsid w:val="009A0EFC"/>
    <w:rsid w:val="009A0F0D"/>
    <w:rsid w:val="009A1A95"/>
    <w:rsid w:val="009A1B7A"/>
    <w:rsid w:val="009A25EE"/>
    <w:rsid w:val="009A2814"/>
    <w:rsid w:val="009A28D7"/>
    <w:rsid w:val="009A2949"/>
    <w:rsid w:val="009A2D54"/>
    <w:rsid w:val="009A3412"/>
    <w:rsid w:val="009A3557"/>
    <w:rsid w:val="009A389C"/>
    <w:rsid w:val="009A41CC"/>
    <w:rsid w:val="009A44A5"/>
    <w:rsid w:val="009A450B"/>
    <w:rsid w:val="009A4D27"/>
    <w:rsid w:val="009A5257"/>
    <w:rsid w:val="009A564F"/>
    <w:rsid w:val="009A5C6C"/>
    <w:rsid w:val="009A5DF1"/>
    <w:rsid w:val="009A60FB"/>
    <w:rsid w:val="009A6D9E"/>
    <w:rsid w:val="009A70B0"/>
    <w:rsid w:val="009A72BA"/>
    <w:rsid w:val="009A772B"/>
    <w:rsid w:val="009A77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3C8"/>
    <w:rsid w:val="009B150C"/>
    <w:rsid w:val="009B17CF"/>
    <w:rsid w:val="009B1C32"/>
    <w:rsid w:val="009B21CA"/>
    <w:rsid w:val="009B2802"/>
    <w:rsid w:val="009B29B4"/>
    <w:rsid w:val="009B34C1"/>
    <w:rsid w:val="009B3799"/>
    <w:rsid w:val="009B3D2F"/>
    <w:rsid w:val="009B419B"/>
    <w:rsid w:val="009B477B"/>
    <w:rsid w:val="009B4A16"/>
    <w:rsid w:val="009B5FC1"/>
    <w:rsid w:val="009B5FDC"/>
    <w:rsid w:val="009B604C"/>
    <w:rsid w:val="009B62E0"/>
    <w:rsid w:val="009B6678"/>
    <w:rsid w:val="009B6945"/>
    <w:rsid w:val="009B6C65"/>
    <w:rsid w:val="009B769F"/>
    <w:rsid w:val="009B773A"/>
    <w:rsid w:val="009B79D1"/>
    <w:rsid w:val="009B7A8E"/>
    <w:rsid w:val="009B7BEC"/>
    <w:rsid w:val="009B7CEE"/>
    <w:rsid w:val="009B7F67"/>
    <w:rsid w:val="009C024A"/>
    <w:rsid w:val="009C0640"/>
    <w:rsid w:val="009C0763"/>
    <w:rsid w:val="009C0EB8"/>
    <w:rsid w:val="009C1206"/>
    <w:rsid w:val="009C1965"/>
    <w:rsid w:val="009C1BB3"/>
    <w:rsid w:val="009C2A36"/>
    <w:rsid w:val="009C301F"/>
    <w:rsid w:val="009C32CF"/>
    <w:rsid w:val="009C3734"/>
    <w:rsid w:val="009C3AD6"/>
    <w:rsid w:val="009C45A4"/>
    <w:rsid w:val="009C5380"/>
    <w:rsid w:val="009C55D1"/>
    <w:rsid w:val="009C55EA"/>
    <w:rsid w:val="009C5E9D"/>
    <w:rsid w:val="009C5ED4"/>
    <w:rsid w:val="009C649B"/>
    <w:rsid w:val="009C725A"/>
    <w:rsid w:val="009C7391"/>
    <w:rsid w:val="009C7419"/>
    <w:rsid w:val="009D01A5"/>
    <w:rsid w:val="009D0777"/>
    <w:rsid w:val="009D0B10"/>
    <w:rsid w:val="009D0DC3"/>
    <w:rsid w:val="009D107A"/>
    <w:rsid w:val="009D1AFF"/>
    <w:rsid w:val="009D1B32"/>
    <w:rsid w:val="009D1EA0"/>
    <w:rsid w:val="009D244C"/>
    <w:rsid w:val="009D2DCA"/>
    <w:rsid w:val="009D3052"/>
    <w:rsid w:val="009D3102"/>
    <w:rsid w:val="009D3635"/>
    <w:rsid w:val="009D4037"/>
    <w:rsid w:val="009D44EF"/>
    <w:rsid w:val="009D4AF3"/>
    <w:rsid w:val="009D4BFE"/>
    <w:rsid w:val="009D4FC5"/>
    <w:rsid w:val="009D5348"/>
    <w:rsid w:val="009D5AB5"/>
    <w:rsid w:val="009D5F86"/>
    <w:rsid w:val="009D63DE"/>
    <w:rsid w:val="009D68B8"/>
    <w:rsid w:val="009D6CC9"/>
    <w:rsid w:val="009D75B0"/>
    <w:rsid w:val="009D7644"/>
    <w:rsid w:val="009D7B3A"/>
    <w:rsid w:val="009D7E0C"/>
    <w:rsid w:val="009E0179"/>
    <w:rsid w:val="009E051D"/>
    <w:rsid w:val="009E076E"/>
    <w:rsid w:val="009E08CF"/>
    <w:rsid w:val="009E15EE"/>
    <w:rsid w:val="009E15F4"/>
    <w:rsid w:val="009E17AD"/>
    <w:rsid w:val="009E1931"/>
    <w:rsid w:val="009E1E82"/>
    <w:rsid w:val="009E2082"/>
    <w:rsid w:val="009E26C2"/>
    <w:rsid w:val="009E3180"/>
    <w:rsid w:val="009E341D"/>
    <w:rsid w:val="009E3ACB"/>
    <w:rsid w:val="009E3E1E"/>
    <w:rsid w:val="009E4B82"/>
    <w:rsid w:val="009E512C"/>
    <w:rsid w:val="009E5552"/>
    <w:rsid w:val="009E5BCA"/>
    <w:rsid w:val="009E600A"/>
    <w:rsid w:val="009E6208"/>
    <w:rsid w:val="009E6516"/>
    <w:rsid w:val="009E66EA"/>
    <w:rsid w:val="009E6E1B"/>
    <w:rsid w:val="009E7629"/>
    <w:rsid w:val="009E7EEE"/>
    <w:rsid w:val="009F024E"/>
    <w:rsid w:val="009F03A0"/>
    <w:rsid w:val="009F047A"/>
    <w:rsid w:val="009F0A23"/>
    <w:rsid w:val="009F0A8C"/>
    <w:rsid w:val="009F112A"/>
    <w:rsid w:val="009F118B"/>
    <w:rsid w:val="009F212D"/>
    <w:rsid w:val="009F267A"/>
    <w:rsid w:val="009F2746"/>
    <w:rsid w:val="009F387F"/>
    <w:rsid w:val="009F3B24"/>
    <w:rsid w:val="009F3F66"/>
    <w:rsid w:val="009F458A"/>
    <w:rsid w:val="009F4591"/>
    <w:rsid w:val="009F4809"/>
    <w:rsid w:val="009F4961"/>
    <w:rsid w:val="009F4A00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611"/>
    <w:rsid w:val="00A0078F"/>
    <w:rsid w:val="00A00CB2"/>
    <w:rsid w:val="00A00D00"/>
    <w:rsid w:val="00A00D3A"/>
    <w:rsid w:val="00A010B9"/>
    <w:rsid w:val="00A01743"/>
    <w:rsid w:val="00A01CF2"/>
    <w:rsid w:val="00A0218C"/>
    <w:rsid w:val="00A0227A"/>
    <w:rsid w:val="00A02996"/>
    <w:rsid w:val="00A02ED2"/>
    <w:rsid w:val="00A03173"/>
    <w:rsid w:val="00A03273"/>
    <w:rsid w:val="00A0330A"/>
    <w:rsid w:val="00A03378"/>
    <w:rsid w:val="00A0339D"/>
    <w:rsid w:val="00A04CA0"/>
    <w:rsid w:val="00A052D4"/>
    <w:rsid w:val="00A05893"/>
    <w:rsid w:val="00A05B6C"/>
    <w:rsid w:val="00A0693B"/>
    <w:rsid w:val="00A06ED5"/>
    <w:rsid w:val="00A075F8"/>
    <w:rsid w:val="00A07616"/>
    <w:rsid w:val="00A105E8"/>
    <w:rsid w:val="00A10819"/>
    <w:rsid w:val="00A10EDA"/>
    <w:rsid w:val="00A10FB3"/>
    <w:rsid w:val="00A11018"/>
    <w:rsid w:val="00A11089"/>
    <w:rsid w:val="00A11748"/>
    <w:rsid w:val="00A12D10"/>
    <w:rsid w:val="00A13533"/>
    <w:rsid w:val="00A1355A"/>
    <w:rsid w:val="00A137E5"/>
    <w:rsid w:val="00A137FE"/>
    <w:rsid w:val="00A13A2A"/>
    <w:rsid w:val="00A13D7F"/>
    <w:rsid w:val="00A14152"/>
    <w:rsid w:val="00A144A3"/>
    <w:rsid w:val="00A144AB"/>
    <w:rsid w:val="00A144E1"/>
    <w:rsid w:val="00A14875"/>
    <w:rsid w:val="00A14B46"/>
    <w:rsid w:val="00A14E5E"/>
    <w:rsid w:val="00A14FBC"/>
    <w:rsid w:val="00A15044"/>
    <w:rsid w:val="00A151DE"/>
    <w:rsid w:val="00A154FC"/>
    <w:rsid w:val="00A15785"/>
    <w:rsid w:val="00A1652D"/>
    <w:rsid w:val="00A16AD3"/>
    <w:rsid w:val="00A16D50"/>
    <w:rsid w:val="00A16DDD"/>
    <w:rsid w:val="00A175B5"/>
    <w:rsid w:val="00A17930"/>
    <w:rsid w:val="00A17C79"/>
    <w:rsid w:val="00A20E08"/>
    <w:rsid w:val="00A227BD"/>
    <w:rsid w:val="00A22BDA"/>
    <w:rsid w:val="00A22CBC"/>
    <w:rsid w:val="00A2316B"/>
    <w:rsid w:val="00A233BB"/>
    <w:rsid w:val="00A235C8"/>
    <w:rsid w:val="00A2370B"/>
    <w:rsid w:val="00A237BA"/>
    <w:rsid w:val="00A23FFE"/>
    <w:rsid w:val="00A24218"/>
    <w:rsid w:val="00A24356"/>
    <w:rsid w:val="00A245D9"/>
    <w:rsid w:val="00A245DC"/>
    <w:rsid w:val="00A25223"/>
    <w:rsid w:val="00A2584D"/>
    <w:rsid w:val="00A258A1"/>
    <w:rsid w:val="00A262AF"/>
    <w:rsid w:val="00A26917"/>
    <w:rsid w:val="00A26977"/>
    <w:rsid w:val="00A26FF0"/>
    <w:rsid w:val="00A27299"/>
    <w:rsid w:val="00A303BD"/>
    <w:rsid w:val="00A3070A"/>
    <w:rsid w:val="00A30724"/>
    <w:rsid w:val="00A3079B"/>
    <w:rsid w:val="00A30893"/>
    <w:rsid w:val="00A30BD5"/>
    <w:rsid w:val="00A30CCF"/>
    <w:rsid w:val="00A30F9E"/>
    <w:rsid w:val="00A31145"/>
    <w:rsid w:val="00A31360"/>
    <w:rsid w:val="00A31665"/>
    <w:rsid w:val="00A317F8"/>
    <w:rsid w:val="00A3193E"/>
    <w:rsid w:val="00A31E91"/>
    <w:rsid w:val="00A32A90"/>
    <w:rsid w:val="00A32EA6"/>
    <w:rsid w:val="00A3334C"/>
    <w:rsid w:val="00A336D8"/>
    <w:rsid w:val="00A33703"/>
    <w:rsid w:val="00A340B2"/>
    <w:rsid w:val="00A3436A"/>
    <w:rsid w:val="00A34B2F"/>
    <w:rsid w:val="00A34B4D"/>
    <w:rsid w:val="00A35200"/>
    <w:rsid w:val="00A35A73"/>
    <w:rsid w:val="00A36AFD"/>
    <w:rsid w:val="00A36BDF"/>
    <w:rsid w:val="00A36CFB"/>
    <w:rsid w:val="00A36D05"/>
    <w:rsid w:val="00A36DE7"/>
    <w:rsid w:val="00A372CB"/>
    <w:rsid w:val="00A37B10"/>
    <w:rsid w:val="00A37CA7"/>
    <w:rsid w:val="00A40379"/>
    <w:rsid w:val="00A40827"/>
    <w:rsid w:val="00A4093C"/>
    <w:rsid w:val="00A40A47"/>
    <w:rsid w:val="00A4168F"/>
    <w:rsid w:val="00A41E4D"/>
    <w:rsid w:val="00A43A4F"/>
    <w:rsid w:val="00A43AF2"/>
    <w:rsid w:val="00A43B0E"/>
    <w:rsid w:val="00A43CAD"/>
    <w:rsid w:val="00A43D72"/>
    <w:rsid w:val="00A4401B"/>
    <w:rsid w:val="00A44097"/>
    <w:rsid w:val="00A44393"/>
    <w:rsid w:val="00A445CF"/>
    <w:rsid w:val="00A445E3"/>
    <w:rsid w:val="00A44955"/>
    <w:rsid w:val="00A44FEB"/>
    <w:rsid w:val="00A4541E"/>
    <w:rsid w:val="00A45502"/>
    <w:rsid w:val="00A45718"/>
    <w:rsid w:val="00A45745"/>
    <w:rsid w:val="00A45E51"/>
    <w:rsid w:val="00A46443"/>
    <w:rsid w:val="00A47020"/>
    <w:rsid w:val="00A47274"/>
    <w:rsid w:val="00A50640"/>
    <w:rsid w:val="00A511F0"/>
    <w:rsid w:val="00A51383"/>
    <w:rsid w:val="00A51D22"/>
    <w:rsid w:val="00A524C0"/>
    <w:rsid w:val="00A52B9F"/>
    <w:rsid w:val="00A52BE2"/>
    <w:rsid w:val="00A52CF4"/>
    <w:rsid w:val="00A53012"/>
    <w:rsid w:val="00A53124"/>
    <w:rsid w:val="00A53269"/>
    <w:rsid w:val="00A53B85"/>
    <w:rsid w:val="00A542D0"/>
    <w:rsid w:val="00A545D2"/>
    <w:rsid w:val="00A549E7"/>
    <w:rsid w:val="00A5512D"/>
    <w:rsid w:val="00A556ED"/>
    <w:rsid w:val="00A5571E"/>
    <w:rsid w:val="00A55F6D"/>
    <w:rsid w:val="00A5601F"/>
    <w:rsid w:val="00A561D0"/>
    <w:rsid w:val="00A563C4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DBD"/>
    <w:rsid w:val="00A620FA"/>
    <w:rsid w:val="00A625E2"/>
    <w:rsid w:val="00A627B1"/>
    <w:rsid w:val="00A62C61"/>
    <w:rsid w:val="00A62D7C"/>
    <w:rsid w:val="00A62D91"/>
    <w:rsid w:val="00A63A35"/>
    <w:rsid w:val="00A64252"/>
    <w:rsid w:val="00A64ABD"/>
    <w:rsid w:val="00A651C2"/>
    <w:rsid w:val="00A6528C"/>
    <w:rsid w:val="00A65603"/>
    <w:rsid w:val="00A65ADD"/>
    <w:rsid w:val="00A65D32"/>
    <w:rsid w:val="00A65E90"/>
    <w:rsid w:val="00A6639A"/>
    <w:rsid w:val="00A66C4A"/>
    <w:rsid w:val="00A672BE"/>
    <w:rsid w:val="00A67540"/>
    <w:rsid w:val="00A67AB9"/>
    <w:rsid w:val="00A70025"/>
    <w:rsid w:val="00A70B4D"/>
    <w:rsid w:val="00A70DAE"/>
    <w:rsid w:val="00A71064"/>
    <w:rsid w:val="00A71D8D"/>
    <w:rsid w:val="00A72351"/>
    <w:rsid w:val="00A72604"/>
    <w:rsid w:val="00A72902"/>
    <w:rsid w:val="00A72BE5"/>
    <w:rsid w:val="00A732D3"/>
    <w:rsid w:val="00A73496"/>
    <w:rsid w:val="00A73A6D"/>
    <w:rsid w:val="00A73E0D"/>
    <w:rsid w:val="00A73F34"/>
    <w:rsid w:val="00A74166"/>
    <w:rsid w:val="00A74247"/>
    <w:rsid w:val="00A75BCF"/>
    <w:rsid w:val="00A76086"/>
    <w:rsid w:val="00A7697C"/>
    <w:rsid w:val="00A76B4B"/>
    <w:rsid w:val="00A7725E"/>
    <w:rsid w:val="00A775D7"/>
    <w:rsid w:val="00A778A3"/>
    <w:rsid w:val="00A77CBF"/>
    <w:rsid w:val="00A77FC1"/>
    <w:rsid w:val="00A80341"/>
    <w:rsid w:val="00A80415"/>
    <w:rsid w:val="00A8089E"/>
    <w:rsid w:val="00A809FA"/>
    <w:rsid w:val="00A80B55"/>
    <w:rsid w:val="00A81857"/>
    <w:rsid w:val="00A81DE2"/>
    <w:rsid w:val="00A81F60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44C3"/>
    <w:rsid w:val="00A84983"/>
    <w:rsid w:val="00A84CCA"/>
    <w:rsid w:val="00A852FC"/>
    <w:rsid w:val="00A85E59"/>
    <w:rsid w:val="00A85FDE"/>
    <w:rsid w:val="00A862FC"/>
    <w:rsid w:val="00A869B0"/>
    <w:rsid w:val="00A87224"/>
    <w:rsid w:val="00A87348"/>
    <w:rsid w:val="00A874F2"/>
    <w:rsid w:val="00A875CE"/>
    <w:rsid w:val="00A8760B"/>
    <w:rsid w:val="00A87E5B"/>
    <w:rsid w:val="00A900F8"/>
    <w:rsid w:val="00A90262"/>
    <w:rsid w:val="00A90591"/>
    <w:rsid w:val="00A90ED5"/>
    <w:rsid w:val="00A91DAE"/>
    <w:rsid w:val="00A92025"/>
    <w:rsid w:val="00A92418"/>
    <w:rsid w:val="00A92624"/>
    <w:rsid w:val="00A92763"/>
    <w:rsid w:val="00A929A1"/>
    <w:rsid w:val="00A929E9"/>
    <w:rsid w:val="00A92D77"/>
    <w:rsid w:val="00A92F66"/>
    <w:rsid w:val="00A930F7"/>
    <w:rsid w:val="00A934A9"/>
    <w:rsid w:val="00A94023"/>
    <w:rsid w:val="00A940AB"/>
    <w:rsid w:val="00A940DE"/>
    <w:rsid w:val="00A940F7"/>
    <w:rsid w:val="00A9435D"/>
    <w:rsid w:val="00A94436"/>
    <w:rsid w:val="00A94BBF"/>
    <w:rsid w:val="00A94E1C"/>
    <w:rsid w:val="00A94F7A"/>
    <w:rsid w:val="00A9523E"/>
    <w:rsid w:val="00A95242"/>
    <w:rsid w:val="00A95F2C"/>
    <w:rsid w:val="00A9686F"/>
    <w:rsid w:val="00A96A4F"/>
    <w:rsid w:val="00A96E14"/>
    <w:rsid w:val="00A96E28"/>
    <w:rsid w:val="00A96F18"/>
    <w:rsid w:val="00A96FC1"/>
    <w:rsid w:val="00A9793F"/>
    <w:rsid w:val="00A97947"/>
    <w:rsid w:val="00A97BE4"/>
    <w:rsid w:val="00A97DAB"/>
    <w:rsid w:val="00AA0267"/>
    <w:rsid w:val="00AA03E2"/>
    <w:rsid w:val="00AA0414"/>
    <w:rsid w:val="00AA0B89"/>
    <w:rsid w:val="00AA0E82"/>
    <w:rsid w:val="00AA1471"/>
    <w:rsid w:val="00AA1771"/>
    <w:rsid w:val="00AA18C1"/>
    <w:rsid w:val="00AA1937"/>
    <w:rsid w:val="00AA2305"/>
    <w:rsid w:val="00AA2A4A"/>
    <w:rsid w:val="00AA2DC6"/>
    <w:rsid w:val="00AA399C"/>
    <w:rsid w:val="00AA3C73"/>
    <w:rsid w:val="00AA4A85"/>
    <w:rsid w:val="00AA530C"/>
    <w:rsid w:val="00AA5B27"/>
    <w:rsid w:val="00AA622A"/>
    <w:rsid w:val="00AA671B"/>
    <w:rsid w:val="00AA67D1"/>
    <w:rsid w:val="00AA70B3"/>
    <w:rsid w:val="00AA719F"/>
    <w:rsid w:val="00AA79DD"/>
    <w:rsid w:val="00AA7CFE"/>
    <w:rsid w:val="00AB0A84"/>
    <w:rsid w:val="00AB0D2D"/>
    <w:rsid w:val="00AB1A68"/>
    <w:rsid w:val="00AB1F26"/>
    <w:rsid w:val="00AB21D4"/>
    <w:rsid w:val="00AB238C"/>
    <w:rsid w:val="00AB24EE"/>
    <w:rsid w:val="00AB24F5"/>
    <w:rsid w:val="00AB25A4"/>
    <w:rsid w:val="00AB2981"/>
    <w:rsid w:val="00AB2B3B"/>
    <w:rsid w:val="00AB2C64"/>
    <w:rsid w:val="00AB37EE"/>
    <w:rsid w:val="00AB3815"/>
    <w:rsid w:val="00AB3D7A"/>
    <w:rsid w:val="00AB3EB4"/>
    <w:rsid w:val="00AB41B7"/>
    <w:rsid w:val="00AB42E0"/>
    <w:rsid w:val="00AB46E6"/>
    <w:rsid w:val="00AB4996"/>
    <w:rsid w:val="00AB4FC3"/>
    <w:rsid w:val="00AB5349"/>
    <w:rsid w:val="00AB5377"/>
    <w:rsid w:val="00AB53C0"/>
    <w:rsid w:val="00AB55BF"/>
    <w:rsid w:val="00AB625B"/>
    <w:rsid w:val="00AB6763"/>
    <w:rsid w:val="00AB6D2E"/>
    <w:rsid w:val="00AB7429"/>
    <w:rsid w:val="00AB74B7"/>
    <w:rsid w:val="00AB750F"/>
    <w:rsid w:val="00AB757D"/>
    <w:rsid w:val="00AB793B"/>
    <w:rsid w:val="00AB7978"/>
    <w:rsid w:val="00AB7CFD"/>
    <w:rsid w:val="00AC077C"/>
    <w:rsid w:val="00AC0987"/>
    <w:rsid w:val="00AC0D99"/>
    <w:rsid w:val="00AC146F"/>
    <w:rsid w:val="00AC163A"/>
    <w:rsid w:val="00AC1A02"/>
    <w:rsid w:val="00AC1AA9"/>
    <w:rsid w:val="00AC1AD2"/>
    <w:rsid w:val="00AC1E55"/>
    <w:rsid w:val="00AC1F67"/>
    <w:rsid w:val="00AC25D5"/>
    <w:rsid w:val="00AC28D0"/>
    <w:rsid w:val="00AC2C17"/>
    <w:rsid w:val="00AC32BC"/>
    <w:rsid w:val="00AC366B"/>
    <w:rsid w:val="00AC3839"/>
    <w:rsid w:val="00AC4330"/>
    <w:rsid w:val="00AC453A"/>
    <w:rsid w:val="00AC460F"/>
    <w:rsid w:val="00AC4876"/>
    <w:rsid w:val="00AC4DC3"/>
    <w:rsid w:val="00AC4E63"/>
    <w:rsid w:val="00AC4E75"/>
    <w:rsid w:val="00AC4F62"/>
    <w:rsid w:val="00AC5077"/>
    <w:rsid w:val="00AC5C21"/>
    <w:rsid w:val="00AC5C48"/>
    <w:rsid w:val="00AC5FB8"/>
    <w:rsid w:val="00AC671A"/>
    <w:rsid w:val="00AC68DC"/>
    <w:rsid w:val="00AC6C6B"/>
    <w:rsid w:val="00AC6DD4"/>
    <w:rsid w:val="00AC70CE"/>
    <w:rsid w:val="00AC7B44"/>
    <w:rsid w:val="00AC7B47"/>
    <w:rsid w:val="00AC7C45"/>
    <w:rsid w:val="00AC7CD4"/>
    <w:rsid w:val="00AD03BF"/>
    <w:rsid w:val="00AD0416"/>
    <w:rsid w:val="00AD04EC"/>
    <w:rsid w:val="00AD0541"/>
    <w:rsid w:val="00AD05BF"/>
    <w:rsid w:val="00AD0963"/>
    <w:rsid w:val="00AD14BD"/>
    <w:rsid w:val="00AD1500"/>
    <w:rsid w:val="00AD1ADA"/>
    <w:rsid w:val="00AD1DEC"/>
    <w:rsid w:val="00AD2060"/>
    <w:rsid w:val="00AD25C5"/>
    <w:rsid w:val="00AD2A58"/>
    <w:rsid w:val="00AD2DE5"/>
    <w:rsid w:val="00AD30E4"/>
    <w:rsid w:val="00AD331C"/>
    <w:rsid w:val="00AD3341"/>
    <w:rsid w:val="00AD3753"/>
    <w:rsid w:val="00AD3842"/>
    <w:rsid w:val="00AD3F84"/>
    <w:rsid w:val="00AD3F99"/>
    <w:rsid w:val="00AD45A5"/>
    <w:rsid w:val="00AD47D7"/>
    <w:rsid w:val="00AD4977"/>
    <w:rsid w:val="00AD4A9E"/>
    <w:rsid w:val="00AD4B2E"/>
    <w:rsid w:val="00AD4F78"/>
    <w:rsid w:val="00AD5F01"/>
    <w:rsid w:val="00AD5FBE"/>
    <w:rsid w:val="00AD632B"/>
    <w:rsid w:val="00AD6435"/>
    <w:rsid w:val="00AD65A0"/>
    <w:rsid w:val="00AD65EC"/>
    <w:rsid w:val="00AD6638"/>
    <w:rsid w:val="00AD6B5B"/>
    <w:rsid w:val="00AD6C07"/>
    <w:rsid w:val="00AD6C71"/>
    <w:rsid w:val="00AD6C7E"/>
    <w:rsid w:val="00AD6F07"/>
    <w:rsid w:val="00AD7596"/>
    <w:rsid w:val="00AD78EE"/>
    <w:rsid w:val="00AD7B95"/>
    <w:rsid w:val="00AE063B"/>
    <w:rsid w:val="00AE11E7"/>
    <w:rsid w:val="00AE2455"/>
    <w:rsid w:val="00AE245D"/>
    <w:rsid w:val="00AE2623"/>
    <w:rsid w:val="00AE2B2A"/>
    <w:rsid w:val="00AE2C4A"/>
    <w:rsid w:val="00AE3EB0"/>
    <w:rsid w:val="00AE3ECC"/>
    <w:rsid w:val="00AE43B6"/>
    <w:rsid w:val="00AE4BCA"/>
    <w:rsid w:val="00AE4BE5"/>
    <w:rsid w:val="00AE53C7"/>
    <w:rsid w:val="00AE5C06"/>
    <w:rsid w:val="00AE5D07"/>
    <w:rsid w:val="00AE6540"/>
    <w:rsid w:val="00AE6A4E"/>
    <w:rsid w:val="00AE71BF"/>
    <w:rsid w:val="00AE7CD4"/>
    <w:rsid w:val="00AE7F89"/>
    <w:rsid w:val="00AF0475"/>
    <w:rsid w:val="00AF0C3D"/>
    <w:rsid w:val="00AF0E2F"/>
    <w:rsid w:val="00AF0EEF"/>
    <w:rsid w:val="00AF124D"/>
    <w:rsid w:val="00AF1295"/>
    <w:rsid w:val="00AF150A"/>
    <w:rsid w:val="00AF157B"/>
    <w:rsid w:val="00AF163D"/>
    <w:rsid w:val="00AF173C"/>
    <w:rsid w:val="00AF1B6E"/>
    <w:rsid w:val="00AF2E6E"/>
    <w:rsid w:val="00AF2E83"/>
    <w:rsid w:val="00AF2FE4"/>
    <w:rsid w:val="00AF34E2"/>
    <w:rsid w:val="00AF3739"/>
    <w:rsid w:val="00AF4257"/>
    <w:rsid w:val="00AF44EB"/>
    <w:rsid w:val="00AF4594"/>
    <w:rsid w:val="00AF4A1A"/>
    <w:rsid w:val="00AF4BC3"/>
    <w:rsid w:val="00AF4BFB"/>
    <w:rsid w:val="00AF4D78"/>
    <w:rsid w:val="00AF50D8"/>
    <w:rsid w:val="00AF52D5"/>
    <w:rsid w:val="00AF5520"/>
    <w:rsid w:val="00AF5BDE"/>
    <w:rsid w:val="00AF5D48"/>
    <w:rsid w:val="00AF5E56"/>
    <w:rsid w:val="00AF5FFA"/>
    <w:rsid w:val="00AF6001"/>
    <w:rsid w:val="00AF68FD"/>
    <w:rsid w:val="00AF6D4E"/>
    <w:rsid w:val="00AF7180"/>
    <w:rsid w:val="00AF7516"/>
    <w:rsid w:val="00AF78B3"/>
    <w:rsid w:val="00AF7FE5"/>
    <w:rsid w:val="00B0017B"/>
    <w:rsid w:val="00B0094A"/>
    <w:rsid w:val="00B00AA0"/>
    <w:rsid w:val="00B00CC4"/>
    <w:rsid w:val="00B01017"/>
    <w:rsid w:val="00B01179"/>
    <w:rsid w:val="00B0165B"/>
    <w:rsid w:val="00B01907"/>
    <w:rsid w:val="00B020C0"/>
    <w:rsid w:val="00B0219E"/>
    <w:rsid w:val="00B025C5"/>
    <w:rsid w:val="00B0265E"/>
    <w:rsid w:val="00B02ED9"/>
    <w:rsid w:val="00B039A7"/>
    <w:rsid w:val="00B03B90"/>
    <w:rsid w:val="00B03CED"/>
    <w:rsid w:val="00B03D52"/>
    <w:rsid w:val="00B043E1"/>
    <w:rsid w:val="00B044A6"/>
    <w:rsid w:val="00B045BE"/>
    <w:rsid w:val="00B0473C"/>
    <w:rsid w:val="00B047CE"/>
    <w:rsid w:val="00B04EA3"/>
    <w:rsid w:val="00B0508E"/>
    <w:rsid w:val="00B050C1"/>
    <w:rsid w:val="00B05287"/>
    <w:rsid w:val="00B05631"/>
    <w:rsid w:val="00B05A8B"/>
    <w:rsid w:val="00B06331"/>
    <w:rsid w:val="00B06410"/>
    <w:rsid w:val="00B06501"/>
    <w:rsid w:val="00B068F8"/>
    <w:rsid w:val="00B06EF4"/>
    <w:rsid w:val="00B07073"/>
    <w:rsid w:val="00B071D6"/>
    <w:rsid w:val="00B073D2"/>
    <w:rsid w:val="00B07B97"/>
    <w:rsid w:val="00B07FD5"/>
    <w:rsid w:val="00B10067"/>
    <w:rsid w:val="00B10386"/>
    <w:rsid w:val="00B105DA"/>
    <w:rsid w:val="00B10618"/>
    <w:rsid w:val="00B10D69"/>
    <w:rsid w:val="00B10EC5"/>
    <w:rsid w:val="00B1127A"/>
    <w:rsid w:val="00B11457"/>
    <w:rsid w:val="00B11752"/>
    <w:rsid w:val="00B11916"/>
    <w:rsid w:val="00B11CEA"/>
    <w:rsid w:val="00B11F1C"/>
    <w:rsid w:val="00B11F93"/>
    <w:rsid w:val="00B12106"/>
    <w:rsid w:val="00B12439"/>
    <w:rsid w:val="00B12588"/>
    <w:rsid w:val="00B12831"/>
    <w:rsid w:val="00B12C31"/>
    <w:rsid w:val="00B12DC2"/>
    <w:rsid w:val="00B136AE"/>
    <w:rsid w:val="00B13FED"/>
    <w:rsid w:val="00B14362"/>
    <w:rsid w:val="00B144C0"/>
    <w:rsid w:val="00B14B6A"/>
    <w:rsid w:val="00B14F97"/>
    <w:rsid w:val="00B150CF"/>
    <w:rsid w:val="00B15657"/>
    <w:rsid w:val="00B162FA"/>
    <w:rsid w:val="00B166D0"/>
    <w:rsid w:val="00B16F27"/>
    <w:rsid w:val="00B1703A"/>
    <w:rsid w:val="00B17370"/>
    <w:rsid w:val="00B1762D"/>
    <w:rsid w:val="00B17A2C"/>
    <w:rsid w:val="00B17D2A"/>
    <w:rsid w:val="00B203BB"/>
    <w:rsid w:val="00B206B3"/>
    <w:rsid w:val="00B20A49"/>
    <w:rsid w:val="00B20AAC"/>
    <w:rsid w:val="00B2171F"/>
    <w:rsid w:val="00B2247F"/>
    <w:rsid w:val="00B225D2"/>
    <w:rsid w:val="00B2278C"/>
    <w:rsid w:val="00B22AAD"/>
    <w:rsid w:val="00B22CDC"/>
    <w:rsid w:val="00B22FFE"/>
    <w:rsid w:val="00B232BC"/>
    <w:rsid w:val="00B2337D"/>
    <w:rsid w:val="00B23CFD"/>
    <w:rsid w:val="00B23DA2"/>
    <w:rsid w:val="00B23F1B"/>
    <w:rsid w:val="00B248B8"/>
    <w:rsid w:val="00B25080"/>
    <w:rsid w:val="00B25556"/>
    <w:rsid w:val="00B25602"/>
    <w:rsid w:val="00B2577B"/>
    <w:rsid w:val="00B26753"/>
    <w:rsid w:val="00B26F94"/>
    <w:rsid w:val="00B26FB2"/>
    <w:rsid w:val="00B301FF"/>
    <w:rsid w:val="00B30AA2"/>
    <w:rsid w:val="00B30D12"/>
    <w:rsid w:val="00B30E91"/>
    <w:rsid w:val="00B318A2"/>
    <w:rsid w:val="00B31E81"/>
    <w:rsid w:val="00B32047"/>
    <w:rsid w:val="00B320BD"/>
    <w:rsid w:val="00B327AD"/>
    <w:rsid w:val="00B3292C"/>
    <w:rsid w:val="00B32A5B"/>
    <w:rsid w:val="00B33667"/>
    <w:rsid w:val="00B338D7"/>
    <w:rsid w:val="00B3405D"/>
    <w:rsid w:val="00B3413C"/>
    <w:rsid w:val="00B34172"/>
    <w:rsid w:val="00B3466B"/>
    <w:rsid w:val="00B34CA8"/>
    <w:rsid w:val="00B34E03"/>
    <w:rsid w:val="00B34F49"/>
    <w:rsid w:val="00B355D6"/>
    <w:rsid w:val="00B35E77"/>
    <w:rsid w:val="00B363BD"/>
    <w:rsid w:val="00B365D1"/>
    <w:rsid w:val="00B366A7"/>
    <w:rsid w:val="00B37664"/>
    <w:rsid w:val="00B3787F"/>
    <w:rsid w:val="00B4029C"/>
    <w:rsid w:val="00B4041F"/>
    <w:rsid w:val="00B411A4"/>
    <w:rsid w:val="00B417F9"/>
    <w:rsid w:val="00B424EA"/>
    <w:rsid w:val="00B426D4"/>
    <w:rsid w:val="00B427D5"/>
    <w:rsid w:val="00B42BEF"/>
    <w:rsid w:val="00B42CCB"/>
    <w:rsid w:val="00B43235"/>
    <w:rsid w:val="00B4346A"/>
    <w:rsid w:val="00B43E3A"/>
    <w:rsid w:val="00B440B2"/>
    <w:rsid w:val="00B44F4F"/>
    <w:rsid w:val="00B45588"/>
    <w:rsid w:val="00B45EB9"/>
    <w:rsid w:val="00B46085"/>
    <w:rsid w:val="00B46494"/>
    <w:rsid w:val="00B464A3"/>
    <w:rsid w:val="00B4686B"/>
    <w:rsid w:val="00B47209"/>
    <w:rsid w:val="00B47505"/>
    <w:rsid w:val="00B5003B"/>
    <w:rsid w:val="00B501D7"/>
    <w:rsid w:val="00B50C2E"/>
    <w:rsid w:val="00B50F75"/>
    <w:rsid w:val="00B511EF"/>
    <w:rsid w:val="00B514BA"/>
    <w:rsid w:val="00B517F2"/>
    <w:rsid w:val="00B51952"/>
    <w:rsid w:val="00B51A56"/>
    <w:rsid w:val="00B51F58"/>
    <w:rsid w:val="00B52B30"/>
    <w:rsid w:val="00B52CBA"/>
    <w:rsid w:val="00B539DE"/>
    <w:rsid w:val="00B53BFC"/>
    <w:rsid w:val="00B53D45"/>
    <w:rsid w:val="00B54140"/>
    <w:rsid w:val="00B542F2"/>
    <w:rsid w:val="00B54313"/>
    <w:rsid w:val="00B54396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6710"/>
    <w:rsid w:val="00B56F09"/>
    <w:rsid w:val="00B57160"/>
    <w:rsid w:val="00B57456"/>
    <w:rsid w:val="00B57637"/>
    <w:rsid w:val="00B600D3"/>
    <w:rsid w:val="00B60112"/>
    <w:rsid w:val="00B60266"/>
    <w:rsid w:val="00B60469"/>
    <w:rsid w:val="00B60DDD"/>
    <w:rsid w:val="00B614F8"/>
    <w:rsid w:val="00B61524"/>
    <w:rsid w:val="00B6167A"/>
    <w:rsid w:val="00B616B9"/>
    <w:rsid w:val="00B616C6"/>
    <w:rsid w:val="00B61DF3"/>
    <w:rsid w:val="00B61E4C"/>
    <w:rsid w:val="00B61E6A"/>
    <w:rsid w:val="00B623BF"/>
    <w:rsid w:val="00B62500"/>
    <w:rsid w:val="00B62705"/>
    <w:rsid w:val="00B6278E"/>
    <w:rsid w:val="00B62A74"/>
    <w:rsid w:val="00B62C84"/>
    <w:rsid w:val="00B62C9D"/>
    <w:rsid w:val="00B632EA"/>
    <w:rsid w:val="00B63572"/>
    <w:rsid w:val="00B63AE9"/>
    <w:rsid w:val="00B63E5F"/>
    <w:rsid w:val="00B646CC"/>
    <w:rsid w:val="00B648F8"/>
    <w:rsid w:val="00B649C5"/>
    <w:rsid w:val="00B64AA9"/>
    <w:rsid w:val="00B64F02"/>
    <w:rsid w:val="00B651CC"/>
    <w:rsid w:val="00B65528"/>
    <w:rsid w:val="00B65DFE"/>
    <w:rsid w:val="00B65EC4"/>
    <w:rsid w:val="00B6607C"/>
    <w:rsid w:val="00B66161"/>
    <w:rsid w:val="00B666BE"/>
    <w:rsid w:val="00B6714F"/>
    <w:rsid w:val="00B672F1"/>
    <w:rsid w:val="00B70070"/>
    <w:rsid w:val="00B70BE1"/>
    <w:rsid w:val="00B70DB8"/>
    <w:rsid w:val="00B70E7E"/>
    <w:rsid w:val="00B7123F"/>
    <w:rsid w:val="00B71272"/>
    <w:rsid w:val="00B7173A"/>
    <w:rsid w:val="00B71AF3"/>
    <w:rsid w:val="00B71B9A"/>
    <w:rsid w:val="00B720DA"/>
    <w:rsid w:val="00B727D0"/>
    <w:rsid w:val="00B72AF4"/>
    <w:rsid w:val="00B72E04"/>
    <w:rsid w:val="00B72E36"/>
    <w:rsid w:val="00B73EFF"/>
    <w:rsid w:val="00B745DE"/>
    <w:rsid w:val="00B7462B"/>
    <w:rsid w:val="00B7494A"/>
    <w:rsid w:val="00B752C5"/>
    <w:rsid w:val="00B75582"/>
    <w:rsid w:val="00B7561D"/>
    <w:rsid w:val="00B75A93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800C3"/>
    <w:rsid w:val="00B80148"/>
    <w:rsid w:val="00B8040B"/>
    <w:rsid w:val="00B806A0"/>
    <w:rsid w:val="00B80724"/>
    <w:rsid w:val="00B80D59"/>
    <w:rsid w:val="00B81316"/>
    <w:rsid w:val="00B81790"/>
    <w:rsid w:val="00B818AD"/>
    <w:rsid w:val="00B81940"/>
    <w:rsid w:val="00B819B9"/>
    <w:rsid w:val="00B82162"/>
    <w:rsid w:val="00B84538"/>
    <w:rsid w:val="00B84DA9"/>
    <w:rsid w:val="00B8551E"/>
    <w:rsid w:val="00B85C1C"/>
    <w:rsid w:val="00B85E1F"/>
    <w:rsid w:val="00B864D7"/>
    <w:rsid w:val="00B87E00"/>
    <w:rsid w:val="00B90509"/>
    <w:rsid w:val="00B90838"/>
    <w:rsid w:val="00B90BB5"/>
    <w:rsid w:val="00B90C2F"/>
    <w:rsid w:val="00B91363"/>
    <w:rsid w:val="00B92069"/>
    <w:rsid w:val="00B9208F"/>
    <w:rsid w:val="00B9241C"/>
    <w:rsid w:val="00B92453"/>
    <w:rsid w:val="00B92566"/>
    <w:rsid w:val="00B925C4"/>
    <w:rsid w:val="00B93363"/>
    <w:rsid w:val="00B936B6"/>
    <w:rsid w:val="00B938BA"/>
    <w:rsid w:val="00B93A79"/>
    <w:rsid w:val="00B93DBB"/>
    <w:rsid w:val="00B940DD"/>
    <w:rsid w:val="00B94195"/>
    <w:rsid w:val="00B9434B"/>
    <w:rsid w:val="00B94372"/>
    <w:rsid w:val="00B948E5"/>
    <w:rsid w:val="00B95168"/>
    <w:rsid w:val="00B96165"/>
    <w:rsid w:val="00B96471"/>
    <w:rsid w:val="00B96BB8"/>
    <w:rsid w:val="00B971C2"/>
    <w:rsid w:val="00B974E5"/>
    <w:rsid w:val="00B97C70"/>
    <w:rsid w:val="00B97CA8"/>
    <w:rsid w:val="00B97E72"/>
    <w:rsid w:val="00BA023E"/>
    <w:rsid w:val="00BA0518"/>
    <w:rsid w:val="00BA0595"/>
    <w:rsid w:val="00BA0C66"/>
    <w:rsid w:val="00BA11EE"/>
    <w:rsid w:val="00BA129C"/>
    <w:rsid w:val="00BA153D"/>
    <w:rsid w:val="00BA174E"/>
    <w:rsid w:val="00BA2167"/>
    <w:rsid w:val="00BA262C"/>
    <w:rsid w:val="00BA2C38"/>
    <w:rsid w:val="00BA3AC6"/>
    <w:rsid w:val="00BA41CB"/>
    <w:rsid w:val="00BA4295"/>
    <w:rsid w:val="00BA43D7"/>
    <w:rsid w:val="00BA45DF"/>
    <w:rsid w:val="00BA4652"/>
    <w:rsid w:val="00BA47E4"/>
    <w:rsid w:val="00BA4A6B"/>
    <w:rsid w:val="00BA4B43"/>
    <w:rsid w:val="00BA4E14"/>
    <w:rsid w:val="00BA5791"/>
    <w:rsid w:val="00BA579B"/>
    <w:rsid w:val="00BA61C7"/>
    <w:rsid w:val="00BA62B7"/>
    <w:rsid w:val="00BA65C1"/>
    <w:rsid w:val="00BA65DA"/>
    <w:rsid w:val="00BA675F"/>
    <w:rsid w:val="00BA6A72"/>
    <w:rsid w:val="00BA6B17"/>
    <w:rsid w:val="00BA6C92"/>
    <w:rsid w:val="00BA70E4"/>
    <w:rsid w:val="00BA749F"/>
    <w:rsid w:val="00BA751A"/>
    <w:rsid w:val="00BA7848"/>
    <w:rsid w:val="00BA7E90"/>
    <w:rsid w:val="00BB02A4"/>
    <w:rsid w:val="00BB0D0F"/>
    <w:rsid w:val="00BB115B"/>
    <w:rsid w:val="00BB1631"/>
    <w:rsid w:val="00BB1E15"/>
    <w:rsid w:val="00BB1F5B"/>
    <w:rsid w:val="00BB1FBF"/>
    <w:rsid w:val="00BB247F"/>
    <w:rsid w:val="00BB2665"/>
    <w:rsid w:val="00BB2776"/>
    <w:rsid w:val="00BB315B"/>
    <w:rsid w:val="00BB34DF"/>
    <w:rsid w:val="00BB3631"/>
    <w:rsid w:val="00BB3A81"/>
    <w:rsid w:val="00BB3B10"/>
    <w:rsid w:val="00BB3B61"/>
    <w:rsid w:val="00BB3E86"/>
    <w:rsid w:val="00BB43B4"/>
    <w:rsid w:val="00BB4E91"/>
    <w:rsid w:val="00BB5AA9"/>
    <w:rsid w:val="00BB5C03"/>
    <w:rsid w:val="00BB6215"/>
    <w:rsid w:val="00BB62F0"/>
    <w:rsid w:val="00BB72FC"/>
    <w:rsid w:val="00BB7988"/>
    <w:rsid w:val="00BB7A27"/>
    <w:rsid w:val="00BB7EE7"/>
    <w:rsid w:val="00BC053D"/>
    <w:rsid w:val="00BC0EBA"/>
    <w:rsid w:val="00BC143C"/>
    <w:rsid w:val="00BC17C0"/>
    <w:rsid w:val="00BC185D"/>
    <w:rsid w:val="00BC18FB"/>
    <w:rsid w:val="00BC1E68"/>
    <w:rsid w:val="00BC2208"/>
    <w:rsid w:val="00BC2492"/>
    <w:rsid w:val="00BC2A5C"/>
    <w:rsid w:val="00BC2BC8"/>
    <w:rsid w:val="00BC2D6A"/>
    <w:rsid w:val="00BC354F"/>
    <w:rsid w:val="00BC358A"/>
    <w:rsid w:val="00BC36EF"/>
    <w:rsid w:val="00BC3970"/>
    <w:rsid w:val="00BC4019"/>
    <w:rsid w:val="00BC4729"/>
    <w:rsid w:val="00BC4A29"/>
    <w:rsid w:val="00BC50C3"/>
    <w:rsid w:val="00BC5413"/>
    <w:rsid w:val="00BC5D78"/>
    <w:rsid w:val="00BC64DD"/>
    <w:rsid w:val="00BC6C66"/>
    <w:rsid w:val="00BC7F36"/>
    <w:rsid w:val="00BD02C3"/>
    <w:rsid w:val="00BD1405"/>
    <w:rsid w:val="00BD173C"/>
    <w:rsid w:val="00BD18C5"/>
    <w:rsid w:val="00BD1DFA"/>
    <w:rsid w:val="00BD1E93"/>
    <w:rsid w:val="00BD24A4"/>
    <w:rsid w:val="00BD264F"/>
    <w:rsid w:val="00BD2C92"/>
    <w:rsid w:val="00BD30D3"/>
    <w:rsid w:val="00BD32E1"/>
    <w:rsid w:val="00BD34BA"/>
    <w:rsid w:val="00BD381A"/>
    <w:rsid w:val="00BD3CE1"/>
    <w:rsid w:val="00BD3FDD"/>
    <w:rsid w:val="00BD44F5"/>
    <w:rsid w:val="00BD46F3"/>
    <w:rsid w:val="00BD4D21"/>
    <w:rsid w:val="00BD4D96"/>
    <w:rsid w:val="00BD4ED0"/>
    <w:rsid w:val="00BD4EFA"/>
    <w:rsid w:val="00BD4FAA"/>
    <w:rsid w:val="00BD5703"/>
    <w:rsid w:val="00BD57A0"/>
    <w:rsid w:val="00BD57B4"/>
    <w:rsid w:val="00BD5E64"/>
    <w:rsid w:val="00BD629A"/>
    <w:rsid w:val="00BD6667"/>
    <w:rsid w:val="00BD6963"/>
    <w:rsid w:val="00BD6C83"/>
    <w:rsid w:val="00BD711A"/>
    <w:rsid w:val="00BD713C"/>
    <w:rsid w:val="00BD7722"/>
    <w:rsid w:val="00BD7EA7"/>
    <w:rsid w:val="00BE00CC"/>
    <w:rsid w:val="00BE048C"/>
    <w:rsid w:val="00BE0492"/>
    <w:rsid w:val="00BE06CF"/>
    <w:rsid w:val="00BE0744"/>
    <w:rsid w:val="00BE0C46"/>
    <w:rsid w:val="00BE0C9D"/>
    <w:rsid w:val="00BE0E48"/>
    <w:rsid w:val="00BE1283"/>
    <w:rsid w:val="00BE14DD"/>
    <w:rsid w:val="00BE15DF"/>
    <w:rsid w:val="00BE16FD"/>
    <w:rsid w:val="00BE1D42"/>
    <w:rsid w:val="00BE2227"/>
    <w:rsid w:val="00BE2AE2"/>
    <w:rsid w:val="00BE2B6E"/>
    <w:rsid w:val="00BE2E9B"/>
    <w:rsid w:val="00BE3361"/>
    <w:rsid w:val="00BE36F2"/>
    <w:rsid w:val="00BE38E3"/>
    <w:rsid w:val="00BE3ABC"/>
    <w:rsid w:val="00BE3E87"/>
    <w:rsid w:val="00BE4154"/>
    <w:rsid w:val="00BE43A1"/>
    <w:rsid w:val="00BE43B3"/>
    <w:rsid w:val="00BE4563"/>
    <w:rsid w:val="00BE45B0"/>
    <w:rsid w:val="00BE49F1"/>
    <w:rsid w:val="00BE4E7B"/>
    <w:rsid w:val="00BE53EB"/>
    <w:rsid w:val="00BE5537"/>
    <w:rsid w:val="00BE626E"/>
    <w:rsid w:val="00BE66E1"/>
    <w:rsid w:val="00BE6BD0"/>
    <w:rsid w:val="00BE6C63"/>
    <w:rsid w:val="00BE705A"/>
    <w:rsid w:val="00BE70CA"/>
    <w:rsid w:val="00BE7BBA"/>
    <w:rsid w:val="00BE7EAF"/>
    <w:rsid w:val="00BF017A"/>
    <w:rsid w:val="00BF02A7"/>
    <w:rsid w:val="00BF03C1"/>
    <w:rsid w:val="00BF0892"/>
    <w:rsid w:val="00BF1227"/>
    <w:rsid w:val="00BF1630"/>
    <w:rsid w:val="00BF188F"/>
    <w:rsid w:val="00BF1CA7"/>
    <w:rsid w:val="00BF21E5"/>
    <w:rsid w:val="00BF2A60"/>
    <w:rsid w:val="00BF2B61"/>
    <w:rsid w:val="00BF31C7"/>
    <w:rsid w:val="00BF3818"/>
    <w:rsid w:val="00BF3C05"/>
    <w:rsid w:val="00BF40BC"/>
    <w:rsid w:val="00BF430F"/>
    <w:rsid w:val="00BF478A"/>
    <w:rsid w:val="00BF4A24"/>
    <w:rsid w:val="00BF4CDC"/>
    <w:rsid w:val="00BF5B4C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C4"/>
    <w:rsid w:val="00BF788C"/>
    <w:rsid w:val="00C001AC"/>
    <w:rsid w:val="00C00CB7"/>
    <w:rsid w:val="00C00F8A"/>
    <w:rsid w:val="00C01099"/>
    <w:rsid w:val="00C011FE"/>
    <w:rsid w:val="00C01560"/>
    <w:rsid w:val="00C01B38"/>
    <w:rsid w:val="00C01BC6"/>
    <w:rsid w:val="00C023BD"/>
    <w:rsid w:val="00C0267F"/>
    <w:rsid w:val="00C0270C"/>
    <w:rsid w:val="00C02718"/>
    <w:rsid w:val="00C02847"/>
    <w:rsid w:val="00C028E0"/>
    <w:rsid w:val="00C029D3"/>
    <w:rsid w:val="00C03B20"/>
    <w:rsid w:val="00C040BD"/>
    <w:rsid w:val="00C04134"/>
    <w:rsid w:val="00C046C0"/>
    <w:rsid w:val="00C04AF7"/>
    <w:rsid w:val="00C05069"/>
    <w:rsid w:val="00C050C4"/>
    <w:rsid w:val="00C062B2"/>
    <w:rsid w:val="00C065CE"/>
    <w:rsid w:val="00C066E0"/>
    <w:rsid w:val="00C06738"/>
    <w:rsid w:val="00C06A8E"/>
    <w:rsid w:val="00C0778B"/>
    <w:rsid w:val="00C107EC"/>
    <w:rsid w:val="00C10936"/>
    <w:rsid w:val="00C10A12"/>
    <w:rsid w:val="00C11768"/>
    <w:rsid w:val="00C11D5D"/>
    <w:rsid w:val="00C12778"/>
    <w:rsid w:val="00C12797"/>
    <w:rsid w:val="00C1299B"/>
    <w:rsid w:val="00C12CC7"/>
    <w:rsid w:val="00C1331B"/>
    <w:rsid w:val="00C1351C"/>
    <w:rsid w:val="00C1363F"/>
    <w:rsid w:val="00C1436D"/>
    <w:rsid w:val="00C14D1C"/>
    <w:rsid w:val="00C14F86"/>
    <w:rsid w:val="00C154A9"/>
    <w:rsid w:val="00C15603"/>
    <w:rsid w:val="00C1561B"/>
    <w:rsid w:val="00C1570E"/>
    <w:rsid w:val="00C1598C"/>
    <w:rsid w:val="00C15BFB"/>
    <w:rsid w:val="00C1661A"/>
    <w:rsid w:val="00C1702F"/>
    <w:rsid w:val="00C1734D"/>
    <w:rsid w:val="00C2011F"/>
    <w:rsid w:val="00C2035B"/>
    <w:rsid w:val="00C206B5"/>
    <w:rsid w:val="00C20C71"/>
    <w:rsid w:val="00C20ECF"/>
    <w:rsid w:val="00C215C7"/>
    <w:rsid w:val="00C21FAA"/>
    <w:rsid w:val="00C22118"/>
    <w:rsid w:val="00C2245D"/>
    <w:rsid w:val="00C225A2"/>
    <w:rsid w:val="00C2360D"/>
    <w:rsid w:val="00C239F0"/>
    <w:rsid w:val="00C24228"/>
    <w:rsid w:val="00C24263"/>
    <w:rsid w:val="00C24389"/>
    <w:rsid w:val="00C245A9"/>
    <w:rsid w:val="00C245C7"/>
    <w:rsid w:val="00C252A5"/>
    <w:rsid w:val="00C25815"/>
    <w:rsid w:val="00C2592A"/>
    <w:rsid w:val="00C25D4A"/>
    <w:rsid w:val="00C2662C"/>
    <w:rsid w:val="00C266B6"/>
    <w:rsid w:val="00C26C1D"/>
    <w:rsid w:val="00C26C29"/>
    <w:rsid w:val="00C26E58"/>
    <w:rsid w:val="00C2794A"/>
    <w:rsid w:val="00C27CAF"/>
    <w:rsid w:val="00C27EA9"/>
    <w:rsid w:val="00C30164"/>
    <w:rsid w:val="00C30786"/>
    <w:rsid w:val="00C30D1C"/>
    <w:rsid w:val="00C3150E"/>
    <w:rsid w:val="00C319E8"/>
    <w:rsid w:val="00C31D08"/>
    <w:rsid w:val="00C322A1"/>
    <w:rsid w:val="00C324A7"/>
    <w:rsid w:val="00C32B94"/>
    <w:rsid w:val="00C3311E"/>
    <w:rsid w:val="00C33691"/>
    <w:rsid w:val="00C33C6C"/>
    <w:rsid w:val="00C33E84"/>
    <w:rsid w:val="00C33F66"/>
    <w:rsid w:val="00C341F8"/>
    <w:rsid w:val="00C3422C"/>
    <w:rsid w:val="00C34411"/>
    <w:rsid w:val="00C349BF"/>
    <w:rsid w:val="00C34C39"/>
    <w:rsid w:val="00C34EE4"/>
    <w:rsid w:val="00C3546C"/>
    <w:rsid w:val="00C354D1"/>
    <w:rsid w:val="00C35B4A"/>
    <w:rsid w:val="00C3600B"/>
    <w:rsid w:val="00C364D2"/>
    <w:rsid w:val="00C36664"/>
    <w:rsid w:val="00C369A0"/>
    <w:rsid w:val="00C36D39"/>
    <w:rsid w:val="00C37171"/>
    <w:rsid w:val="00C37829"/>
    <w:rsid w:val="00C37A0C"/>
    <w:rsid w:val="00C404F6"/>
    <w:rsid w:val="00C409FB"/>
    <w:rsid w:val="00C40CEA"/>
    <w:rsid w:val="00C41B7D"/>
    <w:rsid w:val="00C42268"/>
    <w:rsid w:val="00C4244F"/>
    <w:rsid w:val="00C4285B"/>
    <w:rsid w:val="00C43260"/>
    <w:rsid w:val="00C438F1"/>
    <w:rsid w:val="00C43A1C"/>
    <w:rsid w:val="00C4423D"/>
    <w:rsid w:val="00C44692"/>
    <w:rsid w:val="00C44881"/>
    <w:rsid w:val="00C44A18"/>
    <w:rsid w:val="00C44D39"/>
    <w:rsid w:val="00C4545A"/>
    <w:rsid w:val="00C45866"/>
    <w:rsid w:val="00C46D36"/>
    <w:rsid w:val="00C47384"/>
    <w:rsid w:val="00C475D8"/>
    <w:rsid w:val="00C50749"/>
    <w:rsid w:val="00C508C1"/>
    <w:rsid w:val="00C50BEA"/>
    <w:rsid w:val="00C5186E"/>
    <w:rsid w:val="00C519E6"/>
    <w:rsid w:val="00C51B38"/>
    <w:rsid w:val="00C51C0F"/>
    <w:rsid w:val="00C51FD3"/>
    <w:rsid w:val="00C52005"/>
    <w:rsid w:val="00C5238D"/>
    <w:rsid w:val="00C52836"/>
    <w:rsid w:val="00C52961"/>
    <w:rsid w:val="00C53639"/>
    <w:rsid w:val="00C53B3A"/>
    <w:rsid w:val="00C54218"/>
    <w:rsid w:val="00C55113"/>
    <w:rsid w:val="00C55958"/>
    <w:rsid w:val="00C55C7D"/>
    <w:rsid w:val="00C56181"/>
    <w:rsid w:val="00C567A6"/>
    <w:rsid w:val="00C56EFA"/>
    <w:rsid w:val="00C5703F"/>
    <w:rsid w:val="00C57361"/>
    <w:rsid w:val="00C5780E"/>
    <w:rsid w:val="00C57875"/>
    <w:rsid w:val="00C57BCA"/>
    <w:rsid w:val="00C57DC6"/>
    <w:rsid w:val="00C609BE"/>
    <w:rsid w:val="00C60AC8"/>
    <w:rsid w:val="00C60B42"/>
    <w:rsid w:val="00C60CFC"/>
    <w:rsid w:val="00C61B3A"/>
    <w:rsid w:val="00C61C21"/>
    <w:rsid w:val="00C623F0"/>
    <w:rsid w:val="00C62602"/>
    <w:rsid w:val="00C6271C"/>
    <w:rsid w:val="00C638EA"/>
    <w:rsid w:val="00C642CD"/>
    <w:rsid w:val="00C64A2D"/>
    <w:rsid w:val="00C65192"/>
    <w:rsid w:val="00C65970"/>
    <w:rsid w:val="00C65CB9"/>
    <w:rsid w:val="00C667D3"/>
    <w:rsid w:val="00C66BFE"/>
    <w:rsid w:val="00C67072"/>
    <w:rsid w:val="00C671B3"/>
    <w:rsid w:val="00C67906"/>
    <w:rsid w:val="00C70070"/>
    <w:rsid w:val="00C7041C"/>
    <w:rsid w:val="00C70669"/>
    <w:rsid w:val="00C708CB"/>
    <w:rsid w:val="00C70CD5"/>
    <w:rsid w:val="00C71043"/>
    <w:rsid w:val="00C716E4"/>
    <w:rsid w:val="00C71AB4"/>
    <w:rsid w:val="00C71FBD"/>
    <w:rsid w:val="00C720E4"/>
    <w:rsid w:val="00C7215F"/>
    <w:rsid w:val="00C72833"/>
    <w:rsid w:val="00C72862"/>
    <w:rsid w:val="00C729A0"/>
    <w:rsid w:val="00C729FF"/>
    <w:rsid w:val="00C72F25"/>
    <w:rsid w:val="00C72F7C"/>
    <w:rsid w:val="00C730EC"/>
    <w:rsid w:val="00C73292"/>
    <w:rsid w:val="00C737C4"/>
    <w:rsid w:val="00C7380A"/>
    <w:rsid w:val="00C739F1"/>
    <w:rsid w:val="00C73C95"/>
    <w:rsid w:val="00C73F11"/>
    <w:rsid w:val="00C74C48"/>
    <w:rsid w:val="00C74EB1"/>
    <w:rsid w:val="00C75866"/>
    <w:rsid w:val="00C75FBD"/>
    <w:rsid w:val="00C75FD1"/>
    <w:rsid w:val="00C76123"/>
    <w:rsid w:val="00C76378"/>
    <w:rsid w:val="00C76A00"/>
    <w:rsid w:val="00C76DB3"/>
    <w:rsid w:val="00C77134"/>
    <w:rsid w:val="00C775B9"/>
    <w:rsid w:val="00C77B7F"/>
    <w:rsid w:val="00C77F5E"/>
    <w:rsid w:val="00C80407"/>
    <w:rsid w:val="00C80DA3"/>
    <w:rsid w:val="00C80E05"/>
    <w:rsid w:val="00C80FF8"/>
    <w:rsid w:val="00C81EE3"/>
    <w:rsid w:val="00C81F40"/>
    <w:rsid w:val="00C82A72"/>
    <w:rsid w:val="00C82B94"/>
    <w:rsid w:val="00C82D5D"/>
    <w:rsid w:val="00C83BA8"/>
    <w:rsid w:val="00C83D7E"/>
    <w:rsid w:val="00C83E66"/>
    <w:rsid w:val="00C8426E"/>
    <w:rsid w:val="00C846FA"/>
    <w:rsid w:val="00C84CC8"/>
    <w:rsid w:val="00C84E7B"/>
    <w:rsid w:val="00C854E3"/>
    <w:rsid w:val="00C85532"/>
    <w:rsid w:val="00C85637"/>
    <w:rsid w:val="00C856D9"/>
    <w:rsid w:val="00C8604B"/>
    <w:rsid w:val="00C862C2"/>
    <w:rsid w:val="00C86487"/>
    <w:rsid w:val="00C86689"/>
    <w:rsid w:val="00C866D2"/>
    <w:rsid w:val="00C8675F"/>
    <w:rsid w:val="00C86B63"/>
    <w:rsid w:val="00C86F37"/>
    <w:rsid w:val="00C873EC"/>
    <w:rsid w:val="00C87403"/>
    <w:rsid w:val="00C8797B"/>
    <w:rsid w:val="00C87F72"/>
    <w:rsid w:val="00C901D3"/>
    <w:rsid w:val="00C9060C"/>
    <w:rsid w:val="00C9075E"/>
    <w:rsid w:val="00C9079D"/>
    <w:rsid w:val="00C91D77"/>
    <w:rsid w:val="00C923DF"/>
    <w:rsid w:val="00C92BB2"/>
    <w:rsid w:val="00C92E4E"/>
    <w:rsid w:val="00C93124"/>
    <w:rsid w:val="00C93318"/>
    <w:rsid w:val="00C93F05"/>
    <w:rsid w:val="00C944AC"/>
    <w:rsid w:val="00C94921"/>
    <w:rsid w:val="00C94B76"/>
    <w:rsid w:val="00C952C5"/>
    <w:rsid w:val="00C95F7E"/>
    <w:rsid w:val="00C9619F"/>
    <w:rsid w:val="00C962EE"/>
    <w:rsid w:val="00C9670E"/>
    <w:rsid w:val="00C968C4"/>
    <w:rsid w:val="00C96A58"/>
    <w:rsid w:val="00C96B12"/>
    <w:rsid w:val="00C96D52"/>
    <w:rsid w:val="00C96E05"/>
    <w:rsid w:val="00C971F8"/>
    <w:rsid w:val="00C976A6"/>
    <w:rsid w:val="00C97929"/>
    <w:rsid w:val="00CA0124"/>
    <w:rsid w:val="00CA0362"/>
    <w:rsid w:val="00CA0913"/>
    <w:rsid w:val="00CA0F8D"/>
    <w:rsid w:val="00CA1508"/>
    <w:rsid w:val="00CA1A9A"/>
    <w:rsid w:val="00CA23ED"/>
    <w:rsid w:val="00CA2829"/>
    <w:rsid w:val="00CA2BBD"/>
    <w:rsid w:val="00CA3089"/>
    <w:rsid w:val="00CA32A6"/>
    <w:rsid w:val="00CA376E"/>
    <w:rsid w:val="00CA3B84"/>
    <w:rsid w:val="00CA4525"/>
    <w:rsid w:val="00CA49EE"/>
    <w:rsid w:val="00CA4FF6"/>
    <w:rsid w:val="00CA5096"/>
    <w:rsid w:val="00CA5315"/>
    <w:rsid w:val="00CA5424"/>
    <w:rsid w:val="00CA5613"/>
    <w:rsid w:val="00CA5C11"/>
    <w:rsid w:val="00CA5EA3"/>
    <w:rsid w:val="00CA640F"/>
    <w:rsid w:val="00CA6484"/>
    <w:rsid w:val="00CA693E"/>
    <w:rsid w:val="00CA6B20"/>
    <w:rsid w:val="00CA6CD4"/>
    <w:rsid w:val="00CA6E76"/>
    <w:rsid w:val="00CA6F70"/>
    <w:rsid w:val="00CA7232"/>
    <w:rsid w:val="00CA76DF"/>
    <w:rsid w:val="00CA7B49"/>
    <w:rsid w:val="00CA7BEC"/>
    <w:rsid w:val="00CA7CEC"/>
    <w:rsid w:val="00CB03F0"/>
    <w:rsid w:val="00CB09FC"/>
    <w:rsid w:val="00CB0B84"/>
    <w:rsid w:val="00CB1026"/>
    <w:rsid w:val="00CB10E7"/>
    <w:rsid w:val="00CB1295"/>
    <w:rsid w:val="00CB169D"/>
    <w:rsid w:val="00CB1A93"/>
    <w:rsid w:val="00CB1DA0"/>
    <w:rsid w:val="00CB2035"/>
    <w:rsid w:val="00CB2056"/>
    <w:rsid w:val="00CB21B1"/>
    <w:rsid w:val="00CB2B21"/>
    <w:rsid w:val="00CB3517"/>
    <w:rsid w:val="00CB37F5"/>
    <w:rsid w:val="00CB3F5F"/>
    <w:rsid w:val="00CB4383"/>
    <w:rsid w:val="00CB439F"/>
    <w:rsid w:val="00CB4FF1"/>
    <w:rsid w:val="00CB5513"/>
    <w:rsid w:val="00CB57BC"/>
    <w:rsid w:val="00CB58C2"/>
    <w:rsid w:val="00CB592D"/>
    <w:rsid w:val="00CB59D9"/>
    <w:rsid w:val="00CB5AF1"/>
    <w:rsid w:val="00CB60FD"/>
    <w:rsid w:val="00CB653F"/>
    <w:rsid w:val="00CB6660"/>
    <w:rsid w:val="00CB6E07"/>
    <w:rsid w:val="00CB6F72"/>
    <w:rsid w:val="00CB6F79"/>
    <w:rsid w:val="00CB72F5"/>
    <w:rsid w:val="00CB7849"/>
    <w:rsid w:val="00CB7EB8"/>
    <w:rsid w:val="00CC00F9"/>
    <w:rsid w:val="00CC0135"/>
    <w:rsid w:val="00CC05A3"/>
    <w:rsid w:val="00CC0A5C"/>
    <w:rsid w:val="00CC15A1"/>
    <w:rsid w:val="00CC178E"/>
    <w:rsid w:val="00CC1B51"/>
    <w:rsid w:val="00CC1BD7"/>
    <w:rsid w:val="00CC1F11"/>
    <w:rsid w:val="00CC2F52"/>
    <w:rsid w:val="00CC2FDA"/>
    <w:rsid w:val="00CC30AD"/>
    <w:rsid w:val="00CC3332"/>
    <w:rsid w:val="00CC37EA"/>
    <w:rsid w:val="00CC3C50"/>
    <w:rsid w:val="00CC3FDE"/>
    <w:rsid w:val="00CC43A5"/>
    <w:rsid w:val="00CC43E8"/>
    <w:rsid w:val="00CC45B5"/>
    <w:rsid w:val="00CC4759"/>
    <w:rsid w:val="00CC47FF"/>
    <w:rsid w:val="00CC4E38"/>
    <w:rsid w:val="00CC5135"/>
    <w:rsid w:val="00CC51B2"/>
    <w:rsid w:val="00CC5481"/>
    <w:rsid w:val="00CC57A5"/>
    <w:rsid w:val="00CC5E6E"/>
    <w:rsid w:val="00CC6CD5"/>
    <w:rsid w:val="00CC6D6F"/>
    <w:rsid w:val="00CC75DB"/>
    <w:rsid w:val="00CC7874"/>
    <w:rsid w:val="00CD0332"/>
    <w:rsid w:val="00CD06B3"/>
    <w:rsid w:val="00CD099E"/>
    <w:rsid w:val="00CD0BD2"/>
    <w:rsid w:val="00CD0FA8"/>
    <w:rsid w:val="00CD12FF"/>
    <w:rsid w:val="00CD13FF"/>
    <w:rsid w:val="00CD1B53"/>
    <w:rsid w:val="00CD1BEF"/>
    <w:rsid w:val="00CD2AF6"/>
    <w:rsid w:val="00CD3246"/>
    <w:rsid w:val="00CD3284"/>
    <w:rsid w:val="00CD48FC"/>
    <w:rsid w:val="00CD4A6E"/>
    <w:rsid w:val="00CD4E15"/>
    <w:rsid w:val="00CD510E"/>
    <w:rsid w:val="00CD58F3"/>
    <w:rsid w:val="00CD5BA5"/>
    <w:rsid w:val="00CD636B"/>
    <w:rsid w:val="00CD6466"/>
    <w:rsid w:val="00CD674E"/>
    <w:rsid w:val="00CD6D91"/>
    <w:rsid w:val="00CD709D"/>
    <w:rsid w:val="00CD75CC"/>
    <w:rsid w:val="00CD7800"/>
    <w:rsid w:val="00CD7A36"/>
    <w:rsid w:val="00CD7A94"/>
    <w:rsid w:val="00CD7E25"/>
    <w:rsid w:val="00CD7E95"/>
    <w:rsid w:val="00CE071B"/>
    <w:rsid w:val="00CE07A5"/>
    <w:rsid w:val="00CE0CDC"/>
    <w:rsid w:val="00CE0E62"/>
    <w:rsid w:val="00CE15C4"/>
    <w:rsid w:val="00CE18B9"/>
    <w:rsid w:val="00CE1F3C"/>
    <w:rsid w:val="00CE2B13"/>
    <w:rsid w:val="00CE3745"/>
    <w:rsid w:val="00CE3892"/>
    <w:rsid w:val="00CE397F"/>
    <w:rsid w:val="00CE3A7F"/>
    <w:rsid w:val="00CE3E3A"/>
    <w:rsid w:val="00CE435E"/>
    <w:rsid w:val="00CE44B9"/>
    <w:rsid w:val="00CE4715"/>
    <w:rsid w:val="00CE4963"/>
    <w:rsid w:val="00CE4988"/>
    <w:rsid w:val="00CE49A3"/>
    <w:rsid w:val="00CE5393"/>
    <w:rsid w:val="00CE546D"/>
    <w:rsid w:val="00CE5F8E"/>
    <w:rsid w:val="00CE5FD7"/>
    <w:rsid w:val="00CE630B"/>
    <w:rsid w:val="00CE6853"/>
    <w:rsid w:val="00CE6B62"/>
    <w:rsid w:val="00CE7664"/>
    <w:rsid w:val="00CE77CB"/>
    <w:rsid w:val="00CE7D23"/>
    <w:rsid w:val="00CE7EDA"/>
    <w:rsid w:val="00CF0474"/>
    <w:rsid w:val="00CF09D6"/>
    <w:rsid w:val="00CF0C1A"/>
    <w:rsid w:val="00CF13DF"/>
    <w:rsid w:val="00CF1824"/>
    <w:rsid w:val="00CF1B58"/>
    <w:rsid w:val="00CF1F22"/>
    <w:rsid w:val="00CF1FAF"/>
    <w:rsid w:val="00CF21F7"/>
    <w:rsid w:val="00CF2548"/>
    <w:rsid w:val="00CF311A"/>
    <w:rsid w:val="00CF3271"/>
    <w:rsid w:val="00CF35B9"/>
    <w:rsid w:val="00CF4E96"/>
    <w:rsid w:val="00CF51B1"/>
    <w:rsid w:val="00CF58D9"/>
    <w:rsid w:val="00CF5994"/>
    <w:rsid w:val="00CF5C85"/>
    <w:rsid w:val="00CF6085"/>
    <w:rsid w:val="00CF632E"/>
    <w:rsid w:val="00CF65E1"/>
    <w:rsid w:val="00CF6A02"/>
    <w:rsid w:val="00CF6DFC"/>
    <w:rsid w:val="00CF6F2E"/>
    <w:rsid w:val="00CF7226"/>
    <w:rsid w:val="00CF7567"/>
    <w:rsid w:val="00CF75B3"/>
    <w:rsid w:val="00CF79EC"/>
    <w:rsid w:val="00D00106"/>
    <w:rsid w:val="00D001E7"/>
    <w:rsid w:val="00D005ED"/>
    <w:rsid w:val="00D013F9"/>
    <w:rsid w:val="00D01606"/>
    <w:rsid w:val="00D0164C"/>
    <w:rsid w:val="00D016A1"/>
    <w:rsid w:val="00D01D1A"/>
    <w:rsid w:val="00D01F5A"/>
    <w:rsid w:val="00D02461"/>
    <w:rsid w:val="00D02923"/>
    <w:rsid w:val="00D02F74"/>
    <w:rsid w:val="00D039D3"/>
    <w:rsid w:val="00D03C72"/>
    <w:rsid w:val="00D03ED6"/>
    <w:rsid w:val="00D04030"/>
    <w:rsid w:val="00D04223"/>
    <w:rsid w:val="00D0445E"/>
    <w:rsid w:val="00D050CA"/>
    <w:rsid w:val="00D053AA"/>
    <w:rsid w:val="00D0544C"/>
    <w:rsid w:val="00D05636"/>
    <w:rsid w:val="00D05929"/>
    <w:rsid w:val="00D05A2F"/>
    <w:rsid w:val="00D0611C"/>
    <w:rsid w:val="00D0660D"/>
    <w:rsid w:val="00D066B9"/>
    <w:rsid w:val="00D066C3"/>
    <w:rsid w:val="00D0685D"/>
    <w:rsid w:val="00D068B4"/>
    <w:rsid w:val="00D06CB3"/>
    <w:rsid w:val="00D071E4"/>
    <w:rsid w:val="00D072AB"/>
    <w:rsid w:val="00D073AB"/>
    <w:rsid w:val="00D07F7F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747"/>
    <w:rsid w:val="00D11BE5"/>
    <w:rsid w:val="00D11D49"/>
    <w:rsid w:val="00D120B4"/>
    <w:rsid w:val="00D128C1"/>
    <w:rsid w:val="00D13032"/>
    <w:rsid w:val="00D1339B"/>
    <w:rsid w:val="00D13790"/>
    <w:rsid w:val="00D13E2D"/>
    <w:rsid w:val="00D13E7F"/>
    <w:rsid w:val="00D144C3"/>
    <w:rsid w:val="00D14FA9"/>
    <w:rsid w:val="00D15134"/>
    <w:rsid w:val="00D15795"/>
    <w:rsid w:val="00D15A9E"/>
    <w:rsid w:val="00D15AB1"/>
    <w:rsid w:val="00D15AC8"/>
    <w:rsid w:val="00D15C48"/>
    <w:rsid w:val="00D1603A"/>
    <w:rsid w:val="00D1613E"/>
    <w:rsid w:val="00D1656D"/>
    <w:rsid w:val="00D1664D"/>
    <w:rsid w:val="00D168A8"/>
    <w:rsid w:val="00D1701B"/>
    <w:rsid w:val="00D17B23"/>
    <w:rsid w:val="00D17B39"/>
    <w:rsid w:val="00D17C60"/>
    <w:rsid w:val="00D209C4"/>
    <w:rsid w:val="00D20A61"/>
    <w:rsid w:val="00D214F3"/>
    <w:rsid w:val="00D21672"/>
    <w:rsid w:val="00D21921"/>
    <w:rsid w:val="00D21DC3"/>
    <w:rsid w:val="00D21E80"/>
    <w:rsid w:val="00D22347"/>
    <w:rsid w:val="00D22598"/>
    <w:rsid w:val="00D22964"/>
    <w:rsid w:val="00D2299A"/>
    <w:rsid w:val="00D2305E"/>
    <w:rsid w:val="00D2336D"/>
    <w:rsid w:val="00D23786"/>
    <w:rsid w:val="00D238AE"/>
    <w:rsid w:val="00D23C36"/>
    <w:rsid w:val="00D240A0"/>
    <w:rsid w:val="00D24678"/>
    <w:rsid w:val="00D2485C"/>
    <w:rsid w:val="00D25266"/>
    <w:rsid w:val="00D254C3"/>
    <w:rsid w:val="00D25A87"/>
    <w:rsid w:val="00D25FD8"/>
    <w:rsid w:val="00D26834"/>
    <w:rsid w:val="00D2683C"/>
    <w:rsid w:val="00D268FE"/>
    <w:rsid w:val="00D26947"/>
    <w:rsid w:val="00D2711B"/>
    <w:rsid w:val="00D2724D"/>
    <w:rsid w:val="00D27C17"/>
    <w:rsid w:val="00D27D55"/>
    <w:rsid w:val="00D301A2"/>
    <w:rsid w:val="00D31394"/>
    <w:rsid w:val="00D313DD"/>
    <w:rsid w:val="00D31401"/>
    <w:rsid w:val="00D3175C"/>
    <w:rsid w:val="00D335FC"/>
    <w:rsid w:val="00D33B65"/>
    <w:rsid w:val="00D3403C"/>
    <w:rsid w:val="00D3451D"/>
    <w:rsid w:val="00D34595"/>
    <w:rsid w:val="00D34691"/>
    <w:rsid w:val="00D3490C"/>
    <w:rsid w:val="00D34994"/>
    <w:rsid w:val="00D34F88"/>
    <w:rsid w:val="00D354C2"/>
    <w:rsid w:val="00D357E9"/>
    <w:rsid w:val="00D358B6"/>
    <w:rsid w:val="00D35C95"/>
    <w:rsid w:val="00D36039"/>
    <w:rsid w:val="00D36495"/>
    <w:rsid w:val="00D365B7"/>
    <w:rsid w:val="00D36689"/>
    <w:rsid w:val="00D367E1"/>
    <w:rsid w:val="00D370EE"/>
    <w:rsid w:val="00D375FF"/>
    <w:rsid w:val="00D3777E"/>
    <w:rsid w:val="00D4012B"/>
    <w:rsid w:val="00D401BD"/>
    <w:rsid w:val="00D40492"/>
    <w:rsid w:val="00D405A3"/>
    <w:rsid w:val="00D4067C"/>
    <w:rsid w:val="00D40953"/>
    <w:rsid w:val="00D40AF4"/>
    <w:rsid w:val="00D40B04"/>
    <w:rsid w:val="00D40ED4"/>
    <w:rsid w:val="00D4129C"/>
    <w:rsid w:val="00D413FE"/>
    <w:rsid w:val="00D41AB2"/>
    <w:rsid w:val="00D41B2C"/>
    <w:rsid w:val="00D41CCE"/>
    <w:rsid w:val="00D41DC7"/>
    <w:rsid w:val="00D42047"/>
    <w:rsid w:val="00D4206F"/>
    <w:rsid w:val="00D4252E"/>
    <w:rsid w:val="00D427D1"/>
    <w:rsid w:val="00D42856"/>
    <w:rsid w:val="00D428AC"/>
    <w:rsid w:val="00D4324A"/>
    <w:rsid w:val="00D43256"/>
    <w:rsid w:val="00D432D6"/>
    <w:rsid w:val="00D435B9"/>
    <w:rsid w:val="00D43A44"/>
    <w:rsid w:val="00D43DFD"/>
    <w:rsid w:val="00D43EDB"/>
    <w:rsid w:val="00D44AD6"/>
    <w:rsid w:val="00D452F2"/>
    <w:rsid w:val="00D45A12"/>
    <w:rsid w:val="00D45E17"/>
    <w:rsid w:val="00D4673E"/>
    <w:rsid w:val="00D46B9F"/>
    <w:rsid w:val="00D46F43"/>
    <w:rsid w:val="00D474F8"/>
    <w:rsid w:val="00D474FB"/>
    <w:rsid w:val="00D47E97"/>
    <w:rsid w:val="00D5068D"/>
    <w:rsid w:val="00D50B38"/>
    <w:rsid w:val="00D523E2"/>
    <w:rsid w:val="00D52A00"/>
    <w:rsid w:val="00D52A3E"/>
    <w:rsid w:val="00D52F06"/>
    <w:rsid w:val="00D5308B"/>
    <w:rsid w:val="00D53285"/>
    <w:rsid w:val="00D53729"/>
    <w:rsid w:val="00D53E72"/>
    <w:rsid w:val="00D54127"/>
    <w:rsid w:val="00D542DE"/>
    <w:rsid w:val="00D54F36"/>
    <w:rsid w:val="00D54FE0"/>
    <w:rsid w:val="00D55081"/>
    <w:rsid w:val="00D55BF7"/>
    <w:rsid w:val="00D56227"/>
    <w:rsid w:val="00D56710"/>
    <w:rsid w:val="00D56813"/>
    <w:rsid w:val="00D56A23"/>
    <w:rsid w:val="00D56B74"/>
    <w:rsid w:val="00D57027"/>
    <w:rsid w:val="00D6007D"/>
    <w:rsid w:val="00D60108"/>
    <w:rsid w:val="00D60745"/>
    <w:rsid w:val="00D6087D"/>
    <w:rsid w:val="00D60C6E"/>
    <w:rsid w:val="00D61477"/>
    <w:rsid w:val="00D616DA"/>
    <w:rsid w:val="00D61E17"/>
    <w:rsid w:val="00D62280"/>
    <w:rsid w:val="00D6234E"/>
    <w:rsid w:val="00D625E5"/>
    <w:rsid w:val="00D62A12"/>
    <w:rsid w:val="00D630DF"/>
    <w:rsid w:val="00D631FD"/>
    <w:rsid w:val="00D632C0"/>
    <w:rsid w:val="00D6349B"/>
    <w:rsid w:val="00D6365D"/>
    <w:rsid w:val="00D63C92"/>
    <w:rsid w:val="00D63DC8"/>
    <w:rsid w:val="00D6434B"/>
    <w:rsid w:val="00D64F5A"/>
    <w:rsid w:val="00D651CD"/>
    <w:rsid w:val="00D65856"/>
    <w:rsid w:val="00D65918"/>
    <w:rsid w:val="00D65938"/>
    <w:rsid w:val="00D6617C"/>
    <w:rsid w:val="00D6761B"/>
    <w:rsid w:val="00D6779B"/>
    <w:rsid w:val="00D67B44"/>
    <w:rsid w:val="00D700B1"/>
    <w:rsid w:val="00D7048F"/>
    <w:rsid w:val="00D707D6"/>
    <w:rsid w:val="00D7095D"/>
    <w:rsid w:val="00D70C63"/>
    <w:rsid w:val="00D7137E"/>
    <w:rsid w:val="00D7188D"/>
    <w:rsid w:val="00D71C75"/>
    <w:rsid w:val="00D71EB4"/>
    <w:rsid w:val="00D7211F"/>
    <w:rsid w:val="00D7224D"/>
    <w:rsid w:val="00D72321"/>
    <w:rsid w:val="00D729B6"/>
    <w:rsid w:val="00D72CED"/>
    <w:rsid w:val="00D73090"/>
    <w:rsid w:val="00D7334B"/>
    <w:rsid w:val="00D73F8B"/>
    <w:rsid w:val="00D740F3"/>
    <w:rsid w:val="00D74411"/>
    <w:rsid w:val="00D752BB"/>
    <w:rsid w:val="00D755BA"/>
    <w:rsid w:val="00D756CD"/>
    <w:rsid w:val="00D75821"/>
    <w:rsid w:val="00D759FE"/>
    <w:rsid w:val="00D75D95"/>
    <w:rsid w:val="00D765BA"/>
    <w:rsid w:val="00D76640"/>
    <w:rsid w:val="00D76BF4"/>
    <w:rsid w:val="00D77DE1"/>
    <w:rsid w:val="00D8042D"/>
    <w:rsid w:val="00D8046F"/>
    <w:rsid w:val="00D80914"/>
    <w:rsid w:val="00D80B54"/>
    <w:rsid w:val="00D81091"/>
    <w:rsid w:val="00D810E9"/>
    <w:rsid w:val="00D811B1"/>
    <w:rsid w:val="00D81405"/>
    <w:rsid w:val="00D81669"/>
    <w:rsid w:val="00D820E6"/>
    <w:rsid w:val="00D822B5"/>
    <w:rsid w:val="00D8259D"/>
    <w:rsid w:val="00D82836"/>
    <w:rsid w:val="00D82D1C"/>
    <w:rsid w:val="00D83C3D"/>
    <w:rsid w:val="00D83CD3"/>
    <w:rsid w:val="00D841D2"/>
    <w:rsid w:val="00D84323"/>
    <w:rsid w:val="00D84727"/>
    <w:rsid w:val="00D85524"/>
    <w:rsid w:val="00D85560"/>
    <w:rsid w:val="00D8556F"/>
    <w:rsid w:val="00D85EE2"/>
    <w:rsid w:val="00D87275"/>
    <w:rsid w:val="00D87660"/>
    <w:rsid w:val="00D87963"/>
    <w:rsid w:val="00D900DF"/>
    <w:rsid w:val="00D901E6"/>
    <w:rsid w:val="00D90428"/>
    <w:rsid w:val="00D90B72"/>
    <w:rsid w:val="00D90C1B"/>
    <w:rsid w:val="00D9106A"/>
    <w:rsid w:val="00D913BA"/>
    <w:rsid w:val="00D91BD6"/>
    <w:rsid w:val="00D91C48"/>
    <w:rsid w:val="00D91D4F"/>
    <w:rsid w:val="00D921B0"/>
    <w:rsid w:val="00D92370"/>
    <w:rsid w:val="00D92642"/>
    <w:rsid w:val="00D92696"/>
    <w:rsid w:val="00D93A33"/>
    <w:rsid w:val="00D94205"/>
    <w:rsid w:val="00D94620"/>
    <w:rsid w:val="00D948FB"/>
    <w:rsid w:val="00D94993"/>
    <w:rsid w:val="00D949C9"/>
    <w:rsid w:val="00D952B2"/>
    <w:rsid w:val="00D95CF7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14A1"/>
    <w:rsid w:val="00DA17D6"/>
    <w:rsid w:val="00DA1B7A"/>
    <w:rsid w:val="00DA1F6A"/>
    <w:rsid w:val="00DA1FE7"/>
    <w:rsid w:val="00DA2786"/>
    <w:rsid w:val="00DA2DEE"/>
    <w:rsid w:val="00DA3D08"/>
    <w:rsid w:val="00DA3FD7"/>
    <w:rsid w:val="00DA445A"/>
    <w:rsid w:val="00DA4629"/>
    <w:rsid w:val="00DA4A2E"/>
    <w:rsid w:val="00DA61CF"/>
    <w:rsid w:val="00DA63ED"/>
    <w:rsid w:val="00DA65A0"/>
    <w:rsid w:val="00DA6ECB"/>
    <w:rsid w:val="00DA71CC"/>
    <w:rsid w:val="00DA72B6"/>
    <w:rsid w:val="00DA7544"/>
    <w:rsid w:val="00DA78CE"/>
    <w:rsid w:val="00DA78F4"/>
    <w:rsid w:val="00DA7BEE"/>
    <w:rsid w:val="00DA7E16"/>
    <w:rsid w:val="00DA7E43"/>
    <w:rsid w:val="00DB07C2"/>
    <w:rsid w:val="00DB0913"/>
    <w:rsid w:val="00DB0E07"/>
    <w:rsid w:val="00DB119F"/>
    <w:rsid w:val="00DB1B0E"/>
    <w:rsid w:val="00DB1E72"/>
    <w:rsid w:val="00DB218B"/>
    <w:rsid w:val="00DB2906"/>
    <w:rsid w:val="00DB2AD3"/>
    <w:rsid w:val="00DB2E31"/>
    <w:rsid w:val="00DB2F01"/>
    <w:rsid w:val="00DB325B"/>
    <w:rsid w:val="00DB36F1"/>
    <w:rsid w:val="00DB3C80"/>
    <w:rsid w:val="00DB4185"/>
    <w:rsid w:val="00DB44A5"/>
    <w:rsid w:val="00DB4D9D"/>
    <w:rsid w:val="00DB54D6"/>
    <w:rsid w:val="00DB55BF"/>
    <w:rsid w:val="00DB5D68"/>
    <w:rsid w:val="00DB67D4"/>
    <w:rsid w:val="00DB6C18"/>
    <w:rsid w:val="00DB6CAA"/>
    <w:rsid w:val="00DB6D4F"/>
    <w:rsid w:val="00DB7A5B"/>
    <w:rsid w:val="00DB7CF4"/>
    <w:rsid w:val="00DC00A2"/>
    <w:rsid w:val="00DC0DDD"/>
    <w:rsid w:val="00DC1261"/>
    <w:rsid w:val="00DC1372"/>
    <w:rsid w:val="00DC15B7"/>
    <w:rsid w:val="00DC1C17"/>
    <w:rsid w:val="00DC1DD8"/>
    <w:rsid w:val="00DC1DE5"/>
    <w:rsid w:val="00DC1F07"/>
    <w:rsid w:val="00DC233D"/>
    <w:rsid w:val="00DC262E"/>
    <w:rsid w:val="00DC28EC"/>
    <w:rsid w:val="00DC2A9D"/>
    <w:rsid w:val="00DC2B37"/>
    <w:rsid w:val="00DC2C84"/>
    <w:rsid w:val="00DC32F2"/>
    <w:rsid w:val="00DC45A6"/>
    <w:rsid w:val="00DC4883"/>
    <w:rsid w:val="00DC4A2B"/>
    <w:rsid w:val="00DC51BA"/>
    <w:rsid w:val="00DC5633"/>
    <w:rsid w:val="00DC5761"/>
    <w:rsid w:val="00DC58BD"/>
    <w:rsid w:val="00DC5AAE"/>
    <w:rsid w:val="00DC5D2F"/>
    <w:rsid w:val="00DC5F9B"/>
    <w:rsid w:val="00DC60A4"/>
    <w:rsid w:val="00DC6A4B"/>
    <w:rsid w:val="00DC6BDC"/>
    <w:rsid w:val="00DC6E95"/>
    <w:rsid w:val="00DC71B2"/>
    <w:rsid w:val="00DC7CDD"/>
    <w:rsid w:val="00DD0EA7"/>
    <w:rsid w:val="00DD176F"/>
    <w:rsid w:val="00DD1F84"/>
    <w:rsid w:val="00DD2208"/>
    <w:rsid w:val="00DD2213"/>
    <w:rsid w:val="00DD28B1"/>
    <w:rsid w:val="00DD2B78"/>
    <w:rsid w:val="00DD3AAC"/>
    <w:rsid w:val="00DD3AC5"/>
    <w:rsid w:val="00DD3B91"/>
    <w:rsid w:val="00DD478D"/>
    <w:rsid w:val="00DD4C57"/>
    <w:rsid w:val="00DD4F58"/>
    <w:rsid w:val="00DD5723"/>
    <w:rsid w:val="00DD5872"/>
    <w:rsid w:val="00DD5C5F"/>
    <w:rsid w:val="00DD5F3A"/>
    <w:rsid w:val="00DD62A0"/>
    <w:rsid w:val="00DD66A8"/>
    <w:rsid w:val="00DD6798"/>
    <w:rsid w:val="00DD67A5"/>
    <w:rsid w:val="00DD6A5B"/>
    <w:rsid w:val="00DD6C34"/>
    <w:rsid w:val="00DD707F"/>
    <w:rsid w:val="00DE0F63"/>
    <w:rsid w:val="00DE1028"/>
    <w:rsid w:val="00DE1237"/>
    <w:rsid w:val="00DE12BB"/>
    <w:rsid w:val="00DE186A"/>
    <w:rsid w:val="00DE1AD7"/>
    <w:rsid w:val="00DE1B0A"/>
    <w:rsid w:val="00DE1D7E"/>
    <w:rsid w:val="00DE1E3E"/>
    <w:rsid w:val="00DE1FAC"/>
    <w:rsid w:val="00DE23DD"/>
    <w:rsid w:val="00DE2419"/>
    <w:rsid w:val="00DE3CE3"/>
    <w:rsid w:val="00DE44AC"/>
    <w:rsid w:val="00DE4F79"/>
    <w:rsid w:val="00DE5617"/>
    <w:rsid w:val="00DE563A"/>
    <w:rsid w:val="00DE5753"/>
    <w:rsid w:val="00DE66D6"/>
    <w:rsid w:val="00DE6832"/>
    <w:rsid w:val="00DE6928"/>
    <w:rsid w:val="00DE7232"/>
    <w:rsid w:val="00DE729D"/>
    <w:rsid w:val="00DE7484"/>
    <w:rsid w:val="00DE74CB"/>
    <w:rsid w:val="00DE7E76"/>
    <w:rsid w:val="00DF053F"/>
    <w:rsid w:val="00DF05FB"/>
    <w:rsid w:val="00DF0BFD"/>
    <w:rsid w:val="00DF0D05"/>
    <w:rsid w:val="00DF0D0F"/>
    <w:rsid w:val="00DF1506"/>
    <w:rsid w:val="00DF18C0"/>
    <w:rsid w:val="00DF2845"/>
    <w:rsid w:val="00DF2AC4"/>
    <w:rsid w:val="00DF2EC6"/>
    <w:rsid w:val="00DF3230"/>
    <w:rsid w:val="00DF3FEA"/>
    <w:rsid w:val="00DF414A"/>
    <w:rsid w:val="00DF4493"/>
    <w:rsid w:val="00DF476E"/>
    <w:rsid w:val="00DF4A4B"/>
    <w:rsid w:val="00DF4B66"/>
    <w:rsid w:val="00DF4D45"/>
    <w:rsid w:val="00DF4DAA"/>
    <w:rsid w:val="00DF587A"/>
    <w:rsid w:val="00DF58B3"/>
    <w:rsid w:val="00DF5CAF"/>
    <w:rsid w:val="00DF5E74"/>
    <w:rsid w:val="00DF60FD"/>
    <w:rsid w:val="00DF6419"/>
    <w:rsid w:val="00DF69FE"/>
    <w:rsid w:val="00DF71CC"/>
    <w:rsid w:val="00DF76D8"/>
    <w:rsid w:val="00DF7737"/>
    <w:rsid w:val="00DF7BE2"/>
    <w:rsid w:val="00DF7CC3"/>
    <w:rsid w:val="00DF7DD0"/>
    <w:rsid w:val="00E00130"/>
    <w:rsid w:val="00E00386"/>
    <w:rsid w:val="00E0054F"/>
    <w:rsid w:val="00E00DAA"/>
    <w:rsid w:val="00E01AB7"/>
    <w:rsid w:val="00E01B3C"/>
    <w:rsid w:val="00E01D59"/>
    <w:rsid w:val="00E01D99"/>
    <w:rsid w:val="00E023C6"/>
    <w:rsid w:val="00E02F46"/>
    <w:rsid w:val="00E03286"/>
    <w:rsid w:val="00E036C9"/>
    <w:rsid w:val="00E03DB7"/>
    <w:rsid w:val="00E04526"/>
    <w:rsid w:val="00E047C9"/>
    <w:rsid w:val="00E0493F"/>
    <w:rsid w:val="00E04EA8"/>
    <w:rsid w:val="00E04F0C"/>
    <w:rsid w:val="00E05126"/>
    <w:rsid w:val="00E0526F"/>
    <w:rsid w:val="00E05461"/>
    <w:rsid w:val="00E05723"/>
    <w:rsid w:val="00E05F23"/>
    <w:rsid w:val="00E060D0"/>
    <w:rsid w:val="00E0667C"/>
    <w:rsid w:val="00E06712"/>
    <w:rsid w:val="00E06B44"/>
    <w:rsid w:val="00E06FE0"/>
    <w:rsid w:val="00E07FE1"/>
    <w:rsid w:val="00E10507"/>
    <w:rsid w:val="00E1151F"/>
    <w:rsid w:val="00E11F64"/>
    <w:rsid w:val="00E12479"/>
    <w:rsid w:val="00E12800"/>
    <w:rsid w:val="00E12853"/>
    <w:rsid w:val="00E13A9B"/>
    <w:rsid w:val="00E14A26"/>
    <w:rsid w:val="00E15022"/>
    <w:rsid w:val="00E152B4"/>
    <w:rsid w:val="00E15A5C"/>
    <w:rsid w:val="00E15C60"/>
    <w:rsid w:val="00E15E38"/>
    <w:rsid w:val="00E161A7"/>
    <w:rsid w:val="00E16758"/>
    <w:rsid w:val="00E16C77"/>
    <w:rsid w:val="00E16E8E"/>
    <w:rsid w:val="00E16FAB"/>
    <w:rsid w:val="00E1729E"/>
    <w:rsid w:val="00E1772F"/>
    <w:rsid w:val="00E17A09"/>
    <w:rsid w:val="00E17A63"/>
    <w:rsid w:val="00E17CF4"/>
    <w:rsid w:val="00E20057"/>
    <w:rsid w:val="00E201B7"/>
    <w:rsid w:val="00E20C2F"/>
    <w:rsid w:val="00E20F23"/>
    <w:rsid w:val="00E2128F"/>
    <w:rsid w:val="00E21550"/>
    <w:rsid w:val="00E2177A"/>
    <w:rsid w:val="00E21FDB"/>
    <w:rsid w:val="00E221BC"/>
    <w:rsid w:val="00E22210"/>
    <w:rsid w:val="00E22B25"/>
    <w:rsid w:val="00E23E34"/>
    <w:rsid w:val="00E23EEF"/>
    <w:rsid w:val="00E24182"/>
    <w:rsid w:val="00E242D2"/>
    <w:rsid w:val="00E24457"/>
    <w:rsid w:val="00E2452B"/>
    <w:rsid w:val="00E24D0E"/>
    <w:rsid w:val="00E24E4D"/>
    <w:rsid w:val="00E24FFD"/>
    <w:rsid w:val="00E25727"/>
    <w:rsid w:val="00E2587A"/>
    <w:rsid w:val="00E2588A"/>
    <w:rsid w:val="00E25898"/>
    <w:rsid w:val="00E25A54"/>
    <w:rsid w:val="00E25B44"/>
    <w:rsid w:val="00E25BBD"/>
    <w:rsid w:val="00E25D6C"/>
    <w:rsid w:val="00E273DC"/>
    <w:rsid w:val="00E27415"/>
    <w:rsid w:val="00E27A9F"/>
    <w:rsid w:val="00E30027"/>
    <w:rsid w:val="00E301D4"/>
    <w:rsid w:val="00E30628"/>
    <w:rsid w:val="00E31147"/>
    <w:rsid w:val="00E315CA"/>
    <w:rsid w:val="00E3193F"/>
    <w:rsid w:val="00E323D3"/>
    <w:rsid w:val="00E323EE"/>
    <w:rsid w:val="00E3248A"/>
    <w:rsid w:val="00E3289C"/>
    <w:rsid w:val="00E32AD4"/>
    <w:rsid w:val="00E32BEE"/>
    <w:rsid w:val="00E32DA3"/>
    <w:rsid w:val="00E332E5"/>
    <w:rsid w:val="00E33C54"/>
    <w:rsid w:val="00E33F2A"/>
    <w:rsid w:val="00E343E9"/>
    <w:rsid w:val="00E345FC"/>
    <w:rsid w:val="00E34616"/>
    <w:rsid w:val="00E347AC"/>
    <w:rsid w:val="00E34964"/>
    <w:rsid w:val="00E34B27"/>
    <w:rsid w:val="00E351ED"/>
    <w:rsid w:val="00E35236"/>
    <w:rsid w:val="00E35573"/>
    <w:rsid w:val="00E3570E"/>
    <w:rsid w:val="00E35D29"/>
    <w:rsid w:val="00E35F0C"/>
    <w:rsid w:val="00E365D0"/>
    <w:rsid w:val="00E36912"/>
    <w:rsid w:val="00E37218"/>
    <w:rsid w:val="00E37953"/>
    <w:rsid w:val="00E37CD1"/>
    <w:rsid w:val="00E37F63"/>
    <w:rsid w:val="00E37F75"/>
    <w:rsid w:val="00E40589"/>
    <w:rsid w:val="00E40FA7"/>
    <w:rsid w:val="00E41393"/>
    <w:rsid w:val="00E41614"/>
    <w:rsid w:val="00E41768"/>
    <w:rsid w:val="00E41905"/>
    <w:rsid w:val="00E41CE6"/>
    <w:rsid w:val="00E42073"/>
    <w:rsid w:val="00E42306"/>
    <w:rsid w:val="00E424B5"/>
    <w:rsid w:val="00E42871"/>
    <w:rsid w:val="00E42901"/>
    <w:rsid w:val="00E42BCE"/>
    <w:rsid w:val="00E43532"/>
    <w:rsid w:val="00E4361B"/>
    <w:rsid w:val="00E44009"/>
    <w:rsid w:val="00E44160"/>
    <w:rsid w:val="00E444DE"/>
    <w:rsid w:val="00E447AF"/>
    <w:rsid w:val="00E44B07"/>
    <w:rsid w:val="00E45C57"/>
    <w:rsid w:val="00E45C9C"/>
    <w:rsid w:val="00E46D43"/>
    <w:rsid w:val="00E47914"/>
    <w:rsid w:val="00E47C8C"/>
    <w:rsid w:val="00E50115"/>
    <w:rsid w:val="00E504D5"/>
    <w:rsid w:val="00E505DA"/>
    <w:rsid w:val="00E50836"/>
    <w:rsid w:val="00E50913"/>
    <w:rsid w:val="00E50AC9"/>
    <w:rsid w:val="00E51144"/>
    <w:rsid w:val="00E5146E"/>
    <w:rsid w:val="00E51757"/>
    <w:rsid w:val="00E51C2A"/>
    <w:rsid w:val="00E51D3B"/>
    <w:rsid w:val="00E51E07"/>
    <w:rsid w:val="00E525D1"/>
    <w:rsid w:val="00E5306E"/>
    <w:rsid w:val="00E539D7"/>
    <w:rsid w:val="00E54067"/>
    <w:rsid w:val="00E544A5"/>
    <w:rsid w:val="00E54775"/>
    <w:rsid w:val="00E54878"/>
    <w:rsid w:val="00E54B81"/>
    <w:rsid w:val="00E54D42"/>
    <w:rsid w:val="00E555E9"/>
    <w:rsid w:val="00E55E05"/>
    <w:rsid w:val="00E55E74"/>
    <w:rsid w:val="00E563BB"/>
    <w:rsid w:val="00E5669E"/>
    <w:rsid w:val="00E56D20"/>
    <w:rsid w:val="00E56EE7"/>
    <w:rsid w:val="00E60228"/>
    <w:rsid w:val="00E60659"/>
    <w:rsid w:val="00E60B4E"/>
    <w:rsid w:val="00E60CE3"/>
    <w:rsid w:val="00E61C15"/>
    <w:rsid w:val="00E62220"/>
    <w:rsid w:val="00E62620"/>
    <w:rsid w:val="00E626EE"/>
    <w:rsid w:val="00E62C9A"/>
    <w:rsid w:val="00E62FCB"/>
    <w:rsid w:val="00E632CC"/>
    <w:rsid w:val="00E6345B"/>
    <w:rsid w:val="00E6368D"/>
    <w:rsid w:val="00E63C89"/>
    <w:rsid w:val="00E64279"/>
    <w:rsid w:val="00E642BA"/>
    <w:rsid w:val="00E64818"/>
    <w:rsid w:val="00E648C3"/>
    <w:rsid w:val="00E64A16"/>
    <w:rsid w:val="00E65121"/>
    <w:rsid w:val="00E6523A"/>
    <w:rsid w:val="00E65376"/>
    <w:rsid w:val="00E654A1"/>
    <w:rsid w:val="00E65BF3"/>
    <w:rsid w:val="00E669EA"/>
    <w:rsid w:val="00E66B0D"/>
    <w:rsid w:val="00E679FA"/>
    <w:rsid w:val="00E67A23"/>
    <w:rsid w:val="00E67A61"/>
    <w:rsid w:val="00E70793"/>
    <w:rsid w:val="00E70CDF"/>
    <w:rsid w:val="00E70F6D"/>
    <w:rsid w:val="00E711AE"/>
    <w:rsid w:val="00E715B9"/>
    <w:rsid w:val="00E716C4"/>
    <w:rsid w:val="00E717C4"/>
    <w:rsid w:val="00E71847"/>
    <w:rsid w:val="00E7265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521"/>
    <w:rsid w:val="00E74EC7"/>
    <w:rsid w:val="00E74F7E"/>
    <w:rsid w:val="00E752BC"/>
    <w:rsid w:val="00E75E54"/>
    <w:rsid w:val="00E75F4D"/>
    <w:rsid w:val="00E76CC2"/>
    <w:rsid w:val="00E770FB"/>
    <w:rsid w:val="00E77168"/>
    <w:rsid w:val="00E77323"/>
    <w:rsid w:val="00E774F7"/>
    <w:rsid w:val="00E80435"/>
    <w:rsid w:val="00E8054A"/>
    <w:rsid w:val="00E80651"/>
    <w:rsid w:val="00E8084B"/>
    <w:rsid w:val="00E80B72"/>
    <w:rsid w:val="00E81022"/>
    <w:rsid w:val="00E81236"/>
    <w:rsid w:val="00E812DC"/>
    <w:rsid w:val="00E813B4"/>
    <w:rsid w:val="00E814B7"/>
    <w:rsid w:val="00E8182B"/>
    <w:rsid w:val="00E81B12"/>
    <w:rsid w:val="00E81B75"/>
    <w:rsid w:val="00E81BB1"/>
    <w:rsid w:val="00E81D78"/>
    <w:rsid w:val="00E82064"/>
    <w:rsid w:val="00E8249C"/>
    <w:rsid w:val="00E825AC"/>
    <w:rsid w:val="00E83488"/>
    <w:rsid w:val="00E83A2B"/>
    <w:rsid w:val="00E83FA3"/>
    <w:rsid w:val="00E83FFB"/>
    <w:rsid w:val="00E84424"/>
    <w:rsid w:val="00E8494F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7E4"/>
    <w:rsid w:val="00E86946"/>
    <w:rsid w:val="00E875E3"/>
    <w:rsid w:val="00E87E0D"/>
    <w:rsid w:val="00E87F0E"/>
    <w:rsid w:val="00E906CB"/>
    <w:rsid w:val="00E907FC"/>
    <w:rsid w:val="00E91446"/>
    <w:rsid w:val="00E91B71"/>
    <w:rsid w:val="00E91CB0"/>
    <w:rsid w:val="00E91CCF"/>
    <w:rsid w:val="00E91E49"/>
    <w:rsid w:val="00E922D1"/>
    <w:rsid w:val="00E926F3"/>
    <w:rsid w:val="00E92CA3"/>
    <w:rsid w:val="00E92D25"/>
    <w:rsid w:val="00E92EC0"/>
    <w:rsid w:val="00E93740"/>
    <w:rsid w:val="00E937FE"/>
    <w:rsid w:val="00E939F4"/>
    <w:rsid w:val="00E93C49"/>
    <w:rsid w:val="00E946F4"/>
    <w:rsid w:val="00E94AC9"/>
    <w:rsid w:val="00E94F1B"/>
    <w:rsid w:val="00E953E8"/>
    <w:rsid w:val="00E953FF"/>
    <w:rsid w:val="00E9558C"/>
    <w:rsid w:val="00E956EF"/>
    <w:rsid w:val="00E95956"/>
    <w:rsid w:val="00E95BB8"/>
    <w:rsid w:val="00E9613D"/>
    <w:rsid w:val="00E9642C"/>
    <w:rsid w:val="00E964E6"/>
    <w:rsid w:val="00E968BC"/>
    <w:rsid w:val="00E96AA2"/>
    <w:rsid w:val="00E96CB5"/>
    <w:rsid w:val="00E96EB1"/>
    <w:rsid w:val="00E96F4E"/>
    <w:rsid w:val="00E9777C"/>
    <w:rsid w:val="00E97B06"/>
    <w:rsid w:val="00E97D23"/>
    <w:rsid w:val="00E97DE4"/>
    <w:rsid w:val="00EA07FD"/>
    <w:rsid w:val="00EA09E4"/>
    <w:rsid w:val="00EA0B38"/>
    <w:rsid w:val="00EA10B0"/>
    <w:rsid w:val="00EA2194"/>
    <w:rsid w:val="00EA2970"/>
    <w:rsid w:val="00EA3064"/>
    <w:rsid w:val="00EA3127"/>
    <w:rsid w:val="00EA32D7"/>
    <w:rsid w:val="00EA3874"/>
    <w:rsid w:val="00EA3EBD"/>
    <w:rsid w:val="00EA45F0"/>
    <w:rsid w:val="00EA4FB8"/>
    <w:rsid w:val="00EA512A"/>
    <w:rsid w:val="00EA514C"/>
    <w:rsid w:val="00EA52B8"/>
    <w:rsid w:val="00EA53E7"/>
    <w:rsid w:val="00EA5508"/>
    <w:rsid w:val="00EA551D"/>
    <w:rsid w:val="00EA57D9"/>
    <w:rsid w:val="00EA58CB"/>
    <w:rsid w:val="00EA59AD"/>
    <w:rsid w:val="00EA5A3F"/>
    <w:rsid w:val="00EA5FD2"/>
    <w:rsid w:val="00EA60F4"/>
    <w:rsid w:val="00EA61E5"/>
    <w:rsid w:val="00EA6787"/>
    <w:rsid w:val="00EA6D8C"/>
    <w:rsid w:val="00EA6DAA"/>
    <w:rsid w:val="00EA72D9"/>
    <w:rsid w:val="00EA7DFD"/>
    <w:rsid w:val="00EA7EC5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B43"/>
    <w:rsid w:val="00EB3E6A"/>
    <w:rsid w:val="00EB44E1"/>
    <w:rsid w:val="00EB45B8"/>
    <w:rsid w:val="00EB49A2"/>
    <w:rsid w:val="00EB4DC3"/>
    <w:rsid w:val="00EB4EAF"/>
    <w:rsid w:val="00EB5397"/>
    <w:rsid w:val="00EB5FE2"/>
    <w:rsid w:val="00EB6CAE"/>
    <w:rsid w:val="00EB6FB5"/>
    <w:rsid w:val="00EB70FF"/>
    <w:rsid w:val="00EB76F4"/>
    <w:rsid w:val="00EB78B1"/>
    <w:rsid w:val="00EC0009"/>
    <w:rsid w:val="00EC09EB"/>
    <w:rsid w:val="00EC0C8E"/>
    <w:rsid w:val="00EC105E"/>
    <w:rsid w:val="00EC16D5"/>
    <w:rsid w:val="00EC1FC3"/>
    <w:rsid w:val="00EC20F1"/>
    <w:rsid w:val="00EC2BC3"/>
    <w:rsid w:val="00EC2F55"/>
    <w:rsid w:val="00EC301F"/>
    <w:rsid w:val="00EC304B"/>
    <w:rsid w:val="00EC3213"/>
    <w:rsid w:val="00EC321A"/>
    <w:rsid w:val="00EC337B"/>
    <w:rsid w:val="00EC3664"/>
    <w:rsid w:val="00EC3F68"/>
    <w:rsid w:val="00EC403B"/>
    <w:rsid w:val="00EC4C42"/>
    <w:rsid w:val="00EC4CA5"/>
    <w:rsid w:val="00EC4E19"/>
    <w:rsid w:val="00EC5400"/>
    <w:rsid w:val="00EC5C75"/>
    <w:rsid w:val="00EC5FEC"/>
    <w:rsid w:val="00EC6091"/>
    <w:rsid w:val="00EC66A3"/>
    <w:rsid w:val="00EC6758"/>
    <w:rsid w:val="00EC67CE"/>
    <w:rsid w:val="00EC69A2"/>
    <w:rsid w:val="00EC6AD2"/>
    <w:rsid w:val="00EC6C02"/>
    <w:rsid w:val="00EC6C86"/>
    <w:rsid w:val="00EC6DE3"/>
    <w:rsid w:val="00EC6DE6"/>
    <w:rsid w:val="00EC6F3D"/>
    <w:rsid w:val="00EC6F45"/>
    <w:rsid w:val="00EC78CD"/>
    <w:rsid w:val="00EC7938"/>
    <w:rsid w:val="00EC7940"/>
    <w:rsid w:val="00ED07BE"/>
    <w:rsid w:val="00ED08A7"/>
    <w:rsid w:val="00ED140E"/>
    <w:rsid w:val="00ED14D3"/>
    <w:rsid w:val="00ED1737"/>
    <w:rsid w:val="00ED17DD"/>
    <w:rsid w:val="00ED18CA"/>
    <w:rsid w:val="00ED23DB"/>
    <w:rsid w:val="00ED2876"/>
    <w:rsid w:val="00ED2A05"/>
    <w:rsid w:val="00ED2C4D"/>
    <w:rsid w:val="00ED2E63"/>
    <w:rsid w:val="00ED2EBA"/>
    <w:rsid w:val="00ED3079"/>
    <w:rsid w:val="00ED336F"/>
    <w:rsid w:val="00ED3829"/>
    <w:rsid w:val="00ED3993"/>
    <w:rsid w:val="00ED3A5A"/>
    <w:rsid w:val="00ED3D08"/>
    <w:rsid w:val="00ED3DEA"/>
    <w:rsid w:val="00ED40BD"/>
    <w:rsid w:val="00ED498D"/>
    <w:rsid w:val="00ED50B3"/>
    <w:rsid w:val="00ED51A2"/>
    <w:rsid w:val="00ED52E8"/>
    <w:rsid w:val="00ED54F5"/>
    <w:rsid w:val="00ED58E5"/>
    <w:rsid w:val="00ED5D8D"/>
    <w:rsid w:val="00ED5DA4"/>
    <w:rsid w:val="00ED62CE"/>
    <w:rsid w:val="00ED6782"/>
    <w:rsid w:val="00ED678E"/>
    <w:rsid w:val="00ED6DFC"/>
    <w:rsid w:val="00ED6E49"/>
    <w:rsid w:val="00ED73F0"/>
    <w:rsid w:val="00ED7741"/>
    <w:rsid w:val="00ED77A9"/>
    <w:rsid w:val="00ED78D9"/>
    <w:rsid w:val="00ED7A79"/>
    <w:rsid w:val="00ED7D91"/>
    <w:rsid w:val="00ED7DCF"/>
    <w:rsid w:val="00EE02FC"/>
    <w:rsid w:val="00EE05A3"/>
    <w:rsid w:val="00EE05CB"/>
    <w:rsid w:val="00EE07D6"/>
    <w:rsid w:val="00EE0DDA"/>
    <w:rsid w:val="00EE1144"/>
    <w:rsid w:val="00EE1216"/>
    <w:rsid w:val="00EE1326"/>
    <w:rsid w:val="00EE1597"/>
    <w:rsid w:val="00EE163A"/>
    <w:rsid w:val="00EE185B"/>
    <w:rsid w:val="00EE237A"/>
    <w:rsid w:val="00EE2BDA"/>
    <w:rsid w:val="00EE301F"/>
    <w:rsid w:val="00EE34C5"/>
    <w:rsid w:val="00EE382E"/>
    <w:rsid w:val="00EE3876"/>
    <w:rsid w:val="00EE3B5D"/>
    <w:rsid w:val="00EE3EBB"/>
    <w:rsid w:val="00EE44C5"/>
    <w:rsid w:val="00EE46AF"/>
    <w:rsid w:val="00EE4EC1"/>
    <w:rsid w:val="00EE5291"/>
    <w:rsid w:val="00EE53BF"/>
    <w:rsid w:val="00EE5833"/>
    <w:rsid w:val="00EE5973"/>
    <w:rsid w:val="00EE5A8E"/>
    <w:rsid w:val="00EE5CE6"/>
    <w:rsid w:val="00EE6199"/>
    <w:rsid w:val="00EE6F69"/>
    <w:rsid w:val="00EE7233"/>
    <w:rsid w:val="00EE7F86"/>
    <w:rsid w:val="00EF01DB"/>
    <w:rsid w:val="00EF038E"/>
    <w:rsid w:val="00EF0A41"/>
    <w:rsid w:val="00EF0CD1"/>
    <w:rsid w:val="00EF0FE8"/>
    <w:rsid w:val="00EF1043"/>
    <w:rsid w:val="00EF147B"/>
    <w:rsid w:val="00EF186E"/>
    <w:rsid w:val="00EF1C13"/>
    <w:rsid w:val="00EF2051"/>
    <w:rsid w:val="00EF208C"/>
    <w:rsid w:val="00EF246C"/>
    <w:rsid w:val="00EF2D9B"/>
    <w:rsid w:val="00EF4052"/>
    <w:rsid w:val="00EF41E5"/>
    <w:rsid w:val="00EF44BC"/>
    <w:rsid w:val="00EF4624"/>
    <w:rsid w:val="00EF4961"/>
    <w:rsid w:val="00EF4D73"/>
    <w:rsid w:val="00EF524E"/>
    <w:rsid w:val="00EF5A60"/>
    <w:rsid w:val="00EF5DF4"/>
    <w:rsid w:val="00EF6CB1"/>
    <w:rsid w:val="00EF6DB0"/>
    <w:rsid w:val="00EF6DFC"/>
    <w:rsid w:val="00EF71D0"/>
    <w:rsid w:val="00EF7A46"/>
    <w:rsid w:val="00F0050A"/>
    <w:rsid w:val="00F007BC"/>
    <w:rsid w:val="00F00A58"/>
    <w:rsid w:val="00F00C53"/>
    <w:rsid w:val="00F00DC0"/>
    <w:rsid w:val="00F00FC4"/>
    <w:rsid w:val="00F0140C"/>
    <w:rsid w:val="00F017BF"/>
    <w:rsid w:val="00F0234A"/>
    <w:rsid w:val="00F02513"/>
    <w:rsid w:val="00F02583"/>
    <w:rsid w:val="00F0297D"/>
    <w:rsid w:val="00F032BC"/>
    <w:rsid w:val="00F03D7B"/>
    <w:rsid w:val="00F04266"/>
    <w:rsid w:val="00F043F5"/>
    <w:rsid w:val="00F046C7"/>
    <w:rsid w:val="00F04729"/>
    <w:rsid w:val="00F04796"/>
    <w:rsid w:val="00F047AE"/>
    <w:rsid w:val="00F049F5"/>
    <w:rsid w:val="00F04B9F"/>
    <w:rsid w:val="00F05C77"/>
    <w:rsid w:val="00F069EC"/>
    <w:rsid w:val="00F06E1B"/>
    <w:rsid w:val="00F072E3"/>
    <w:rsid w:val="00F076B8"/>
    <w:rsid w:val="00F07B2D"/>
    <w:rsid w:val="00F07BF3"/>
    <w:rsid w:val="00F07F14"/>
    <w:rsid w:val="00F07F64"/>
    <w:rsid w:val="00F1071B"/>
    <w:rsid w:val="00F10DC8"/>
    <w:rsid w:val="00F10F4B"/>
    <w:rsid w:val="00F1127C"/>
    <w:rsid w:val="00F11D05"/>
    <w:rsid w:val="00F1250F"/>
    <w:rsid w:val="00F12688"/>
    <w:rsid w:val="00F134CB"/>
    <w:rsid w:val="00F135B4"/>
    <w:rsid w:val="00F137B7"/>
    <w:rsid w:val="00F13894"/>
    <w:rsid w:val="00F13BE8"/>
    <w:rsid w:val="00F13F6D"/>
    <w:rsid w:val="00F14A42"/>
    <w:rsid w:val="00F14CB5"/>
    <w:rsid w:val="00F151DD"/>
    <w:rsid w:val="00F15321"/>
    <w:rsid w:val="00F15AB0"/>
    <w:rsid w:val="00F15B3F"/>
    <w:rsid w:val="00F15F4D"/>
    <w:rsid w:val="00F1671F"/>
    <w:rsid w:val="00F16955"/>
    <w:rsid w:val="00F16C56"/>
    <w:rsid w:val="00F17354"/>
    <w:rsid w:val="00F17B62"/>
    <w:rsid w:val="00F17C28"/>
    <w:rsid w:val="00F2023E"/>
    <w:rsid w:val="00F20955"/>
    <w:rsid w:val="00F20A12"/>
    <w:rsid w:val="00F2116B"/>
    <w:rsid w:val="00F211C4"/>
    <w:rsid w:val="00F2150C"/>
    <w:rsid w:val="00F2196E"/>
    <w:rsid w:val="00F21BB5"/>
    <w:rsid w:val="00F21DCE"/>
    <w:rsid w:val="00F21E4D"/>
    <w:rsid w:val="00F22173"/>
    <w:rsid w:val="00F2222A"/>
    <w:rsid w:val="00F22B66"/>
    <w:rsid w:val="00F23AFC"/>
    <w:rsid w:val="00F23F53"/>
    <w:rsid w:val="00F245D6"/>
    <w:rsid w:val="00F248AF"/>
    <w:rsid w:val="00F24E89"/>
    <w:rsid w:val="00F25254"/>
    <w:rsid w:val="00F25287"/>
    <w:rsid w:val="00F2590D"/>
    <w:rsid w:val="00F25AB2"/>
    <w:rsid w:val="00F25FCB"/>
    <w:rsid w:val="00F264C8"/>
    <w:rsid w:val="00F26AD0"/>
    <w:rsid w:val="00F26E1F"/>
    <w:rsid w:val="00F27511"/>
    <w:rsid w:val="00F275A7"/>
    <w:rsid w:val="00F276C0"/>
    <w:rsid w:val="00F277C7"/>
    <w:rsid w:val="00F27825"/>
    <w:rsid w:val="00F278E2"/>
    <w:rsid w:val="00F27D97"/>
    <w:rsid w:val="00F27EA9"/>
    <w:rsid w:val="00F3121D"/>
    <w:rsid w:val="00F3159C"/>
    <w:rsid w:val="00F31C11"/>
    <w:rsid w:val="00F31C5C"/>
    <w:rsid w:val="00F31EED"/>
    <w:rsid w:val="00F31FB4"/>
    <w:rsid w:val="00F32395"/>
    <w:rsid w:val="00F32465"/>
    <w:rsid w:val="00F324C1"/>
    <w:rsid w:val="00F32816"/>
    <w:rsid w:val="00F3325B"/>
    <w:rsid w:val="00F34024"/>
    <w:rsid w:val="00F34063"/>
    <w:rsid w:val="00F3420B"/>
    <w:rsid w:val="00F342DA"/>
    <w:rsid w:val="00F346E8"/>
    <w:rsid w:val="00F35550"/>
    <w:rsid w:val="00F3591F"/>
    <w:rsid w:val="00F35E2D"/>
    <w:rsid w:val="00F35FE0"/>
    <w:rsid w:val="00F3607C"/>
    <w:rsid w:val="00F3633F"/>
    <w:rsid w:val="00F369DD"/>
    <w:rsid w:val="00F36B5B"/>
    <w:rsid w:val="00F36DE1"/>
    <w:rsid w:val="00F36ECB"/>
    <w:rsid w:val="00F37C70"/>
    <w:rsid w:val="00F37CF7"/>
    <w:rsid w:val="00F40002"/>
    <w:rsid w:val="00F4031B"/>
    <w:rsid w:val="00F40764"/>
    <w:rsid w:val="00F40ED6"/>
    <w:rsid w:val="00F4138E"/>
    <w:rsid w:val="00F415B6"/>
    <w:rsid w:val="00F415F9"/>
    <w:rsid w:val="00F41F43"/>
    <w:rsid w:val="00F4262F"/>
    <w:rsid w:val="00F426E1"/>
    <w:rsid w:val="00F42731"/>
    <w:rsid w:val="00F42C1F"/>
    <w:rsid w:val="00F42D6E"/>
    <w:rsid w:val="00F43389"/>
    <w:rsid w:val="00F437D3"/>
    <w:rsid w:val="00F43B8E"/>
    <w:rsid w:val="00F4471E"/>
    <w:rsid w:val="00F44928"/>
    <w:rsid w:val="00F44A28"/>
    <w:rsid w:val="00F44AEB"/>
    <w:rsid w:val="00F456B1"/>
    <w:rsid w:val="00F45829"/>
    <w:rsid w:val="00F45A2D"/>
    <w:rsid w:val="00F45CBD"/>
    <w:rsid w:val="00F45E34"/>
    <w:rsid w:val="00F45E73"/>
    <w:rsid w:val="00F45EB6"/>
    <w:rsid w:val="00F46609"/>
    <w:rsid w:val="00F46ED7"/>
    <w:rsid w:val="00F47245"/>
    <w:rsid w:val="00F4757C"/>
    <w:rsid w:val="00F4776A"/>
    <w:rsid w:val="00F47840"/>
    <w:rsid w:val="00F4794E"/>
    <w:rsid w:val="00F504F5"/>
    <w:rsid w:val="00F509B6"/>
    <w:rsid w:val="00F50A2D"/>
    <w:rsid w:val="00F50B6F"/>
    <w:rsid w:val="00F510B7"/>
    <w:rsid w:val="00F512CE"/>
    <w:rsid w:val="00F51426"/>
    <w:rsid w:val="00F516D8"/>
    <w:rsid w:val="00F518A1"/>
    <w:rsid w:val="00F52478"/>
    <w:rsid w:val="00F526C9"/>
    <w:rsid w:val="00F52934"/>
    <w:rsid w:val="00F52FC0"/>
    <w:rsid w:val="00F52FFC"/>
    <w:rsid w:val="00F538B4"/>
    <w:rsid w:val="00F53906"/>
    <w:rsid w:val="00F53FA3"/>
    <w:rsid w:val="00F54224"/>
    <w:rsid w:val="00F5466A"/>
    <w:rsid w:val="00F554DC"/>
    <w:rsid w:val="00F55BF4"/>
    <w:rsid w:val="00F564DE"/>
    <w:rsid w:val="00F5677E"/>
    <w:rsid w:val="00F56C28"/>
    <w:rsid w:val="00F579DD"/>
    <w:rsid w:val="00F57E25"/>
    <w:rsid w:val="00F60110"/>
    <w:rsid w:val="00F60541"/>
    <w:rsid w:val="00F60D4D"/>
    <w:rsid w:val="00F60E49"/>
    <w:rsid w:val="00F60ECA"/>
    <w:rsid w:val="00F6113E"/>
    <w:rsid w:val="00F611FD"/>
    <w:rsid w:val="00F61867"/>
    <w:rsid w:val="00F61D4E"/>
    <w:rsid w:val="00F61E8C"/>
    <w:rsid w:val="00F6202B"/>
    <w:rsid w:val="00F62055"/>
    <w:rsid w:val="00F6276C"/>
    <w:rsid w:val="00F62811"/>
    <w:rsid w:val="00F62890"/>
    <w:rsid w:val="00F6315C"/>
    <w:rsid w:val="00F631FB"/>
    <w:rsid w:val="00F635DD"/>
    <w:rsid w:val="00F64308"/>
    <w:rsid w:val="00F64591"/>
    <w:rsid w:val="00F6485F"/>
    <w:rsid w:val="00F6492D"/>
    <w:rsid w:val="00F64D6D"/>
    <w:rsid w:val="00F65D45"/>
    <w:rsid w:val="00F66086"/>
    <w:rsid w:val="00F666EC"/>
    <w:rsid w:val="00F66AA1"/>
    <w:rsid w:val="00F67531"/>
    <w:rsid w:val="00F675AF"/>
    <w:rsid w:val="00F67A81"/>
    <w:rsid w:val="00F67AD6"/>
    <w:rsid w:val="00F67C13"/>
    <w:rsid w:val="00F67D26"/>
    <w:rsid w:val="00F67F85"/>
    <w:rsid w:val="00F701B2"/>
    <w:rsid w:val="00F70349"/>
    <w:rsid w:val="00F70DC6"/>
    <w:rsid w:val="00F710C1"/>
    <w:rsid w:val="00F711E6"/>
    <w:rsid w:val="00F712BF"/>
    <w:rsid w:val="00F7180A"/>
    <w:rsid w:val="00F71E31"/>
    <w:rsid w:val="00F71EEA"/>
    <w:rsid w:val="00F72179"/>
    <w:rsid w:val="00F7236B"/>
    <w:rsid w:val="00F72429"/>
    <w:rsid w:val="00F72CC4"/>
    <w:rsid w:val="00F72CF1"/>
    <w:rsid w:val="00F730D9"/>
    <w:rsid w:val="00F73217"/>
    <w:rsid w:val="00F739BA"/>
    <w:rsid w:val="00F73ED7"/>
    <w:rsid w:val="00F74108"/>
    <w:rsid w:val="00F7473C"/>
    <w:rsid w:val="00F74ABB"/>
    <w:rsid w:val="00F74FAD"/>
    <w:rsid w:val="00F7512E"/>
    <w:rsid w:val="00F75188"/>
    <w:rsid w:val="00F75672"/>
    <w:rsid w:val="00F75AB7"/>
    <w:rsid w:val="00F75CA2"/>
    <w:rsid w:val="00F76276"/>
    <w:rsid w:val="00F764DA"/>
    <w:rsid w:val="00F76700"/>
    <w:rsid w:val="00F76C03"/>
    <w:rsid w:val="00F76E61"/>
    <w:rsid w:val="00F7710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3A2"/>
    <w:rsid w:val="00F8083B"/>
    <w:rsid w:val="00F808DE"/>
    <w:rsid w:val="00F80C26"/>
    <w:rsid w:val="00F80D97"/>
    <w:rsid w:val="00F80DB8"/>
    <w:rsid w:val="00F825FF"/>
    <w:rsid w:val="00F82893"/>
    <w:rsid w:val="00F829DE"/>
    <w:rsid w:val="00F82A45"/>
    <w:rsid w:val="00F833DD"/>
    <w:rsid w:val="00F836A2"/>
    <w:rsid w:val="00F83700"/>
    <w:rsid w:val="00F8398C"/>
    <w:rsid w:val="00F83E24"/>
    <w:rsid w:val="00F843D5"/>
    <w:rsid w:val="00F847F3"/>
    <w:rsid w:val="00F84904"/>
    <w:rsid w:val="00F849F0"/>
    <w:rsid w:val="00F84A4D"/>
    <w:rsid w:val="00F84DA3"/>
    <w:rsid w:val="00F84E9A"/>
    <w:rsid w:val="00F8500E"/>
    <w:rsid w:val="00F85CB3"/>
    <w:rsid w:val="00F865B3"/>
    <w:rsid w:val="00F867D2"/>
    <w:rsid w:val="00F86983"/>
    <w:rsid w:val="00F86A30"/>
    <w:rsid w:val="00F86E1A"/>
    <w:rsid w:val="00F876FC"/>
    <w:rsid w:val="00F90099"/>
    <w:rsid w:val="00F900D5"/>
    <w:rsid w:val="00F902DD"/>
    <w:rsid w:val="00F90BD1"/>
    <w:rsid w:val="00F90DF8"/>
    <w:rsid w:val="00F911F3"/>
    <w:rsid w:val="00F91371"/>
    <w:rsid w:val="00F914E6"/>
    <w:rsid w:val="00F9157B"/>
    <w:rsid w:val="00F919DA"/>
    <w:rsid w:val="00F91C5E"/>
    <w:rsid w:val="00F91FFD"/>
    <w:rsid w:val="00F92603"/>
    <w:rsid w:val="00F9294F"/>
    <w:rsid w:val="00F933A9"/>
    <w:rsid w:val="00F93A51"/>
    <w:rsid w:val="00F93B9E"/>
    <w:rsid w:val="00F93BA1"/>
    <w:rsid w:val="00F93C06"/>
    <w:rsid w:val="00F93D91"/>
    <w:rsid w:val="00F946A1"/>
    <w:rsid w:val="00F947D6"/>
    <w:rsid w:val="00F948AD"/>
    <w:rsid w:val="00F949E0"/>
    <w:rsid w:val="00F94D9A"/>
    <w:rsid w:val="00F95001"/>
    <w:rsid w:val="00F9525A"/>
    <w:rsid w:val="00F95A65"/>
    <w:rsid w:val="00F95C7C"/>
    <w:rsid w:val="00F96450"/>
    <w:rsid w:val="00F964B1"/>
    <w:rsid w:val="00F965E5"/>
    <w:rsid w:val="00F967B9"/>
    <w:rsid w:val="00F96A97"/>
    <w:rsid w:val="00F96AB2"/>
    <w:rsid w:val="00F976C7"/>
    <w:rsid w:val="00F977B9"/>
    <w:rsid w:val="00F97851"/>
    <w:rsid w:val="00F97C02"/>
    <w:rsid w:val="00F97D46"/>
    <w:rsid w:val="00FA00BF"/>
    <w:rsid w:val="00FA0A76"/>
    <w:rsid w:val="00FA0B62"/>
    <w:rsid w:val="00FA0B83"/>
    <w:rsid w:val="00FA14A7"/>
    <w:rsid w:val="00FA198F"/>
    <w:rsid w:val="00FA1B10"/>
    <w:rsid w:val="00FA1B58"/>
    <w:rsid w:val="00FA1D4B"/>
    <w:rsid w:val="00FA244D"/>
    <w:rsid w:val="00FA2BCF"/>
    <w:rsid w:val="00FA2E93"/>
    <w:rsid w:val="00FA35EB"/>
    <w:rsid w:val="00FA3FFC"/>
    <w:rsid w:val="00FA4078"/>
    <w:rsid w:val="00FA410E"/>
    <w:rsid w:val="00FA617B"/>
    <w:rsid w:val="00FA6564"/>
    <w:rsid w:val="00FA6738"/>
    <w:rsid w:val="00FA6A84"/>
    <w:rsid w:val="00FA6C86"/>
    <w:rsid w:val="00FA6D8C"/>
    <w:rsid w:val="00FA71E2"/>
    <w:rsid w:val="00FA7250"/>
    <w:rsid w:val="00FA76B1"/>
    <w:rsid w:val="00FB0937"/>
    <w:rsid w:val="00FB0BBA"/>
    <w:rsid w:val="00FB0E83"/>
    <w:rsid w:val="00FB117A"/>
    <w:rsid w:val="00FB11B2"/>
    <w:rsid w:val="00FB13A7"/>
    <w:rsid w:val="00FB145E"/>
    <w:rsid w:val="00FB16BE"/>
    <w:rsid w:val="00FB176B"/>
    <w:rsid w:val="00FB18D3"/>
    <w:rsid w:val="00FB1CCF"/>
    <w:rsid w:val="00FB1FDE"/>
    <w:rsid w:val="00FB222D"/>
    <w:rsid w:val="00FB22B1"/>
    <w:rsid w:val="00FB24A9"/>
    <w:rsid w:val="00FB254D"/>
    <w:rsid w:val="00FB261E"/>
    <w:rsid w:val="00FB2F1F"/>
    <w:rsid w:val="00FB31AD"/>
    <w:rsid w:val="00FB3289"/>
    <w:rsid w:val="00FB3BAB"/>
    <w:rsid w:val="00FB3F4E"/>
    <w:rsid w:val="00FB4248"/>
    <w:rsid w:val="00FB42F0"/>
    <w:rsid w:val="00FB4301"/>
    <w:rsid w:val="00FB43BE"/>
    <w:rsid w:val="00FB478F"/>
    <w:rsid w:val="00FB5173"/>
    <w:rsid w:val="00FB5526"/>
    <w:rsid w:val="00FB55E9"/>
    <w:rsid w:val="00FB5D87"/>
    <w:rsid w:val="00FB6014"/>
    <w:rsid w:val="00FB6439"/>
    <w:rsid w:val="00FB64B3"/>
    <w:rsid w:val="00FB6EA1"/>
    <w:rsid w:val="00FB7375"/>
    <w:rsid w:val="00FB7990"/>
    <w:rsid w:val="00FB7A41"/>
    <w:rsid w:val="00FB7D62"/>
    <w:rsid w:val="00FC0358"/>
    <w:rsid w:val="00FC05D7"/>
    <w:rsid w:val="00FC06AC"/>
    <w:rsid w:val="00FC0A04"/>
    <w:rsid w:val="00FC0BED"/>
    <w:rsid w:val="00FC0DA7"/>
    <w:rsid w:val="00FC112E"/>
    <w:rsid w:val="00FC16D8"/>
    <w:rsid w:val="00FC18E7"/>
    <w:rsid w:val="00FC192B"/>
    <w:rsid w:val="00FC1B89"/>
    <w:rsid w:val="00FC1FD6"/>
    <w:rsid w:val="00FC245D"/>
    <w:rsid w:val="00FC24CC"/>
    <w:rsid w:val="00FC252C"/>
    <w:rsid w:val="00FC25EE"/>
    <w:rsid w:val="00FC2A11"/>
    <w:rsid w:val="00FC3129"/>
    <w:rsid w:val="00FC3324"/>
    <w:rsid w:val="00FC3A6F"/>
    <w:rsid w:val="00FC42D6"/>
    <w:rsid w:val="00FC477F"/>
    <w:rsid w:val="00FC4CF2"/>
    <w:rsid w:val="00FC57E3"/>
    <w:rsid w:val="00FC5937"/>
    <w:rsid w:val="00FC67BF"/>
    <w:rsid w:val="00FC6B95"/>
    <w:rsid w:val="00FC7096"/>
    <w:rsid w:val="00FC7527"/>
    <w:rsid w:val="00FC7641"/>
    <w:rsid w:val="00FC7682"/>
    <w:rsid w:val="00FC7F12"/>
    <w:rsid w:val="00FD06EC"/>
    <w:rsid w:val="00FD06F1"/>
    <w:rsid w:val="00FD0755"/>
    <w:rsid w:val="00FD09E8"/>
    <w:rsid w:val="00FD0C22"/>
    <w:rsid w:val="00FD160C"/>
    <w:rsid w:val="00FD1B95"/>
    <w:rsid w:val="00FD1BAE"/>
    <w:rsid w:val="00FD205D"/>
    <w:rsid w:val="00FD2866"/>
    <w:rsid w:val="00FD2A4D"/>
    <w:rsid w:val="00FD2A7C"/>
    <w:rsid w:val="00FD2BF0"/>
    <w:rsid w:val="00FD2C16"/>
    <w:rsid w:val="00FD2CFF"/>
    <w:rsid w:val="00FD3C68"/>
    <w:rsid w:val="00FD425C"/>
    <w:rsid w:val="00FD45D1"/>
    <w:rsid w:val="00FD4745"/>
    <w:rsid w:val="00FD48AB"/>
    <w:rsid w:val="00FD4AF1"/>
    <w:rsid w:val="00FD4AF5"/>
    <w:rsid w:val="00FD4F01"/>
    <w:rsid w:val="00FD519C"/>
    <w:rsid w:val="00FD601A"/>
    <w:rsid w:val="00FD63BB"/>
    <w:rsid w:val="00FD63C6"/>
    <w:rsid w:val="00FD655B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96"/>
    <w:rsid w:val="00FD7EC0"/>
    <w:rsid w:val="00FE16E8"/>
    <w:rsid w:val="00FE1943"/>
    <w:rsid w:val="00FE2043"/>
    <w:rsid w:val="00FE2ABC"/>
    <w:rsid w:val="00FE31D6"/>
    <w:rsid w:val="00FE31FA"/>
    <w:rsid w:val="00FE330E"/>
    <w:rsid w:val="00FE361D"/>
    <w:rsid w:val="00FE38A5"/>
    <w:rsid w:val="00FE4331"/>
    <w:rsid w:val="00FE471D"/>
    <w:rsid w:val="00FE476C"/>
    <w:rsid w:val="00FE4AFA"/>
    <w:rsid w:val="00FE4E3D"/>
    <w:rsid w:val="00FE5A6E"/>
    <w:rsid w:val="00FE677C"/>
    <w:rsid w:val="00FE6A75"/>
    <w:rsid w:val="00FE6AE2"/>
    <w:rsid w:val="00FE6EBD"/>
    <w:rsid w:val="00FE6FE5"/>
    <w:rsid w:val="00FE7318"/>
    <w:rsid w:val="00FF00C1"/>
    <w:rsid w:val="00FF0398"/>
    <w:rsid w:val="00FF040A"/>
    <w:rsid w:val="00FF0590"/>
    <w:rsid w:val="00FF05BD"/>
    <w:rsid w:val="00FF0C74"/>
    <w:rsid w:val="00FF176A"/>
    <w:rsid w:val="00FF1864"/>
    <w:rsid w:val="00FF1ABB"/>
    <w:rsid w:val="00FF2235"/>
    <w:rsid w:val="00FF2473"/>
    <w:rsid w:val="00FF3367"/>
    <w:rsid w:val="00FF34A4"/>
    <w:rsid w:val="00FF37FD"/>
    <w:rsid w:val="00FF3E8F"/>
    <w:rsid w:val="00FF4B0A"/>
    <w:rsid w:val="00FF4C73"/>
    <w:rsid w:val="00FF4D9C"/>
    <w:rsid w:val="00FF4F06"/>
    <w:rsid w:val="00FF4F23"/>
    <w:rsid w:val="00FF56E1"/>
    <w:rsid w:val="00FF5848"/>
    <w:rsid w:val="00FF5A49"/>
    <w:rsid w:val="00FF6348"/>
    <w:rsid w:val="00FF65D9"/>
    <w:rsid w:val="00FF677A"/>
    <w:rsid w:val="00FF6F32"/>
    <w:rsid w:val="00FF72A1"/>
    <w:rsid w:val="00FF74F8"/>
    <w:rsid w:val="00FF7972"/>
    <w:rsid w:val="00FF7AD1"/>
    <w:rsid w:val="00FF7CA1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C1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8344A3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8344A3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8344A3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8344A3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C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C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C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CB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Title">
    <w:name w:val="Title"/>
    <w:basedOn w:val="Normal"/>
    <w:link w:val="TitleChar1"/>
    <w:uiPriority w:val="99"/>
    <w:qFormat/>
    <w:rsid w:val="008344A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10CB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1"/>
    <w:uiPriority w:val="99"/>
    <w:rsid w:val="00802A5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0CBC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2232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7D1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BC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2590D"/>
    <w:rPr>
      <w:rFonts w:ascii="Times New Roman CYR" w:hAnsi="Times New Roman CYR" w:cs="Times New Roman CYR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077BCD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0CBC"/>
    <w:rPr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A01743"/>
    <w:rPr>
      <w:rFonts w:cs="Times New Roman"/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771308"/>
    <w:rPr>
      <w:rFonts w:cs="Times New Roman"/>
    </w:rPr>
  </w:style>
  <w:style w:type="table" w:styleId="TableGrid">
    <w:name w:val="Table Grid"/>
    <w:basedOn w:val="TableNormal"/>
    <w:uiPriority w:val="99"/>
    <w:rsid w:val="008547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"/>
    <w:basedOn w:val="Normal"/>
    <w:uiPriority w:val="99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D40953"/>
    <w:rPr>
      <w:rFonts w:cs="Times New Roman"/>
      <w:b/>
      <w:bCs/>
    </w:rPr>
  </w:style>
  <w:style w:type="paragraph" w:customStyle="1" w:styleId="10">
    <w:name w:val="Знак1"/>
    <w:basedOn w:val="Normal"/>
    <w:uiPriority w:val="99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1"/>
    <w:uiPriority w:val="99"/>
    <w:semiHidden/>
    <w:rsid w:val="00EE16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0CBC"/>
    <w:rPr>
      <w:sz w:val="0"/>
      <w:szCs w:val="0"/>
    </w:rPr>
  </w:style>
  <w:style w:type="character" w:customStyle="1" w:styleId="DocumentMapChar1">
    <w:name w:val="Document Map Char1"/>
    <w:basedOn w:val="DefaultParagraphFont"/>
    <w:link w:val="DocumentMap"/>
    <w:uiPriority w:val="99"/>
    <w:rsid w:val="001F497A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2E69B5"/>
  </w:style>
  <w:style w:type="paragraph" w:styleId="Revision">
    <w:name w:val="Revision"/>
    <w:hidden/>
    <w:uiPriority w:val="99"/>
    <w:semiHidden/>
    <w:rsid w:val="00870F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5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890</Words>
  <Characters>5075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subject/>
  <dc:creator>Петрова Л.В</dc:creator>
  <cp:keywords/>
  <dc:description/>
  <cp:lastModifiedBy>Stroeva_VP</cp:lastModifiedBy>
  <cp:revision>2</cp:revision>
  <cp:lastPrinted>2010-05-31T04:38:00Z</cp:lastPrinted>
  <dcterms:created xsi:type="dcterms:W3CDTF">2010-05-31T06:58:00Z</dcterms:created>
  <dcterms:modified xsi:type="dcterms:W3CDTF">2010-05-31T06:58:00Z</dcterms:modified>
</cp:coreProperties>
</file>